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CF745" w14:textId="77777777" w:rsidR="005C5FAF" w:rsidRDefault="005C5FAF" w:rsidP="0013343B"/>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764"/>
      </w:tblGrid>
      <w:tr w:rsidR="00492511" w:rsidRPr="002521F7" w14:paraId="27D10C2E" w14:textId="77777777" w:rsidTr="00266E08">
        <w:trPr>
          <w:trHeight w:val="516"/>
          <w:jc w:val="center"/>
        </w:trPr>
        <w:tc>
          <w:tcPr>
            <w:tcW w:w="2547" w:type="dxa"/>
          </w:tcPr>
          <w:p w14:paraId="3B74F04E" w14:textId="11B29FA0" w:rsidR="00C72FC1" w:rsidRPr="002521F7" w:rsidRDefault="00492511" w:rsidP="00B70441">
            <w:pPr>
              <w:rPr>
                <w:b/>
                <w:sz w:val="22"/>
                <w:szCs w:val="22"/>
              </w:rPr>
            </w:pPr>
            <w:r w:rsidRPr="002521F7">
              <w:rPr>
                <w:b/>
                <w:sz w:val="22"/>
                <w:szCs w:val="22"/>
              </w:rPr>
              <w:t>Numărul Contractului de finanțare/data</w:t>
            </w:r>
          </w:p>
        </w:tc>
        <w:tc>
          <w:tcPr>
            <w:tcW w:w="6764" w:type="dxa"/>
            <w:vAlign w:val="center"/>
          </w:tcPr>
          <w:p w14:paraId="1033A1C0" w14:textId="1A288026" w:rsidR="00492511" w:rsidRPr="002521F7" w:rsidRDefault="00492511" w:rsidP="00C72FC1">
            <w:pPr>
              <w:jc w:val="center"/>
              <w:rPr>
                <w:sz w:val="22"/>
                <w:szCs w:val="22"/>
              </w:rPr>
            </w:pPr>
            <w:r w:rsidRPr="002521F7">
              <w:rPr>
                <w:sz w:val="22"/>
                <w:szCs w:val="22"/>
              </w:rPr>
              <w:t>MCID - DGGCPNRR 76027</w:t>
            </w:r>
            <w:r w:rsidR="001574E6" w:rsidRPr="002521F7">
              <w:rPr>
                <w:sz w:val="22"/>
                <w:szCs w:val="22"/>
              </w:rPr>
              <w:t>5</w:t>
            </w:r>
            <w:r w:rsidRPr="002521F7">
              <w:rPr>
                <w:sz w:val="22"/>
                <w:szCs w:val="22"/>
              </w:rPr>
              <w:t>/26.03.2024</w:t>
            </w:r>
          </w:p>
        </w:tc>
      </w:tr>
      <w:tr w:rsidR="00492511" w:rsidRPr="002521F7" w14:paraId="4DC52625" w14:textId="77777777" w:rsidTr="00266E08">
        <w:trPr>
          <w:trHeight w:val="516"/>
          <w:jc w:val="center"/>
        </w:trPr>
        <w:tc>
          <w:tcPr>
            <w:tcW w:w="2547" w:type="dxa"/>
          </w:tcPr>
          <w:p w14:paraId="19CD1ADA" w14:textId="4E4AFB2D" w:rsidR="00C72FC1" w:rsidRPr="002521F7" w:rsidRDefault="00492511" w:rsidP="00B70441">
            <w:pPr>
              <w:rPr>
                <w:b/>
                <w:sz w:val="22"/>
                <w:szCs w:val="22"/>
              </w:rPr>
            </w:pPr>
            <w:r w:rsidRPr="002521F7">
              <w:rPr>
                <w:b/>
                <w:sz w:val="22"/>
                <w:szCs w:val="22"/>
              </w:rPr>
              <w:t>Titlul proiectului</w:t>
            </w:r>
          </w:p>
        </w:tc>
        <w:tc>
          <w:tcPr>
            <w:tcW w:w="6764" w:type="dxa"/>
            <w:vAlign w:val="center"/>
          </w:tcPr>
          <w:p w14:paraId="6C8BE460" w14:textId="386A13DA" w:rsidR="00492511" w:rsidRPr="002521F7" w:rsidRDefault="001574E6" w:rsidP="001574E6">
            <w:pPr>
              <w:jc w:val="both"/>
              <w:rPr>
                <w:sz w:val="22"/>
                <w:szCs w:val="22"/>
              </w:rPr>
            </w:pPr>
            <w:r w:rsidRPr="002521F7">
              <w:rPr>
                <w:i/>
                <w:sz w:val="22"/>
                <w:szCs w:val="22"/>
              </w:rPr>
              <w:t>Sages</w:t>
            </w:r>
            <w:r w:rsidR="00492511" w:rsidRPr="002521F7">
              <w:rPr>
                <w:i/>
                <w:sz w:val="22"/>
                <w:szCs w:val="22"/>
              </w:rPr>
              <w:t xml:space="preserve">: </w:t>
            </w:r>
            <w:r w:rsidRPr="002521F7">
              <w:rPr>
                <w:i/>
                <w:sz w:val="22"/>
                <w:szCs w:val="22"/>
              </w:rPr>
              <w:t xml:space="preserve">Spatial Analysis of Growth, Environment and Sustainable Well-being </w:t>
            </w:r>
          </w:p>
        </w:tc>
      </w:tr>
      <w:tr w:rsidR="00492511" w:rsidRPr="002521F7" w14:paraId="48728B0E" w14:textId="77777777" w:rsidTr="00266E08">
        <w:trPr>
          <w:trHeight w:val="70"/>
          <w:jc w:val="center"/>
        </w:trPr>
        <w:tc>
          <w:tcPr>
            <w:tcW w:w="2547" w:type="dxa"/>
          </w:tcPr>
          <w:p w14:paraId="1F55293E" w14:textId="766E45E3" w:rsidR="00C72FC1" w:rsidRPr="002521F7" w:rsidRDefault="00492511" w:rsidP="00B70441">
            <w:pPr>
              <w:rPr>
                <w:b/>
                <w:sz w:val="22"/>
                <w:szCs w:val="22"/>
              </w:rPr>
            </w:pPr>
            <w:r w:rsidRPr="002521F7">
              <w:rPr>
                <w:b/>
                <w:sz w:val="22"/>
                <w:szCs w:val="22"/>
              </w:rPr>
              <w:t>Cod proiect</w:t>
            </w:r>
          </w:p>
        </w:tc>
        <w:tc>
          <w:tcPr>
            <w:tcW w:w="6764" w:type="dxa"/>
          </w:tcPr>
          <w:p w14:paraId="211BF429" w14:textId="02E4FB1F" w:rsidR="00492511" w:rsidRPr="002521F7" w:rsidRDefault="00492511" w:rsidP="001574E6">
            <w:pPr>
              <w:rPr>
                <w:sz w:val="22"/>
                <w:szCs w:val="22"/>
              </w:rPr>
            </w:pPr>
            <w:r w:rsidRPr="002521F7">
              <w:rPr>
                <w:sz w:val="22"/>
                <w:szCs w:val="22"/>
              </w:rPr>
              <w:t>CF 2</w:t>
            </w:r>
            <w:r w:rsidR="001574E6" w:rsidRPr="002521F7">
              <w:rPr>
                <w:sz w:val="22"/>
                <w:szCs w:val="22"/>
              </w:rPr>
              <w:t>0</w:t>
            </w:r>
            <w:r w:rsidRPr="002521F7">
              <w:rPr>
                <w:sz w:val="22"/>
                <w:szCs w:val="22"/>
              </w:rPr>
              <w:t>/27.07.2023</w:t>
            </w:r>
          </w:p>
        </w:tc>
      </w:tr>
      <w:tr w:rsidR="00492511" w:rsidRPr="002521F7" w14:paraId="04D6EE80" w14:textId="77777777" w:rsidTr="00266E08">
        <w:trPr>
          <w:trHeight w:val="498"/>
          <w:jc w:val="center"/>
        </w:trPr>
        <w:tc>
          <w:tcPr>
            <w:tcW w:w="2547" w:type="dxa"/>
          </w:tcPr>
          <w:p w14:paraId="56EFA9E4" w14:textId="2F88C282" w:rsidR="00492511" w:rsidRPr="002521F7" w:rsidRDefault="00492511" w:rsidP="00B70441">
            <w:pPr>
              <w:rPr>
                <w:b/>
                <w:sz w:val="22"/>
                <w:szCs w:val="22"/>
                <w:lang w:val="ro-RO"/>
              </w:rPr>
            </w:pPr>
            <w:r w:rsidRPr="002521F7">
              <w:rPr>
                <w:b/>
                <w:sz w:val="22"/>
                <w:szCs w:val="22"/>
              </w:rPr>
              <w:t>Program de finan</w:t>
            </w:r>
            <w:r w:rsidRPr="002521F7">
              <w:rPr>
                <w:b/>
                <w:sz w:val="22"/>
                <w:szCs w:val="22"/>
                <w:lang w:val="ro-RO"/>
              </w:rPr>
              <w:t>ţare</w:t>
            </w:r>
          </w:p>
          <w:p w14:paraId="6D4D80D5" w14:textId="7F7C058E" w:rsidR="00C72FC1" w:rsidRPr="002521F7" w:rsidRDefault="00C72FC1" w:rsidP="00B70441">
            <w:pPr>
              <w:rPr>
                <w:b/>
                <w:sz w:val="22"/>
                <w:szCs w:val="22"/>
                <w:lang w:val="ro-RO"/>
              </w:rPr>
            </w:pPr>
          </w:p>
        </w:tc>
        <w:tc>
          <w:tcPr>
            <w:tcW w:w="6764" w:type="dxa"/>
          </w:tcPr>
          <w:p w14:paraId="51546908" w14:textId="247B7F10" w:rsidR="00492511" w:rsidRPr="002521F7" w:rsidRDefault="00492511" w:rsidP="00B70441">
            <w:pPr>
              <w:rPr>
                <w:b/>
                <w:bCs/>
                <w:sz w:val="22"/>
                <w:szCs w:val="22"/>
              </w:rPr>
            </w:pPr>
            <w:r w:rsidRPr="002521F7">
              <w:rPr>
                <w:b/>
                <w:bCs/>
                <w:sz w:val="22"/>
                <w:szCs w:val="22"/>
              </w:rPr>
              <w:t>Planul Na</w:t>
            </w:r>
            <w:r w:rsidR="00081FD2" w:rsidRPr="002521F7">
              <w:rPr>
                <w:b/>
                <w:bCs/>
                <w:sz w:val="22"/>
                <w:szCs w:val="22"/>
              </w:rPr>
              <w:t>ț</w:t>
            </w:r>
            <w:r w:rsidRPr="002521F7">
              <w:rPr>
                <w:b/>
                <w:bCs/>
                <w:sz w:val="22"/>
                <w:szCs w:val="22"/>
              </w:rPr>
              <w:t xml:space="preserve">ional de Redresare </w:t>
            </w:r>
            <w:r w:rsidR="00081FD2" w:rsidRPr="002521F7">
              <w:rPr>
                <w:b/>
                <w:bCs/>
                <w:sz w:val="22"/>
                <w:szCs w:val="22"/>
              </w:rPr>
              <w:t>ș</w:t>
            </w:r>
            <w:r w:rsidRPr="002521F7">
              <w:rPr>
                <w:b/>
                <w:bCs/>
                <w:sz w:val="22"/>
                <w:szCs w:val="22"/>
              </w:rPr>
              <w:t>i Reziliență (PNRR)</w:t>
            </w:r>
          </w:p>
          <w:p w14:paraId="5498CC00" w14:textId="116B5603" w:rsidR="00C72FC1" w:rsidRPr="002521F7" w:rsidRDefault="00492511" w:rsidP="00B70441">
            <w:pPr>
              <w:rPr>
                <w:sz w:val="22"/>
                <w:szCs w:val="22"/>
              </w:rPr>
            </w:pPr>
            <w:r w:rsidRPr="002521F7">
              <w:rPr>
                <w:sz w:val="22"/>
                <w:szCs w:val="22"/>
              </w:rPr>
              <w:t>Apel nr. PNRR-III-C9-2023 – I8_runda 2</w:t>
            </w:r>
          </w:p>
        </w:tc>
      </w:tr>
      <w:tr w:rsidR="00492511" w:rsidRPr="002521F7" w14:paraId="4F6E4CED" w14:textId="77777777" w:rsidTr="00266E08">
        <w:trPr>
          <w:trHeight w:val="270"/>
          <w:jc w:val="center"/>
        </w:trPr>
        <w:tc>
          <w:tcPr>
            <w:tcW w:w="2547" w:type="dxa"/>
          </w:tcPr>
          <w:p w14:paraId="46A161D2" w14:textId="77777777" w:rsidR="00492511" w:rsidRPr="002521F7" w:rsidRDefault="00492511" w:rsidP="00B70441">
            <w:pPr>
              <w:rPr>
                <w:b/>
                <w:sz w:val="22"/>
                <w:szCs w:val="22"/>
              </w:rPr>
            </w:pPr>
            <w:r w:rsidRPr="002521F7">
              <w:rPr>
                <w:b/>
                <w:sz w:val="22"/>
                <w:szCs w:val="22"/>
              </w:rPr>
              <w:t>Numele beneficiarului</w:t>
            </w:r>
          </w:p>
          <w:p w14:paraId="44885774" w14:textId="53EE0E99" w:rsidR="002521F7" w:rsidRPr="002521F7" w:rsidRDefault="002521F7" w:rsidP="00B70441">
            <w:pPr>
              <w:rPr>
                <w:b/>
                <w:sz w:val="22"/>
                <w:szCs w:val="22"/>
              </w:rPr>
            </w:pPr>
          </w:p>
        </w:tc>
        <w:tc>
          <w:tcPr>
            <w:tcW w:w="6764" w:type="dxa"/>
            <w:vAlign w:val="center"/>
          </w:tcPr>
          <w:p w14:paraId="21C12B0A" w14:textId="77777777" w:rsidR="00492511" w:rsidRPr="002521F7" w:rsidRDefault="00492511" w:rsidP="00B70441">
            <w:pPr>
              <w:rPr>
                <w:sz w:val="22"/>
                <w:szCs w:val="22"/>
              </w:rPr>
            </w:pPr>
            <w:r w:rsidRPr="002521F7">
              <w:rPr>
                <w:sz w:val="22"/>
                <w:szCs w:val="22"/>
              </w:rPr>
              <w:t>Universitatea „Alexandru Ioan Cuza” din Iași</w:t>
            </w:r>
          </w:p>
          <w:p w14:paraId="3D8FC466" w14:textId="6EB2E0B7" w:rsidR="002521F7" w:rsidRPr="002521F7" w:rsidRDefault="002521F7" w:rsidP="00B70441">
            <w:pPr>
              <w:rPr>
                <w:sz w:val="22"/>
                <w:szCs w:val="22"/>
              </w:rPr>
            </w:pPr>
          </w:p>
        </w:tc>
      </w:tr>
    </w:tbl>
    <w:p w14:paraId="640C0050" w14:textId="6E3853EA" w:rsidR="00492511" w:rsidRDefault="00492511" w:rsidP="0013343B"/>
    <w:p w14:paraId="01F837EA" w14:textId="5DCF775F" w:rsidR="00EB195C" w:rsidRDefault="00EB195C" w:rsidP="0013343B"/>
    <w:p w14:paraId="7B235FE2" w14:textId="77777777" w:rsidR="00266E08" w:rsidRDefault="00266E08" w:rsidP="0013343B"/>
    <w:p w14:paraId="1EAC7C5E" w14:textId="784D48D8" w:rsidR="00816F92" w:rsidRPr="00D00965" w:rsidRDefault="00816F92" w:rsidP="00F2778C">
      <w:pPr>
        <w:autoSpaceDE w:val="0"/>
        <w:autoSpaceDN w:val="0"/>
        <w:adjustRightInd w:val="0"/>
        <w:ind w:left="144" w:right="144"/>
        <w:jc w:val="center"/>
        <w:rPr>
          <w:b/>
          <w:shd w:val="clear" w:color="auto" w:fill="FFFFFF"/>
          <w:lang w:val="ro-RO"/>
        </w:rPr>
      </w:pPr>
      <w:r w:rsidRPr="00D00965">
        <w:rPr>
          <w:b/>
          <w:shd w:val="clear" w:color="auto" w:fill="FFFFFF"/>
          <w:lang w:val="ro-RO"/>
        </w:rPr>
        <w:t xml:space="preserve">CERERE DE OFERTĂ </w:t>
      </w:r>
    </w:p>
    <w:p w14:paraId="3F19AA25" w14:textId="29E049AA" w:rsidR="00816F92" w:rsidRPr="00D00965" w:rsidRDefault="005E392A" w:rsidP="00F2778C">
      <w:pPr>
        <w:autoSpaceDE w:val="0"/>
        <w:autoSpaceDN w:val="0"/>
        <w:adjustRightInd w:val="0"/>
        <w:ind w:left="144" w:right="144"/>
        <w:jc w:val="center"/>
        <w:rPr>
          <w:b/>
          <w:lang w:val="ro-RO"/>
        </w:rPr>
      </w:pPr>
      <w:r w:rsidRPr="00D00965">
        <w:rPr>
          <w:b/>
          <w:lang w:val="ro-RO"/>
        </w:rPr>
        <w:t xml:space="preserve">nr. </w:t>
      </w:r>
      <w:r w:rsidR="002509EB" w:rsidRPr="00D00965">
        <w:rPr>
          <w:b/>
          <w:lang w:val="ro-RO"/>
        </w:rPr>
        <w:t xml:space="preserve"> </w:t>
      </w:r>
      <w:r w:rsidR="00F45BDA">
        <w:rPr>
          <w:b/>
          <w:lang w:val="ro-RO"/>
        </w:rPr>
        <w:t xml:space="preserve">287 </w:t>
      </w:r>
      <w:r w:rsidR="00816F92" w:rsidRPr="00D00965">
        <w:rPr>
          <w:b/>
          <w:lang w:val="ro-RO"/>
        </w:rPr>
        <w:t>din data</w:t>
      </w:r>
      <w:r w:rsidR="0095138B" w:rsidRPr="00D00965">
        <w:rPr>
          <w:b/>
          <w:lang w:val="ro-RO"/>
        </w:rPr>
        <w:t xml:space="preserve"> </w:t>
      </w:r>
      <w:r w:rsidR="002521F7" w:rsidRPr="00D00965">
        <w:rPr>
          <w:b/>
          <w:lang w:val="ro-RO"/>
        </w:rPr>
        <w:t>2</w:t>
      </w:r>
      <w:r w:rsidR="00EB195C" w:rsidRPr="00D00965">
        <w:rPr>
          <w:b/>
          <w:lang w:val="ro-RO"/>
        </w:rPr>
        <w:t>7</w:t>
      </w:r>
      <w:r w:rsidR="002509EB" w:rsidRPr="00D00965">
        <w:rPr>
          <w:b/>
          <w:lang w:val="ro-RO"/>
        </w:rPr>
        <w:t>.11</w:t>
      </w:r>
      <w:r w:rsidR="008018D7" w:rsidRPr="00D00965">
        <w:rPr>
          <w:b/>
          <w:lang w:val="ro-RO"/>
        </w:rPr>
        <w:t>.2025</w:t>
      </w:r>
    </w:p>
    <w:p w14:paraId="2A04B260" w14:textId="07C32BE1" w:rsidR="0049017E" w:rsidRPr="00D00965" w:rsidRDefault="00237972" w:rsidP="00F2778C">
      <w:pPr>
        <w:pStyle w:val="ChapterNumber"/>
        <w:jc w:val="center"/>
        <w:rPr>
          <w:rFonts w:ascii="Times New Roman" w:hAnsi="Times New Roman"/>
          <w:sz w:val="24"/>
          <w:szCs w:val="24"/>
          <w:lang w:val="ro-RO"/>
        </w:rPr>
      </w:pPr>
      <w:r w:rsidRPr="00D00965">
        <w:rPr>
          <w:rFonts w:ascii="Times New Roman" w:hAnsi="Times New Roman"/>
          <w:sz w:val="24"/>
          <w:szCs w:val="24"/>
          <w:lang w:val="ro-RO"/>
        </w:rPr>
        <w:t>Achiziția de</w:t>
      </w:r>
    </w:p>
    <w:p w14:paraId="181C1ABA" w14:textId="6241984F" w:rsidR="002521F7" w:rsidRPr="00D00965" w:rsidRDefault="002521F7" w:rsidP="002041BA">
      <w:pPr>
        <w:autoSpaceDE w:val="0"/>
        <w:autoSpaceDN w:val="0"/>
        <w:adjustRightInd w:val="0"/>
        <w:ind w:left="144" w:right="144"/>
        <w:jc w:val="center"/>
        <w:rPr>
          <w:b/>
          <w:bCs/>
          <w:i/>
          <w:iCs/>
          <w:lang w:val="ro-RO"/>
        </w:rPr>
      </w:pPr>
      <w:r w:rsidRPr="00D00965">
        <w:rPr>
          <w:b/>
          <w:bCs/>
          <w:i/>
          <w:iCs/>
          <w:lang w:val="ro-RO"/>
        </w:rPr>
        <w:t>Servicii de baze de date</w:t>
      </w:r>
    </w:p>
    <w:p w14:paraId="097CF415" w14:textId="77777777" w:rsidR="00EB195C" w:rsidRPr="00D00965" w:rsidRDefault="00EB195C" w:rsidP="002041BA">
      <w:pPr>
        <w:autoSpaceDE w:val="0"/>
        <w:autoSpaceDN w:val="0"/>
        <w:adjustRightInd w:val="0"/>
        <w:ind w:left="144" w:right="144"/>
        <w:jc w:val="center"/>
        <w:rPr>
          <w:b/>
          <w:bCs/>
          <w:i/>
          <w:iCs/>
          <w:lang w:val="ro-RO"/>
        </w:rPr>
      </w:pPr>
    </w:p>
    <w:p w14:paraId="12170C94" w14:textId="2A4BDFA5" w:rsidR="002521F7" w:rsidRPr="00D00965" w:rsidRDefault="002521F7" w:rsidP="002041BA">
      <w:pPr>
        <w:autoSpaceDE w:val="0"/>
        <w:autoSpaceDN w:val="0"/>
        <w:adjustRightInd w:val="0"/>
        <w:ind w:left="144" w:right="144"/>
        <w:jc w:val="center"/>
        <w:rPr>
          <w:b/>
          <w:bCs/>
          <w:i/>
          <w:iCs/>
          <w:lang w:val="ro-RO"/>
        </w:rPr>
      </w:pPr>
      <w:r w:rsidRPr="00D00965">
        <w:rPr>
          <w:b/>
          <w:bCs/>
          <w:i/>
          <w:iCs/>
          <w:lang w:val="ro-RO"/>
        </w:rPr>
        <w:t>REQUEST OFFER</w:t>
      </w:r>
    </w:p>
    <w:p w14:paraId="3BCF7B35" w14:textId="78018022" w:rsidR="002521F7" w:rsidRPr="00EB195C" w:rsidRDefault="002521F7" w:rsidP="002041BA">
      <w:pPr>
        <w:autoSpaceDE w:val="0"/>
        <w:autoSpaceDN w:val="0"/>
        <w:adjustRightInd w:val="0"/>
        <w:ind w:left="144" w:right="144"/>
        <w:jc w:val="center"/>
        <w:rPr>
          <w:b/>
          <w:bCs/>
          <w:i/>
          <w:iCs/>
          <w:lang w:val="ro-RO"/>
        </w:rPr>
      </w:pPr>
      <w:r w:rsidRPr="00D00965">
        <w:rPr>
          <w:b/>
          <w:bCs/>
          <w:i/>
          <w:iCs/>
          <w:lang w:val="ro-RO"/>
        </w:rPr>
        <w:t xml:space="preserve">No. </w:t>
      </w:r>
      <w:r w:rsidR="00F45BDA">
        <w:rPr>
          <w:b/>
          <w:bCs/>
          <w:i/>
          <w:iCs/>
          <w:lang w:val="ro-RO"/>
        </w:rPr>
        <w:t>287</w:t>
      </w:r>
      <w:r w:rsidRPr="00D00965">
        <w:rPr>
          <w:b/>
          <w:bCs/>
          <w:i/>
          <w:iCs/>
          <w:lang w:val="ro-RO"/>
        </w:rPr>
        <w:t xml:space="preserve"> Date 2</w:t>
      </w:r>
      <w:r w:rsidR="00EB195C" w:rsidRPr="00D00965">
        <w:rPr>
          <w:b/>
          <w:bCs/>
          <w:i/>
          <w:iCs/>
          <w:lang w:val="ro-RO"/>
        </w:rPr>
        <w:t>7</w:t>
      </w:r>
      <w:r w:rsidRPr="00D00965">
        <w:rPr>
          <w:b/>
          <w:bCs/>
          <w:i/>
          <w:iCs/>
          <w:lang w:val="ro-RO"/>
        </w:rPr>
        <w:t>.11.2025</w:t>
      </w:r>
    </w:p>
    <w:p w14:paraId="2792D859" w14:textId="54A40E80" w:rsidR="002509EB" w:rsidRPr="00EB195C" w:rsidRDefault="00C43323" w:rsidP="002041BA">
      <w:pPr>
        <w:autoSpaceDE w:val="0"/>
        <w:autoSpaceDN w:val="0"/>
        <w:adjustRightInd w:val="0"/>
        <w:ind w:left="144" w:right="144"/>
        <w:jc w:val="center"/>
        <w:rPr>
          <w:b/>
          <w:bCs/>
          <w:i/>
          <w:iCs/>
          <w:lang w:val="ro-RO"/>
        </w:rPr>
      </w:pPr>
      <w:r w:rsidRPr="00EB195C">
        <w:rPr>
          <w:b/>
          <w:bCs/>
          <w:i/>
          <w:iCs/>
          <w:lang w:val="ro-RO"/>
        </w:rPr>
        <w:t xml:space="preserve">Purchase of </w:t>
      </w:r>
    </w:p>
    <w:p w14:paraId="34CD2EE6" w14:textId="547B4677" w:rsidR="00C43323" w:rsidRPr="00EB195C" w:rsidRDefault="00C43323" w:rsidP="002041BA">
      <w:pPr>
        <w:autoSpaceDE w:val="0"/>
        <w:autoSpaceDN w:val="0"/>
        <w:adjustRightInd w:val="0"/>
        <w:ind w:left="144" w:right="144"/>
        <w:jc w:val="center"/>
        <w:rPr>
          <w:b/>
          <w:bCs/>
          <w:i/>
          <w:iCs/>
          <w:lang w:val="ro-RO"/>
        </w:rPr>
      </w:pPr>
      <w:r w:rsidRPr="00EB195C">
        <w:rPr>
          <w:b/>
          <w:bCs/>
          <w:i/>
          <w:iCs/>
          <w:lang w:val="ro-RO"/>
        </w:rPr>
        <w:t>Data base services</w:t>
      </w:r>
    </w:p>
    <w:p w14:paraId="079C6F2D" w14:textId="7BC00084" w:rsidR="00EB195C" w:rsidRDefault="00EB195C" w:rsidP="002041BA">
      <w:pPr>
        <w:autoSpaceDE w:val="0"/>
        <w:autoSpaceDN w:val="0"/>
        <w:adjustRightInd w:val="0"/>
        <w:ind w:left="144" w:right="144"/>
        <w:jc w:val="center"/>
        <w:rPr>
          <w:b/>
          <w:shd w:val="clear" w:color="auto" w:fill="FFFFFF"/>
          <w:lang w:val="ro-RO"/>
        </w:rPr>
      </w:pPr>
    </w:p>
    <w:p w14:paraId="0FE0BB32" w14:textId="77777777" w:rsidR="00C2362A" w:rsidRDefault="00C2362A" w:rsidP="002041BA">
      <w:pPr>
        <w:autoSpaceDE w:val="0"/>
        <w:autoSpaceDN w:val="0"/>
        <w:adjustRightInd w:val="0"/>
        <w:ind w:left="144" w:right="144"/>
        <w:jc w:val="center"/>
        <w:rPr>
          <w:b/>
          <w:shd w:val="clear" w:color="auto" w:fill="FFFFFF"/>
          <w:lang w:val="ro-RO"/>
        </w:rPr>
      </w:pPr>
    </w:p>
    <w:tbl>
      <w:tblPr>
        <w:tblW w:w="15451" w:type="dxa"/>
        <w:tblInd w:w="-34" w:type="dxa"/>
        <w:tblLook w:val="04A0" w:firstRow="1" w:lastRow="0" w:firstColumn="1" w:lastColumn="0" w:noHBand="0" w:noVBand="1"/>
      </w:tblPr>
      <w:tblGrid>
        <w:gridCol w:w="8114"/>
        <w:gridCol w:w="7337"/>
      </w:tblGrid>
      <w:tr w:rsidR="00C72FC1" w:rsidRPr="00EB195C" w14:paraId="1A851F02" w14:textId="77777777" w:rsidTr="00E10449">
        <w:trPr>
          <w:trHeight w:val="1408"/>
        </w:trPr>
        <w:tc>
          <w:tcPr>
            <w:tcW w:w="8114" w:type="dxa"/>
          </w:tcPr>
          <w:p w14:paraId="084693EC" w14:textId="550A3B6B" w:rsidR="00C72FC1" w:rsidRDefault="00C43323" w:rsidP="00C43323">
            <w:pPr>
              <w:autoSpaceDE w:val="0"/>
              <w:autoSpaceDN w:val="0"/>
              <w:adjustRightInd w:val="0"/>
              <w:ind w:left="144" w:right="144"/>
              <w:jc w:val="both"/>
              <w:rPr>
                <w:bCs/>
                <w:shd w:val="clear" w:color="auto" w:fill="FFFFFF"/>
                <w:lang w:val="ro-RO"/>
              </w:rPr>
            </w:pPr>
            <w:r w:rsidRPr="00EB195C">
              <w:rPr>
                <w:bCs/>
                <w:shd w:val="clear" w:color="auto" w:fill="FFFFFF"/>
                <w:lang w:val="ro-RO"/>
              </w:rPr>
              <w:t>Universitatea ”Alexandru Ioan Cuza” din Iași implementează, în calitate de beneficiar, proiectul Sages: Spatial Analysis of Growth, Environment and Sustainable Well-being, cod proiect CF 20/27.07.2023, finanțat prin Planul Național pentru Redresare și Reziliență al României (PNRR) și intenționează să utilizeze o parte din fonduri pentru achiziția serviciilor pentru care a fost emisă prezenta cerere de ofertă.</w:t>
            </w:r>
          </w:p>
          <w:p w14:paraId="3FA90A0B" w14:textId="50BC2F89" w:rsidR="00C43323" w:rsidRPr="00EB195C" w:rsidRDefault="002B430D" w:rsidP="003463A3">
            <w:pPr>
              <w:autoSpaceDE w:val="0"/>
              <w:autoSpaceDN w:val="0"/>
              <w:adjustRightInd w:val="0"/>
              <w:ind w:left="144" w:right="144"/>
              <w:jc w:val="both"/>
              <w:rPr>
                <w:bCs/>
                <w:shd w:val="clear" w:color="auto" w:fill="FFFFFF"/>
                <w:lang w:val="ro-RO"/>
              </w:rPr>
            </w:pPr>
            <w:r w:rsidRPr="00EB195C">
              <w:rPr>
                <w:bCs/>
                <w:shd w:val="clear" w:color="auto" w:fill="FFFFFF"/>
                <w:lang w:val="ro-RO"/>
              </w:rPr>
              <w:t>În acest sens, sunteți invitați să trimiteți oferta dumneavoastră de preț pentru următoarele servicii:</w:t>
            </w:r>
            <w:r w:rsidR="003463A3" w:rsidRPr="00EB195C">
              <w:rPr>
                <w:bCs/>
                <w:shd w:val="clear" w:color="auto" w:fill="FFFFFF"/>
                <w:lang w:val="ro-RO"/>
              </w:rPr>
              <w:t xml:space="preserve"> </w:t>
            </w:r>
            <w:r w:rsidR="003463A3" w:rsidRPr="00EB195C">
              <w:rPr>
                <w:b/>
                <w:bCs/>
                <w:shd w:val="clear" w:color="auto" w:fill="FFFFFF"/>
                <w:lang w:val="ro-RO"/>
              </w:rPr>
              <w:t xml:space="preserve">Acces baza date Gallup Analytics Portal  University </w:t>
            </w:r>
            <w:r w:rsidR="003463A3" w:rsidRPr="00EB195C">
              <w:rPr>
                <w:b/>
                <w:bCs/>
                <w:shd w:val="clear" w:color="auto" w:fill="FFFFFF"/>
                <w:lang w:val="ro-RO"/>
              </w:rPr>
              <w:lastRenderedPageBreak/>
              <w:t>Gallup Analytics and the corresponding World Poll microdata. Subscription - Single User Portal Subscription pana la 30.06.2026</w:t>
            </w:r>
          </w:p>
          <w:p w14:paraId="28AE70CB" w14:textId="77777777" w:rsidR="002B430D" w:rsidRPr="00EB195C" w:rsidRDefault="002B430D" w:rsidP="00C43323">
            <w:pPr>
              <w:autoSpaceDE w:val="0"/>
              <w:autoSpaceDN w:val="0"/>
              <w:adjustRightInd w:val="0"/>
              <w:ind w:left="144" w:right="144"/>
              <w:jc w:val="both"/>
              <w:rPr>
                <w:bCs/>
                <w:shd w:val="clear" w:color="auto" w:fill="FFFFFF"/>
                <w:lang w:val="ro-RO"/>
              </w:rPr>
            </w:pPr>
          </w:p>
          <w:p w14:paraId="267E0EDE" w14:textId="65DDA9DA" w:rsidR="00DA41E6" w:rsidRDefault="00DA41E6" w:rsidP="00C43323">
            <w:pPr>
              <w:autoSpaceDE w:val="0"/>
              <w:autoSpaceDN w:val="0"/>
              <w:adjustRightInd w:val="0"/>
              <w:ind w:left="144" w:right="144"/>
              <w:jc w:val="both"/>
              <w:rPr>
                <w:bCs/>
                <w:i/>
                <w:shd w:val="clear" w:color="auto" w:fill="FFFFFF"/>
                <w:lang w:val="ro-RO"/>
              </w:rPr>
            </w:pPr>
            <w:r w:rsidRPr="00EB195C">
              <w:rPr>
                <w:bCs/>
                <w:i/>
                <w:shd w:val="clear" w:color="auto" w:fill="FFFFFF"/>
                <w:lang w:val="ro-RO"/>
              </w:rPr>
              <w:t>Specificaţiile tehnice care indică o anumită origine, sursă, producţie, un procedeu special, o marcă de fabrică sau de comerţ, un brevet de invenţie, o licenţă de fabricaţie, sunt menționate doar pentru identificarea cu uşurinţă a tipului de produs şi NU au ca efect favorizarea sau eliminarea anumitor operatori economici sau a anumitor produse. Aceste specificaţii vor fi considerate ca având menţiunea de « sau echivalent ».</w:t>
            </w:r>
          </w:p>
          <w:p w14:paraId="09428F08" w14:textId="77777777" w:rsidR="00DA41E6" w:rsidRPr="00EB195C" w:rsidRDefault="00DA41E6" w:rsidP="00C43323">
            <w:pPr>
              <w:autoSpaceDE w:val="0"/>
              <w:autoSpaceDN w:val="0"/>
              <w:adjustRightInd w:val="0"/>
              <w:ind w:left="144" w:right="144"/>
              <w:jc w:val="both"/>
              <w:rPr>
                <w:bCs/>
                <w:shd w:val="clear" w:color="auto" w:fill="FFFFFF"/>
                <w:lang w:val="ro-RO"/>
              </w:rPr>
            </w:pPr>
          </w:p>
          <w:p w14:paraId="23215B59" w14:textId="77777777" w:rsidR="00DA41E6" w:rsidRPr="00EB195C" w:rsidRDefault="00DA41E6" w:rsidP="00DA41E6">
            <w:pPr>
              <w:autoSpaceDE w:val="0"/>
              <w:autoSpaceDN w:val="0"/>
              <w:adjustRightInd w:val="0"/>
              <w:ind w:left="144" w:right="144"/>
              <w:jc w:val="both"/>
              <w:rPr>
                <w:bCs/>
                <w:shd w:val="clear" w:color="auto" w:fill="FFFFFF"/>
                <w:lang w:val="ro-RO"/>
              </w:rPr>
            </w:pPr>
            <w:r w:rsidRPr="00EB195C">
              <w:rPr>
                <w:bCs/>
                <w:shd w:val="clear" w:color="auto" w:fill="FFFFFF"/>
                <w:lang w:val="ro-RO"/>
              </w:rPr>
              <w:t>Oferta dumneavoastră, va fi depusă în conformitate cu termenii și condițiile de livrare precizate și va fi trimisă la:</w:t>
            </w:r>
          </w:p>
          <w:p w14:paraId="51BA2339" w14:textId="77777777" w:rsidR="00DA41E6" w:rsidRPr="00EB195C" w:rsidRDefault="00DA41E6" w:rsidP="00DA41E6">
            <w:pPr>
              <w:autoSpaceDE w:val="0"/>
              <w:autoSpaceDN w:val="0"/>
              <w:adjustRightInd w:val="0"/>
              <w:ind w:left="144" w:right="144"/>
              <w:jc w:val="both"/>
              <w:rPr>
                <w:bCs/>
                <w:shd w:val="clear" w:color="auto" w:fill="FFFFFF"/>
                <w:lang w:val="ro-RO"/>
              </w:rPr>
            </w:pPr>
            <w:r w:rsidRPr="00EB195C">
              <w:rPr>
                <w:bCs/>
                <w:shd w:val="clear" w:color="auto" w:fill="FFFFFF"/>
                <w:lang w:val="ro-RO"/>
              </w:rPr>
              <w:t>Adresa: România, Iaşi, Bd.Carol I, nr.11, Corpul J</w:t>
            </w:r>
          </w:p>
          <w:p w14:paraId="6CE61CE4" w14:textId="77777777" w:rsidR="00DA41E6" w:rsidRPr="00EB195C" w:rsidRDefault="00DA41E6" w:rsidP="00DA41E6">
            <w:pPr>
              <w:autoSpaceDE w:val="0"/>
              <w:autoSpaceDN w:val="0"/>
              <w:adjustRightInd w:val="0"/>
              <w:ind w:left="144" w:right="144"/>
              <w:jc w:val="both"/>
              <w:rPr>
                <w:bCs/>
                <w:shd w:val="clear" w:color="auto" w:fill="FFFFFF"/>
                <w:lang w:val="ro-RO"/>
              </w:rPr>
            </w:pPr>
            <w:r w:rsidRPr="00EB195C">
              <w:rPr>
                <w:bCs/>
                <w:shd w:val="clear" w:color="auto" w:fill="FFFFFF"/>
                <w:lang w:val="ro-RO"/>
              </w:rPr>
              <w:t>Telefon/Fax: 0232201039, 0232201148</w:t>
            </w:r>
          </w:p>
          <w:p w14:paraId="52EF5934" w14:textId="77777777" w:rsidR="00DA41E6" w:rsidRPr="00EB195C" w:rsidRDefault="00DA41E6" w:rsidP="00DA41E6">
            <w:pPr>
              <w:autoSpaceDE w:val="0"/>
              <w:autoSpaceDN w:val="0"/>
              <w:adjustRightInd w:val="0"/>
              <w:ind w:left="144" w:right="144"/>
              <w:jc w:val="both"/>
              <w:rPr>
                <w:b/>
                <w:bCs/>
                <w:shd w:val="clear" w:color="auto" w:fill="FFFFFF"/>
                <w:lang w:val="ro-RO"/>
              </w:rPr>
            </w:pPr>
            <w:r w:rsidRPr="00EB195C">
              <w:rPr>
                <w:b/>
                <w:bCs/>
                <w:shd w:val="clear" w:color="auto" w:fill="FFFFFF"/>
                <w:lang w:val="ro-RO"/>
              </w:rPr>
              <w:t xml:space="preserve">E-mail: irina.ursachi@uaic.ro </w:t>
            </w:r>
          </w:p>
          <w:p w14:paraId="433DFBD4" w14:textId="77777777" w:rsidR="00DA41E6" w:rsidRPr="00EB195C" w:rsidRDefault="00DA41E6" w:rsidP="00DA41E6">
            <w:pPr>
              <w:autoSpaceDE w:val="0"/>
              <w:autoSpaceDN w:val="0"/>
              <w:adjustRightInd w:val="0"/>
              <w:ind w:left="144" w:right="144"/>
              <w:jc w:val="both"/>
              <w:rPr>
                <w:bCs/>
                <w:shd w:val="clear" w:color="auto" w:fill="FFFFFF"/>
                <w:lang w:val="ro-RO"/>
              </w:rPr>
            </w:pPr>
            <w:r w:rsidRPr="00EB195C">
              <w:rPr>
                <w:bCs/>
                <w:shd w:val="clear" w:color="auto" w:fill="FFFFFF"/>
                <w:lang w:val="ro-RO"/>
              </w:rPr>
              <w:t>Persoană de contact: Irina Ursachi</w:t>
            </w:r>
          </w:p>
          <w:p w14:paraId="3BF2C8FC" w14:textId="18C516BD" w:rsidR="00DA41E6" w:rsidRDefault="00DA41E6" w:rsidP="00DA41E6">
            <w:pPr>
              <w:autoSpaceDE w:val="0"/>
              <w:autoSpaceDN w:val="0"/>
              <w:adjustRightInd w:val="0"/>
              <w:ind w:left="144" w:right="144"/>
              <w:jc w:val="both"/>
              <w:rPr>
                <w:bCs/>
                <w:shd w:val="clear" w:color="auto" w:fill="FFFFFF"/>
                <w:lang w:val="ro-RO"/>
              </w:rPr>
            </w:pPr>
          </w:p>
          <w:p w14:paraId="6C1544A2" w14:textId="73CBAF3E" w:rsidR="00DA41E6" w:rsidRDefault="00DA41E6" w:rsidP="00DA41E6">
            <w:pPr>
              <w:autoSpaceDE w:val="0"/>
              <w:autoSpaceDN w:val="0"/>
              <w:adjustRightInd w:val="0"/>
              <w:ind w:left="144" w:right="144"/>
              <w:jc w:val="both"/>
              <w:rPr>
                <w:bCs/>
                <w:shd w:val="clear" w:color="auto" w:fill="FFFFFF"/>
                <w:lang w:val="ro-RO"/>
              </w:rPr>
            </w:pPr>
            <w:r w:rsidRPr="00EB195C">
              <w:rPr>
                <w:bCs/>
                <w:shd w:val="clear" w:color="auto" w:fill="FFFFFF"/>
                <w:lang w:val="ro-RO"/>
              </w:rPr>
              <w:t xml:space="preserve">Se acceptă oferte transmise în original la Registratura Universității ”Alexandru Ioan Cuza” din Iași, adresa B-dul Carol I nr. 11, Iași, program de lucru cu publicul zilnic între orele 08.00 – 16.00, în plic închis (sigilat, cu ștampila ofertantului și cu mențiunea ”A nu se deshide înainte de </w:t>
            </w:r>
            <w:r w:rsidR="00356D33">
              <w:rPr>
                <w:bCs/>
                <w:shd w:val="clear" w:color="auto" w:fill="FFFFFF"/>
                <w:lang w:val="ro-RO"/>
              </w:rPr>
              <w:t>03</w:t>
            </w:r>
            <w:bookmarkStart w:id="0" w:name="_GoBack"/>
            <w:bookmarkEnd w:id="0"/>
            <w:r w:rsidR="00356D33">
              <w:rPr>
                <w:bCs/>
                <w:shd w:val="clear" w:color="auto" w:fill="FFFFFF"/>
                <w:lang w:val="ro-RO"/>
              </w:rPr>
              <w:t>.12</w:t>
            </w:r>
            <w:r w:rsidRPr="00EB195C">
              <w:rPr>
                <w:bCs/>
                <w:shd w:val="clear" w:color="auto" w:fill="FFFFFF"/>
                <w:lang w:val="ro-RO"/>
              </w:rPr>
              <w:t xml:space="preserve">.2025 inclusiv”), sau pe adresa de e-mail </w:t>
            </w:r>
            <w:hyperlink r:id="rId8" w:history="1">
              <w:r w:rsidR="00EB195C" w:rsidRPr="007E5B30">
                <w:rPr>
                  <w:rStyle w:val="Hyperlink"/>
                  <w:bCs/>
                  <w:shd w:val="clear" w:color="auto" w:fill="FFFFFF"/>
                  <w:lang w:val="ro-RO"/>
                </w:rPr>
                <w:t>irina.ursachi@uaic.ro</w:t>
              </w:r>
            </w:hyperlink>
          </w:p>
          <w:p w14:paraId="06F6F9EF" w14:textId="77777777" w:rsidR="00DA41E6" w:rsidRPr="00EB195C" w:rsidRDefault="00DA41E6" w:rsidP="00DA41E6">
            <w:pPr>
              <w:autoSpaceDE w:val="0"/>
              <w:autoSpaceDN w:val="0"/>
              <w:adjustRightInd w:val="0"/>
              <w:ind w:left="144" w:right="144"/>
              <w:jc w:val="both"/>
              <w:rPr>
                <w:bCs/>
                <w:shd w:val="clear" w:color="auto" w:fill="FFFFFF"/>
                <w:lang w:val="ro-RO"/>
              </w:rPr>
            </w:pPr>
          </w:p>
          <w:p w14:paraId="4BDEFBB3" w14:textId="30991C1E" w:rsidR="00DA41E6" w:rsidRPr="00EB195C" w:rsidRDefault="00DA41E6" w:rsidP="00DA41E6">
            <w:pPr>
              <w:autoSpaceDE w:val="0"/>
              <w:autoSpaceDN w:val="0"/>
              <w:adjustRightInd w:val="0"/>
              <w:ind w:left="144" w:right="144"/>
              <w:jc w:val="both"/>
              <w:rPr>
                <w:bCs/>
                <w:shd w:val="clear" w:color="auto" w:fill="FFFFFF"/>
                <w:lang w:val="ro-RO"/>
              </w:rPr>
            </w:pPr>
            <w:r w:rsidRPr="00EB195C">
              <w:rPr>
                <w:bCs/>
                <w:shd w:val="clear" w:color="auto" w:fill="FFFFFF"/>
                <w:lang w:val="ro-RO"/>
              </w:rPr>
              <w:t xml:space="preserve">Prețul total ofertat trebuie să includă toate cheltuielile ocazionate de </w:t>
            </w:r>
            <w:r w:rsidR="00D930C8" w:rsidRPr="00EB195C">
              <w:rPr>
                <w:bCs/>
                <w:shd w:val="clear" w:color="auto" w:fill="FFFFFF"/>
                <w:lang w:val="ro-RO"/>
              </w:rPr>
              <w:t>prestarea</w:t>
            </w:r>
            <w:r w:rsidRPr="00EB195C">
              <w:rPr>
                <w:bCs/>
                <w:shd w:val="clear" w:color="auto" w:fill="FFFFFF"/>
                <w:lang w:val="ro-RO"/>
              </w:rPr>
              <w:t xml:space="preserve"> serviciilor solicitate</w:t>
            </w:r>
            <w:r w:rsidR="00D930C8" w:rsidRPr="00EB195C">
              <w:rPr>
                <w:bCs/>
                <w:shd w:val="clear" w:color="auto" w:fill="FFFFFF"/>
                <w:lang w:val="ro-RO"/>
              </w:rPr>
              <w:t>.</w:t>
            </w:r>
          </w:p>
          <w:p w14:paraId="446ACC82" w14:textId="77777777" w:rsidR="00DA41E6" w:rsidRPr="00EB195C" w:rsidRDefault="00DA41E6" w:rsidP="00DA41E6">
            <w:pPr>
              <w:autoSpaceDE w:val="0"/>
              <w:autoSpaceDN w:val="0"/>
              <w:adjustRightInd w:val="0"/>
              <w:ind w:left="144" w:right="144"/>
              <w:jc w:val="both"/>
              <w:rPr>
                <w:bCs/>
                <w:shd w:val="clear" w:color="auto" w:fill="FFFFFF"/>
                <w:lang w:val="ro-RO"/>
              </w:rPr>
            </w:pPr>
          </w:p>
          <w:p w14:paraId="52AC1C6A" w14:textId="77777777" w:rsidR="00EB195C" w:rsidRDefault="00EB195C" w:rsidP="00DA41E6">
            <w:pPr>
              <w:autoSpaceDE w:val="0"/>
              <w:autoSpaceDN w:val="0"/>
              <w:adjustRightInd w:val="0"/>
              <w:ind w:left="144" w:right="144"/>
              <w:jc w:val="both"/>
              <w:rPr>
                <w:bCs/>
                <w:shd w:val="clear" w:color="auto" w:fill="FFFFFF"/>
                <w:lang w:val="ro-RO"/>
              </w:rPr>
            </w:pPr>
          </w:p>
          <w:p w14:paraId="50345FD5" w14:textId="06E3226B" w:rsidR="00DA41E6" w:rsidRDefault="00DA41E6" w:rsidP="00DA41E6">
            <w:pPr>
              <w:autoSpaceDE w:val="0"/>
              <w:autoSpaceDN w:val="0"/>
              <w:adjustRightInd w:val="0"/>
              <w:ind w:left="144" w:right="144"/>
              <w:jc w:val="both"/>
              <w:rPr>
                <w:bCs/>
                <w:shd w:val="clear" w:color="auto" w:fill="FFFFFF"/>
                <w:lang w:val="ro-RO"/>
              </w:rPr>
            </w:pPr>
            <w:r w:rsidRPr="00EB195C">
              <w:rPr>
                <w:bCs/>
                <w:shd w:val="clear" w:color="auto" w:fill="FFFFFF"/>
                <w:lang w:val="ro-RO"/>
              </w:rPr>
              <w:t>Oferta financiară va fi exprimată în Lei</w:t>
            </w:r>
            <w:r w:rsidR="00D930C8" w:rsidRPr="00EB195C">
              <w:rPr>
                <w:bCs/>
                <w:shd w:val="clear" w:color="auto" w:fill="FFFFFF"/>
                <w:lang w:val="ro-RO"/>
              </w:rPr>
              <w:t>/EURO/USD</w:t>
            </w:r>
            <w:r w:rsidRPr="00EB195C">
              <w:rPr>
                <w:bCs/>
                <w:shd w:val="clear" w:color="auto" w:fill="FFFFFF"/>
                <w:lang w:val="ro-RO"/>
              </w:rPr>
              <w:t xml:space="preserve"> fără TVA, iar TVA va fi indicat separat</w:t>
            </w:r>
          </w:p>
          <w:p w14:paraId="044D4899" w14:textId="221CF522" w:rsidR="00DA41E6" w:rsidRPr="00EB195C" w:rsidRDefault="00DA41E6" w:rsidP="00DA41E6">
            <w:pPr>
              <w:autoSpaceDE w:val="0"/>
              <w:autoSpaceDN w:val="0"/>
              <w:adjustRightInd w:val="0"/>
              <w:ind w:left="144" w:right="144"/>
              <w:jc w:val="both"/>
              <w:rPr>
                <w:bCs/>
                <w:shd w:val="clear" w:color="auto" w:fill="FFFFFF"/>
                <w:lang w:val="ro-RO"/>
              </w:rPr>
            </w:pPr>
            <w:r w:rsidRPr="00EB195C">
              <w:rPr>
                <w:bCs/>
                <w:shd w:val="clear" w:color="auto" w:fill="FFFFFF"/>
                <w:lang w:val="ro-RO"/>
              </w:rPr>
              <w:t xml:space="preserve">Oferta va include: termenul </w:t>
            </w:r>
            <w:r w:rsidR="00D029DB" w:rsidRPr="00EB195C">
              <w:rPr>
                <w:bCs/>
                <w:shd w:val="clear" w:color="auto" w:fill="FFFFFF"/>
                <w:lang w:val="ro-RO"/>
              </w:rPr>
              <w:t>în care se va permite accesul la baza de date</w:t>
            </w:r>
          </w:p>
          <w:p w14:paraId="23E6BD5F" w14:textId="63EB9B98" w:rsidR="00DA41E6" w:rsidRDefault="00DA41E6" w:rsidP="00DA41E6">
            <w:pPr>
              <w:autoSpaceDE w:val="0"/>
              <w:autoSpaceDN w:val="0"/>
              <w:adjustRightInd w:val="0"/>
              <w:ind w:left="144" w:right="144"/>
              <w:jc w:val="both"/>
              <w:rPr>
                <w:bCs/>
                <w:shd w:val="clear" w:color="auto" w:fill="FFFFFF"/>
                <w:lang w:val="ro-RO"/>
              </w:rPr>
            </w:pPr>
          </w:p>
          <w:p w14:paraId="65FBAA4B" w14:textId="78EF2CD1" w:rsidR="00DA41E6" w:rsidRDefault="00DA41E6" w:rsidP="00DA41E6">
            <w:pPr>
              <w:autoSpaceDE w:val="0"/>
              <w:autoSpaceDN w:val="0"/>
              <w:adjustRightInd w:val="0"/>
              <w:ind w:left="144" w:right="144"/>
              <w:jc w:val="both"/>
              <w:rPr>
                <w:bCs/>
                <w:shd w:val="clear" w:color="auto" w:fill="FFFFFF"/>
                <w:lang w:val="ro-RO"/>
              </w:rPr>
            </w:pPr>
            <w:r w:rsidRPr="00EB195C">
              <w:rPr>
                <w:bCs/>
                <w:shd w:val="clear" w:color="auto" w:fill="FFFFFF"/>
                <w:lang w:val="ro-RO"/>
              </w:rPr>
              <w:lastRenderedPageBreak/>
              <w:t xml:space="preserve">Termenul de livrare: maxim </w:t>
            </w:r>
            <w:r w:rsidR="00D029DB" w:rsidRPr="00EB195C">
              <w:rPr>
                <w:bCs/>
                <w:shd w:val="clear" w:color="auto" w:fill="FFFFFF"/>
                <w:lang w:val="ro-RO"/>
              </w:rPr>
              <w:t>2</w:t>
            </w:r>
            <w:r w:rsidRPr="00EB195C">
              <w:rPr>
                <w:bCs/>
                <w:shd w:val="clear" w:color="auto" w:fill="FFFFFF"/>
                <w:lang w:val="ro-RO"/>
              </w:rPr>
              <w:t xml:space="preserve"> zile de la semnarea contractului de ambele părți, dar nu mai tărziu de 15.12.2025</w:t>
            </w:r>
          </w:p>
          <w:p w14:paraId="7DB2C44F" w14:textId="4DB862FA" w:rsidR="00DA41E6" w:rsidRDefault="00DA41E6" w:rsidP="00DA41E6">
            <w:pPr>
              <w:autoSpaceDE w:val="0"/>
              <w:autoSpaceDN w:val="0"/>
              <w:adjustRightInd w:val="0"/>
              <w:ind w:left="144" w:right="144"/>
              <w:jc w:val="both"/>
              <w:rPr>
                <w:bCs/>
                <w:shd w:val="clear" w:color="auto" w:fill="FFFFFF"/>
                <w:lang w:val="ro-RO"/>
              </w:rPr>
            </w:pPr>
            <w:r w:rsidRPr="00EB195C">
              <w:rPr>
                <w:bCs/>
                <w:shd w:val="clear" w:color="auto" w:fill="FFFFFF"/>
                <w:lang w:val="ro-RO"/>
              </w:rPr>
              <w:t xml:space="preserve">Plata facturii se va efectua în lei, 100% </w:t>
            </w:r>
            <w:r w:rsidR="00D029DB" w:rsidRPr="00EB195C">
              <w:rPr>
                <w:bCs/>
                <w:shd w:val="clear" w:color="auto" w:fill="FFFFFF"/>
                <w:lang w:val="ro-RO"/>
              </w:rPr>
              <w:t>de la asigurarea accesului la baza de date</w:t>
            </w:r>
            <w:r w:rsidRPr="00EB195C">
              <w:rPr>
                <w:bCs/>
                <w:shd w:val="clear" w:color="auto" w:fill="FFFFFF"/>
                <w:lang w:val="ro-RO"/>
              </w:rPr>
              <w:t>, pe baza facturii Contractantului și a procesului - verbal de recepție.</w:t>
            </w:r>
          </w:p>
          <w:p w14:paraId="35B9FC91" w14:textId="78159C6B" w:rsidR="00EB195C" w:rsidRDefault="00EB195C" w:rsidP="00DA41E6">
            <w:pPr>
              <w:autoSpaceDE w:val="0"/>
              <w:autoSpaceDN w:val="0"/>
              <w:adjustRightInd w:val="0"/>
              <w:ind w:left="144" w:right="144"/>
              <w:jc w:val="both"/>
              <w:rPr>
                <w:bCs/>
                <w:shd w:val="clear" w:color="auto" w:fill="FFFFFF"/>
                <w:lang w:val="ro-RO"/>
              </w:rPr>
            </w:pPr>
          </w:p>
          <w:p w14:paraId="1373796D" w14:textId="77777777" w:rsidR="00A4537D" w:rsidRPr="00EB195C" w:rsidRDefault="00A4537D" w:rsidP="00A4537D">
            <w:pPr>
              <w:autoSpaceDE w:val="0"/>
              <w:autoSpaceDN w:val="0"/>
              <w:adjustRightInd w:val="0"/>
              <w:ind w:left="144" w:right="144"/>
              <w:jc w:val="both"/>
              <w:rPr>
                <w:b/>
                <w:bCs/>
                <w:u w:val="single"/>
                <w:shd w:val="clear" w:color="auto" w:fill="FFFFFF"/>
                <w:lang w:val="ro-RO"/>
              </w:rPr>
            </w:pPr>
            <w:r w:rsidRPr="00EB195C">
              <w:rPr>
                <w:b/>
                <w:bCs/>
                <w:u w:val="single"/>
                <w:shd w:val="clear" w:color="auto" w:fill="FFFFFF"/>
                <w:lang w:val="ro-RO"/>
              </w:rPr>
              <w:t>Oferta dvs. va fi însoțită de următoarele documente:</w:t>
            </w:r>
          </w:p>
          <w:p w14:paraId="50060FAE" w14:textId="0A7B1AD6" w:rsidR="00A4537D" w:rsidRDefault="00A4537D" w:rsidP="002D5967">
            <w:pPr>
              <w:autoSpaceDE w:val="0"/>
              <w:autoSpaceDN w:val="0"/>
              <w:adjustRightInd w:val="0"/>
              <w:ind w:left="144" w:right="144"/>
              <w:jc w:val="both"/>
              <w:rPr>
                <w:bCs/>
                <w:shd w:val="clear" w:color="auto" w:fill="FFFFFF"/>
              </w:rPr>
            </w:pPr>
            <w:r w:rsidRPr="00EB195C">
              <w:rPr>
                <w:bCs/>
                <w:shd w:val="clear" w:color="auto" w:fill="FFFFFF"/>
                <w:lang w:val="ro-RO"/>
              </w:rPr>
              <w:t>-</w:t>
            </w:r>
            <w:r w:rsidR="002D5967" w:rsidRPr="00EB195C">
              <w:rPr>
                <w:bCs/>
                <w:shd w:val="clear" w:color="auto" w:fill="FFFFFF"/>
                <w:lang w:val="ro-RO"/>
              </w:rPr>
              <w:t xml:space="preserve">a) Persoanele juridice române: </w:t>
            </w:r>
            <w:r w:rsidRPr="00EB195C">
              <w:rPr>
                <w:bCs/>
                <w:shd w:val="clear" w:color="auto" w:fill="FFFFFF"/>
                <w:lang w:val="ro-RO"/>
              </w:rPr>
              <w:t xml:space="preserve">o copie a </w:t>
            </w:r>
            <w:r w:rsidRPr="00EB195C">
              <w:rPr>
                <w:b/>
                <w:bCs/>
                <w:shd w:val="clear" w:color="auto" w:fill="FFFFFF"/>
                <w:lang w:val="ro-RO"/>
              </w:rPr>
              <w:t>Certificatului Constatator eliberat de Oficiul Registrului Comerțului</w:t>
            </w:r>
            <w:r w:rsidRPr="00EB195C">
              <w:rPr>
                <w:bCs/>
                <w:shd w:val="clear" w:color="auto" w:fill="FFFFFF"/>
                <w:lang w:val="ro-RO"/>
              </w:rPr>
              <w:t xml:space="preserve"> din care să rezulte numele complet, sediul, domeniul de activitate, respectiv</w:t>
            </w:r>
            <w:r w:rsidRPr="00EB195C">
              <w:rPr>
                <w:bCs/>
                <w:shd w:val="clear" w:color="auto" w:fill="FFFFFF"/>
              </w:rPr>
              <w:t xml:space="preserve"> faptul că operatorul economic are capacitatea profesională de a realiza activităţile care fac obiectul contractului (Obiectul contractului trebuie să aibă corespondent în codurile CAEN din certificatul constatator emis de ONRC), precum și faptul că operatorul economic este legal constituit, că nu se află în niciuna dintre situaţiile de anulare a constituirii.</w:t>
            </w:r>
          </w:p>
          <w:p w14:paraId="3AC74A53" w14:textId="77777777" w:rsidR="00EB195C" w:rsidRPr="00EB195C" w:rsidRDefault="00EB195C" w:rsidP="002D5967">
            <w:pPr>
              <w:autoSpaceDE w:val="0"/>
              <w:autoSpaceDN w:val="0"/>
              <w:adjustRightInd w:val="0"/>
              <w:ind w:left="144" w:right="144"/>
              <w:jc w:val="both"/>
              <w:rPr>
                <w:bCs/>
                <w:shd w:val="clear" w:color="auto" w:fill="FFFFFF"/>
              </w:rPr>
            </w:pPr>
          </w:p>
          <w:p w14:paraId="738F91BD" w14:textId="2D480645" w:rsidR="002D5967" w:rsidRPr="00EB195C" w:rsidRDefault="002D5967" w:rsidP="002D5967">
            <w:pPr>
              <w:autoSpaceDE w:val="0"/>
              <w:autoSpaceDN w:val="0"/>
              <w:adjustRightInd w:val="0"/>
              <w:ind w:left="144" w:right="144"/>
              <w:jc w:val="both"/>
              <w:rPr>
                <w:bCs/>
                <w:shd w:val="clear" w:color="auto" w:fill="FFFFFF"/>
                <w:lang w:val="ro-RO"/>
              </w:rPr>
            </w:pPr>
            <w:r w:rsidRPr="00EB195C">
              <w:rPr>
                <w:bCs/>
                <w:shd w:val="clear" w:color="auto" w:fill="FFFFFF"/>
                <w:lang w:val="ro-RO"/>
              </w:rPr>
              <w:t xml:space="preserve">     b) Persoanele juridice straine </w:t>
            </w:r>
          </w:p>
          <w:p w14:paraId="47FB93BE" w14:textId="5F8CC060" w:rsidR="002D5967" w:rsidRPr="00EB195C" w:rsidRDefault="002D5967" w:rsidP="002D5967">
            <w:pPr>
              <w:autoSpaceDE w:val="0"/>
              <w:autoSpaceDN w:val="0"/>
              <w:adjustRightInd w:val="0"/>
              <w:ind w:left="144" w:right="144"/>
              <w:jc w:val="both"/>
              <w:rPr>
                <w:bCs/>
                <w:shd w:val="clear" w:color="auto" w:fill="FFFFFF"/>
                <w:lang w:val="ro-RO"/>
              </w:rPr>
            </w:pPr>
            <w:r w:rsidRPr="00EB195C">
              <w:rPr>
                <w:bCs/>
                <w:shd w:val="clear" w:color="auto" w:fill="FFFFFF"/>
                <w:lang w:val="ro-RO"/>
              </w:rPr>
              <w:t>Ofertantul va prezenta documente care să cuprindă informații edificatoare, traduse în limba română de către un traducător autorizat, informații reale/actuale la data prezentării, care să dovedească o formă de înregistrare ca persoană fizică/juridică sau documente echivalente emise în tara de rezidență și în care să se menționeze persoanele care reprezintă entitatea în relatile cu terții, în conformitate cu prevederile legale din țara în care ofertantul este rezident. De asemenea, documentele prezentate trebuie să dovedească faptul că obiectul său de activitate include activități de tipul celor care fac obiectul achiziției publice și să conțină informații cu privire la starea ofertantului.</w:t>
            </w:r>
          </w:p>
          <w:p w14:paraId="13947230" w14:textId="7C09C920" w:rsidR="00A4537D" w:rsidRDefault="00A4537D" w:rsidP="00A4537D">
            <w:pPr>
              <w:autoSpaceDE w:val="0"/>
              <w:autoSpaceDN w:val="0"/>
              <w:adjustRightInd w:val="0"/>
              <w:ind w:left="144" w:right="144"/>
              <w:jc w:val="both"/>
              <w:rPr>
                <w:bCs/>
                <w:shd w:val="clear" w:color="auto" w:fill="FFFFFF"/>
              </w:rPr>
            </w:pPr>
            <w:r w:rsidRPr="00EB195C">
              <w:rPr>
                <w:bCs/>
                <w:shd w:val="clear" w:color="auto" w:fill="FFFFFF"/>
              </w:rPr>
              <w:t xml:space="preserve">Informatiile cuprinse in acest document, trebuie sa fie reale/actuale la data prezentarii. </w:t>
            </w:r>
          </w:p>
          <w:p w14:paraId="482624BA" w14:textId="77777777" w:rsidR="00266E08" w:rsidRDefault="00266E08" w:rsidP="00A4537D">
            <w:pPr>
              <w:autoSpaceDE w:val="0"/>
              <w:autoSpaceDN w:val="0"/>
              <w:adjustRightInd w:val="0"/>
              <w:ind w:left="144" w:right="144"/>
              <w:jc w:val="both"/>
              <w:rPr>
                <w:bCs/>
                <w:shd w:val="clear" w:color="auto" w:fill="FFFFFF"/>
              </w:rPr>
            </w:pPr>
          </w:p>
          <w:p w14:paraId="40ED4519" w14:textId="5CB5DE83" w:rsidR="00A4537D" w:rsidRDefault="00A4537D" w:rsidP="00A4537D">
            <w:pPr>
              <w:autoSpaceDE w:val="0"/>
              <w:autoSpaceDN w:val="0"/>
              <w:adjustRightInd w:val="0"/>
              <w:ind w:left="144" w:right="144"/>
              <w:jc w:val="both"/>
              <w:rPr>
                <w:bCs/>
                <w:shd w:val="clear" w:color="auto" w:fill="FFFFFF"/>
              </w:rPr>
            </w:pPr>
            <w:r w:rsidRPr="00EB195C">
              <w:rPr>
                <w:bCs/>
                <w:shd w:val="clear" w:color="auto" w:fill="FFFFFF"/>
              </w:rPr>
              <w:t>Cerinţa se aplică inclusiv pentru subcontractanţi şi/sau terţi susţinători.</w:t>
            </w:r>
          </w:p>
          <w:p w14:paraId="07F814ED" w14:textId="77777777" w:rsidR="00A4537D" w:rsidRPr="00EB195C" w:rsidRDefault="00A4537D" w:rsidP="00A4537D">
            <w:pPr>
              <w:autoSpaceDE w:val="0"/>
              <w:autoSpaceDN w:val="0"/>
              <w:adjustRightInd w:val="0"/>
              <w:ind w:left="144" w:right="144"/>
              <w:jc w:val="both"/>
              <w:rPr>
                <w:b/>
                <w:bCs/>
                <w:shd w:val="clear" w:color="auto" w:fill="FFFFFF"/>
              </w:rPr>
            </w:pPr>
            <w:r w:rsidRPr="00EB195C">
              <w:rPr>
                <w:b/>
                <w:bCs/>
                <w:shd w:val="clear" w:color="auto" w:fill="FFFFFF"/>
              </w:rPr>
              <w:t>- prezentarea informatiilor privind beneficiarii reali</w:t>
            </w:r>
            <w:r w:rsidRPr="00EB195C">
              <w:rPr>
                <w:bCs/>
                <w:shd w:val="clear" w:color="auto" w:fill="FFFFFF"/>
              </w:rPr>
              <w:t>,</w:t>
            </w:r>
            <w:r w:rsidRPr="00EB195C">
              <w:rPr>
                <w:b/>
                <w:bCs/>
                <w:shd w:val="clear" w:color="auto" w:fill="FFFFFF"/>
              </w:rPr>
              <w:t xml:space="preserve"> </w:t>
            </w:r>
            <w:r w:rsidRPr="00EB195C">
              <w:rPr>
                <w:bCs/>
                <w:shd w:val="clear" w:color="auto" w:fill="FFFFFF"/>
              </w:rPr>
              <w:t xml:space="preserve">in intelesul articolului 3 punctul 6 din Directiva (UE) 2015/849 a Parlamentului European si a Consiliului, asa cum sunt ele reglementate de obligatiilor impuse de art 22 alin </w:t>
            </w:r>
            <w:r w:rsidRPr="00EB195C">
              <w:rPr>
                <w:bCs/>
                <w:shd w:val="clear" w:color="auto" w:fill="FFFFFF"/>
              </w:rPr>
              <w:lastRenderedPageBreak/>
              <w:t xml:space="preserve">2 lit d) din Regulamentul (UE) 20211241 a Parlamentului European si a Consiliului, </w:t>
            </w:r>
            <w:r w:rsidRPr="00EB195C">
              <w:rPr>
                <w:b/>
                <w:bCs/>
                <w:shd w:val="clear" w:color="auto" w:fill="FFFFFF"/>
              </w:rPr>
              <w:t>respectiv:</w:t>
            </w:r>
          </w:p>
          <w:p w14:paraId="53478B9B" w14:textId="77777777" w:rsidR="00A4537D" w:rsidRPr="00EB195C" w:rsidRDefault="00A4537D" w:rsidP="00A4537D">
            <w:pPr>
              <w:autoSpaceDE w:val="0"/>
              <w:autoSpaceDN w:val="0"/>
              <w:adjustRightInd w:val="0"/>
              <w:ind w:left="144" w:right="144"/>
              <w:jc w:val="both"/>
              <w:rPr>
                <w:bCs/>
                <w:iCs/>
                <w:shd w:val="clear" w:color="auto" w:fill="FFFFFF"/>
                <w:lang w:val="fr-FR"/>
              </w:rPr>
            </w:pPr>
            <w:r w:rsidRPr="00EB195C">
              <w:rPr>
                <w:b/>
                <w:bCs/>
                <w:iCs/>
                <w:shd w:val="clear" w:color="auto" w:fill="FFFFFF"/>
                <w:lang w:val="fr-FR"/>
              </w:rPr>
              <w:t>a)</w:t>
            </w:r>
            <w:r w:rsidRPr="00EB195C">
              <w:rPr>
                <w:bCs/>
                <w:iCs/>
                <w:shd w:val="clear" w:color="auto" w:fill="FFFFFF"/>
                <w:lang w:val="fr-FR"/>
              </w:rPr>
              <w:t xml:space="preserve"> </w:t>
            </w:r>
            <w:r w:rsidRPr="00EB195C">
              <w:rPr>
                <w:bCs/>
                <w:iCs/>
                <w:u w:val="single"/>
                <w:shd w:val="clear" w:color="auto" w:fill="FFFFFF"/>
                <w:lang w:val="fr-FR"/>
              </w:rPr>
              <w:t>pentru ofertantii a caror actionari sunt persoane fizice sau persoane juridice inregistrate pe teritoriul Romaniei,</w:t>
            </w:r>
            <w:r w:rsidRPr="00EB195C">
              <w:rPr>
                <w:bCs/>
                <w:iCs/>
                <w:shd w:val="clear" w:color="auto" w:fill="FFFFFF"/>
                <w:lang w:val="fr-FR"/>
              </w:rPr>
              <w:t xml:space="preserve"> acestia vor depune </w:t>
            </w:r>
            <w:proofErr w:type="gramStart"/>
            <w:r w:rsidRPr="00EB195C">
              <w:rPr>
                <w:bCs/>
                <w:iCs/>
                <w:shd w:val="clear" w:color="auto" w:fill="FFFFFF"/>
                <w:lang w:val="fr-FR"/>
              </w:rPr>
              <w:t xml:space="preserve">un </w:t>
            </w:r>
            <w:r w:rsidRPr="00EB195C">
              <w:rPr>
                <w:b/>
                <w:bCs/>
                <w:iCs/>
                <w:shd w:val="clear" w:color="auto" w:fill="FFFFFF"/>
                <w:lang w:val="fr-FR"/>
              </w:rPr>
              <w:t>extras</w:t>
            </w:r>
            <w:proofErr w:type="gramEnd"/>
            <w:r w:rsidRPr="00EB195C">
              <w:rPr>
                <w:b/>
                <w:bCs/>
                <w:iCs/>
                <w:shd w:val="clear" w:color="auto" w:fill="FFFFFF"/>
                <w:lang w:val="fr-FR"/>
              </w:rPr>
              <w:t xml:space="preserve"> ONRC (privind beneficiarii reali).</w:t>
            </w:r>
            <w:r w:rsidRPr="00EB195C">
              <w:rPr>
                <w:bCs/>
                <w:iCs/>
                <w:shd w:val="clear" w:color="auto" w:fill="FFFFFF"/>
                <w:lang w:val="fr-FR"/>
              </w:rPr>
              <w:t xml:space="preserve"> </w:t>
            </w:r>
          </w:p>
          <w:p w14:paraId="7AC3AC65" w14:textId="58724570" w:rsidR="00A4537D" w:rsidRDefault="00A4537D" w:rsidP="00A4537D">
            <w:pPr>
              <w:autoSpaceDE w:val="0"/>
              <w:autoSpaceDN w:val="0"/>
              <w:adjustRightInd w:val="0"/>
              <w:ind w:left="144" w:right="144"/>
              <w:jc w:val="both"/>
              <w:rPr>
                <w:bCs/>
                <w:iCs/>
                <w:shd w:val="clear" w:color="auto" w:fill="FFFFFF"/>
                <w:lang w:val="fr-FR"/>
              </w:rPr>
            </w:pPr>
            <w:r w:rsidRPr="00EB195C">
              <w:rPr>
                <w:b/>
                <w:bCs/>
                <w:iCs/>
                <w:shd w:val="clear" w:color="auto" w:fill="FFFFFF"/>
                <w:lang w:val="fr-FR"/>
              </w:rPr>
              <w:t xml:space="preserve">b) </w:t>
            </w:r>
            <w:r w:rsidRPr="00EB195C">
              <w:rPr>
                <w:bCs/>
                <w:iCs/>
                <w:u w:val="single"/>
                <w:shd w:val="clear" w:color="auto" w:fill="FFFFFF"/>
                <w:lang w:val="fr-FR"/>
              </w:rPr>
              <w:t>pentru ofertantul/ofertantii care/au in structura actionariatului entitati juridice straine</w:t>
            </w:r>
            <w:r w:rsidRPr="00EB195C">
              <w:rPr>
                <w:bCs/>
                <w:iCs/>
                <w:shd w:val="clear" w:color="auto" w:fill="FFFFFF"/>
                <w:lang w:val="fr-FR"/>
              </w:rPr>
              <w:t xml:space="preserve">, acestia vor depune </w:t>
            </w:r>
            <w:r w:rsidRPr="00EB195C">
              <w:rPr>
                <w:b/>
                <w:bCs/>
                <w:iCs/>
                <w:shd w:val="clear" w:color="auto" w:fill="FFFFFF"/>
                <w:lang w:val="fr-FR"/>
              </w:rPr>
              <w:t>declaratie pe proprie raspundere</w:t>
            </w:r>
            <w:r w:rsidRPr="00EB195C">
              <w:rPr>
                <w:bCs/>
                <w:iCs/>
                <w:shd w:val="clear" w:color="auto" w:fill="FFFFFF"/>
                <w:lang w:val="fr-FR"/>
              </w:rPr>
              <w:t xml:space="preserve"> data de catre reprezentantul legal, conform prevederilor articolului 326 din Codul Penal privind falsul in declaratii, ce va contine datele privind beneficiarii reali ai entitatilor juridice straine (cel putin numele, prenumele si data nasterii), in conformitate cu Legea 129/2019, cu completarile si modificarile ulterioare.</w:t>
            </w:r>
          </w:p>
          <w:p w14:paraId="32DEC151" w14:textId="77777777" w:rsidR="00EB195C" w:rsidRPr="00EB195C" w:rsidRDefault="00EB195C" w:rsidP="00A4537D">
            <w:pPr>
              <w:autoSpaceDE w:val="0"/>
              <w:autoSpaceDN w:val="0"/>
              <w:adjustRightInd w:val="0"/>
              <w:ind w:left="144" w:right="144"/>
              <w:jc w:val="both"/>
              <w:rPr>
                <w:bCs/>
                <w:iCs/>
                <w:shd w:val="clear" w:color="auto" w:fill="FFFFFF"/>
                <w:lang w:val="fr-FR"/>
              </w:rPr>
            </w:pPr>
          </w:p>
          <w:p w14:paraId="3FB99EE5" w14:textId="77777777" w:rsidR="00A4537D" w:rsidRPr="00EB195C" w:rsidRDefault="00A4537D" w:rsidP="00A4537D">
            <w:pPr>
              <w:autoSpaceDE w:val="0"/>
              <w:autoSpaceDN w:val="0"/>
              <w:adjustRightInd w:val="0"/>
              <w:ind w:left="144" w:right="144"/>
              <w:jc w:val="both"/>
              <w:rPr>
                <w:bCs/>
                <w:iCs/>
                <w:shd w:val="clear" w:color="auto" w:fill="FFFFFF"/>
                <w:lang w:val="fr-FR"/>
              </w:rPr>
            </w:pPr>
            <w:r w:rsidRPr="00EB195C">
              <w:rPr>
                <w:bCs/>
                <w:iCs/>
                <w:shd w:val="clear" w:color="auto" w:fill="FFFFFF"/>
                <w:lang w:val="fr-FR"/>
              </w:rPr>
              <w:t xml:space="preserve">c) </w:t>
            </w:r>
            <w:r w:rsidRPr="00EB195C">
              <w:rPr>
                <w:bCs/>
                <w:iCs/>
                <w:u w:val="single"/>
                <w:shd w:val="clear" w:color="auto" w:fill="FFFFFF"/>
                <w:lang w:val="fr-FR"/>
              </w:rPr>
              <w:t>pentru ofertantii straini</w:t>
            </w:r>
            <w:r w:rsidRPr="00EB195C">
              <w:rPr>
                <w:bCs/>
                <w:iCs/>
                <w:shd w:val="clear" w:color="auto" w:fill="FFFFFF"/>
                <w:lang w:val="fr-FR"/>
              </w:rPr>
              <w:t xml:space="preserve">, inregistrati in afara Romaniei, acestia vor depune </w:t>
            </w:r>
            <w:r w:rsidRPr="00EB195C">
              <w:rPr>
                <w:bCs/>
                <w:iCs/>
                <w:u w:val="single"/>
                <w:shd w:val="clear" w:color="auto" w:fill="FFFFFF"/>
                <w:lang w:val="fr-FR"/>
              </w:rPr>
              <w:t>documente justificative, certificate sau alte inscrisuri eliberate de autoritatea responsabila de datele beneficiarului real din tara ofertantului,</w:t>
            </w:r>
            <w:r w:rsidRPr="00EB195C">
              <w:rPr>
                <w:bCs/>
                <w:iCs/>
                <w:shd w:val="clear" w:color="auto" w:fill="FFFFFF"/>
                <w:lang w:val="fr-FR"/>
              </w:rPr>
              <w:t xml:space="preserve"> insotit de traducerea in limba romana, certificata de traducatori autorizati, in conditiile legii.</w:t>
            </w:r>
          </w:p>
          <w:p w14:paraId="4F1188F0" w14:textId="3FB6FDAB" w:rsidR="00A4537D" w:rsidRDefault="00A4537D" w:rsidP="00A4537D">
            <w:pPr>
              <w:autoSpaceDE w:val="0"/>
              <w:autoSpaceDN w:val="0"/>
              <w:adjustRightInd w:val="0"/>
              <w:ind w:left="144" w:right="144"/>
              <w:jc w:val="both"/>
              <w:rPr>
                <w:bCs/>
                <w:iCs/>
                <w:shd w:val="clear" w:color="auto" w:fill="FFFFFF"/>
                <w:lang w:val="fr-FR"/>
              </w:rPr>
            </w:pPr>
            <w:r w:rsidRPr="00EB195C">
              <w:rPr>
                <w:bCs/>
                <w:iCs/>
                <w:shd w:val="clear" w:color="auto" w:fill="FFFFFF"/>
                <w:lang w:val="fr-FR"/>
              </w:rPr>
              <w:t xml:space="preserve">d) </w:t>
            </w:r>
            <w:r w:rsidRPr="00EB195C">
              <w:rPr>
                <w:bCs/>
                <w:iCs/>
                <w:u w:val="single"/>
                <w:shd w:val="clear" w:color="auto" w:fill="FFFFFF"/>
                <w:lang w:val="fr-FR"/>
              </w:rPr>
              <w:t>pentru ofertantii de tipul asociatiilor si fundatiilor,</w:t>
            </w:r>
            <w:r w:rsidRPr="00EB195C">
              <w:rPr>
                <w:bCs/>
                <w:iCs/>
                <w:shd w:val="clear" w:color="auto" w:fill="FFFFFF"/>
                <w:lang w:val="fr-FR"/>
              </w:rPr>
              <w:t xml:space="preserve"> acestia vor depune un </w:t>
            </w:r>
            <w:r w:rsidRPr="00EB195C">
              <w:rPr>
                <w:bCs/>
                <w:iCs/>
                <w:u w:val="single"/>
                <w:shd w:val="clear" w:color="auto" w:fill="FFFFFF"/>
                <w:lang w:val="fr-FR"/>
              </w:rPr>
              <w:t>extras de la Ministerul Justitiei (Registrul National ONG) privind beneficiarii reali ai asociatiei/fundatiei;</w:t>
            </w:r>
            <w:r w:rsidRPr="00EB195C">
              <w:rPr>
                <w:bCs/>
                <w:iCs/>
                <w:shd w:val="clear" w:color="auto" w:fill="FFFFFF"/>
                <w:lang w:val="fr-FR"/>
              </w:rPr>
              <w:t xml:space="preserve"> </w:t>
            </w:r>
            <w:r w:rsidRPr="00EB195C">
              <w:rPr>
                <w:bCs/>
                <w:iCs/>
                <w:u w:val="single"/>
                <w:shd w:val="clear" w:color="auto" w:fill="FFFFFF"/>
                <w:lang w:val="fr-FR"/>
              </w:rPr>
              <w:t xml:space="preserve">in cazul in care asociatia/fundatia este o entitate straina sau are beneficiari reali persoane straine, autoritatea contractanta colecteaza de la ofertanti o declaratie pe proprie raspundere </w:t>
            </w:r>
            <w:r w:rsidRPr="00EB195C">
              <w:rPr>
                <w:bCs/>
                <w:iCs/>
                <w:shd w:val="clear" w:color="auto" w:fill="FFFFFF"/>
                <w:lang w:val="fr-FR"/>
              </w:rPr>
              <w:t>data de catre reprezentantul legal/presedinte, conform prevederilor articolului 326 din Codul Penal privind falsul in declaratii, ce va contine datele privind beneficiarii reali ai entitatilor juridice (cel putin numele, prenumele si data nasterii), in conformitate cu Legea 129/2019, cu completarile si modificarile ulterioare.</w:t>
            </w:r>
          </w:p>
          <w:p w14:paraId="6A2E4FDA" w14:textId="0DBA4A05" w:rsidR="00C2362A" w:rsidRDefault="00C2362A" w:rsidP="00A4537D">
            <w:pPr>
              <w:autoSpaceDE w:val="0"/>
              <w:autoSpaceDN w:val="0"/>
              <w:adjustRightInd w:val="0"/>
              <w:ind w:left="144" w:right="144"/>
              <w:jc w:val="both"/>
              <w:rPr>
                <w:bCs/>
                <w:iCs/>
                <w:shd w:val="clear" w:color="auto" w:fill="FFFFFF"/>
                <w:lang w:val="fr-FR"/>
              </w:rPr>
            </w:pPr>
          </w:p>
          <w:p w14:paraId="3EB663E7" w14:textId="762376B2" w:rsidR="00C2362A" w:rsidRDefault="00C2362A" w:rsidP="00A4537D">
            <w:pPr>
              <w:autoSpaceDE w:val="0"/>
              <w:autoSpaceDN w:val="0"/>
              <w:adjustRightInd w:val="0"/>
              <w:ind w:left="144" w:right="144"/>
              <w:jc w:val="both"/>
              <w:rPr>
                <w:bCs/>
                <w:iCs/>
                <w:shd w:val="clear" w:color="auto" w:fill="FFFFFF"/>
                <w:lang w:val="fr-FR"/>
              </w:rPr>
            </w:pPr>
          </w:p>
          <w:p w14:paraId="6EBF3F8B" w14:textId="232AE59A" w:rsidR="00A4537D" w:rsidRPr="00EB195C" w:rsidRDefault="00A4537D" w:rsidP="00A4537D">
            <w:pPr>
              <w:autoSpaceDE w:val="0"/>
              <w:autoSpaceDN w:val="0"/>
              <w:adjustRightInd w:val="0"/>
              <w:ind w:left="144" w:right="144"/>
              <w:jc w:val="both"/>
              <w:rPr>
                <w:bCs/>
                <w:iCs/>
                <w:shd w:val="clear" w:color="auto" w:fill="FFFFFF"/>
                <w:lang w:val="fr-FR"/>
              </w:rPr>
            </w:pPr>
            <w:r w:rsidRPr="00EB195C">
              <w:rPr>
                <w:bCs/>
                <w:iCs/>
                <w:shd w:val="clear" w:color="auto" w:fill="FFFFFF"/>
                <w:lang w:val="fr-FR"/>
              </w:rPr>
              <w:t xml:space="preserve">Sub rezerva prevederilor articolelor 56 si 57 din Legea nr. 129 din 11 iulie 2019 pentru prevenirea si combaterea spalarii banilor si finantarii terorismului modificata si completata prin Legea 315/2021, persoanele juridice supuse obligatiei de inregistrare in registrul comertului au, totodata, obligatia </w:t>
            </w:r>
            <w:r w:rsidRPr="00EB195C">
              <w:rPr>
                <w:bCs/>
                <w:iCs/>
                <w:shd w:val="clear" w:color="auto" w:fill="FFFFFF"/>
                <w:lang w:val="fr-FR"/>
              </w:rPr>
              <w:lastRenderedPageBreak/>
              <w:t>actualizarii informatiilor de fiecare data cand are loc o modificare a acestora,</w:t>
            </w:r>
            <w:r w:rsidRPr="00EB195C">
              <w:rPr>
                <w:b/>
                <w:bCs/>
                <w:iCs/>
                <w:shd w:val="clear" w:color="auto" w:fill="FFFFFF"/>
                <w:lang w:val="fr-FR"/>
              </w:rPr>
              <w:t xml:space="preserve"> </w:t>
            </w:r>
            <w:r w:rsidRPr="00EB195C">
              <w:rPr>
                <w:bCs/>
                <w:iCs/>
                <w:shd w:val="clear" w:color="auto" w:fill="FFFFFF"/>
                <w:lang w:val="fr-FR"/>
              </w:rPr>
              <w:t xml:space="preserve">sub rezerva aplicarii sanctiunilor contraventionale si a dizolvarii societatii, conform prevederilor legale in vigoare. </w:t>
            </w:r>
          </w:p>
          <w:p w14:paraId="39F5A7F7" w14:textId="3B1B2828" w:rsidR="00A4537D" w:rsidRDefault="00A4537D" w:rsidP="00A4537D">
            <w:pPr>
              <w:autoSpaceDE w:val="0"/>
              <w:autoSpaceDN w:val="0"/>
              <w:adjustRightInd w:val="0"/>
              <w:ind w:left="144" w:right="144"/>
              <w:jc w:val="both"/>
              <w:rPr>
                <w:bCs/>
                <w:shd w:val="clear" w:color="auto" w:fill="FFFFFF"/>
                <w:lang w:val="ro-RO"/>
              </w:rPr>
            </w:pPr>
            <w:r w:rsidRPr="00EB195C">
              <w:rPr>
                <w:bCs/>
                <w:shd w:val="clear" w:color="auto" w:fill="FFFFFF"/>
                <w:lang w:val="ro-RO"/>
              </w:rPr>
              <w:t xml:space="preserve">Eventualele modificări intervenite după semnarea contractului de achiziţie publică, pe durata acestuia, vor fi aduse atât la cunoştinţa Autoritatii contractante cât şi a ONRC. </w:t>
            </w:r>
          </w:p>
          <w:p w14:paraId="20397AEF" w14:textId="77777777" w:rsidR="00A4537D" w:rsidRPr="00EB195C" w:rsidRDefault="00A4537D" w:rsidP="00A4537D">
            <w:pPr>
              <w:autoSpaceDE w:val="0"/>
              <w:autoSpaceDN w:val="0"/>
              <w:adjustRightInd w:val="0"/>
              <w:ind w:left="144" w:right="144"/>
              <w:jc w:val="both"/>
              <w:rPr>
                <w:bCs/>
                <w:i/>
                <w:shd w:val="clear" w:color="auto" w:fill="FFFFFF"/>
                <w:lang w:val="ro-RO"/>
              </w:rPr>
            </w:pPr>
            <w:r w:rsidRPr="00EB195C">
              <w:rPr>
                <w:bCs/>
                <w:i/>
                <w:shd w:val="clear" w:color="auto" w:fill="FFFFFF"/>
                <w:lang w:val="ro-RO"/>
              </w:rPr>
              <w:t>Această obligație va fi aplicabilă inclusiv subcontractantilor, dacă este cazul.</w:t>
            </w:r>
          </w:p>
          <w:p w14:paraId="582DF23F" w14:textId="27E9D462" w:rsidR="00A4537D" w:rsidRDefault="00A4537D" w:rsidP="00A4537D">
            <w:pPr>
              <w:autoSpaceDE w:val="0"/>
              <w:autoSpaceDN w:val="0"/>
              <w:adjustRightInd w:val="0"/>
              <w:ind w:left="144" w:right="144"/>
              <w:jc w:val="both"/>
              <w:rPr>
                <w:bCs/>
                <w:shd w:val="clear" w:color="auto" w:fill="FFFFFF"/>
              </w:rPr>
            </w:pPr>
            <w:r w:rsidRPr="00EB195C">
              <w:rPr>
                <w:bCs/>
                <w:shd w:val="clear" w:color="auto" w:fill="FFFFFF"/>
              </w:rPr>
              <w:t xml:space="preserve">- </w:t>
            </w:r>
            <w:r w:rsidRPr="00EB195C">
              <w:rPr>
                <w:b/>
                <w:bCs/>
                <w:shd w:val="clear" w:color="auto" w:fill="FFFFFF"/>
              </w:rPr>
              <w:t xml:space="preserve">declaratia </w:t>
            </w:r>
            <w:r w:rsidRPr="00EB195C">
              <w:rPr>
                <w:bCs/>
                <w:shd w:val="clear" w:color="auto" w:fill="FFFFFF"/>
              </w:rPr>
              <w:t xml:space="preserve">pe proprie răspundere </w:t>
            </w:r>
            <w:r w:rsidRPr="00EB195C">
              <w:rPr>
                <w:b/>
                <w:bCs/>
                <w:shd w:val="clear" w:color="auto" w:fill="FFFFFF"/>
              </w:rPr>
              <w:t>privind neincadrarea in situatiile prevazute la art. 59-60</w:t>
            </w:r>
            <w:r w:rsidRPr="00EB195C">
              <w:rPr>
                <w:bCs/>
                <w:shd w:val="clear" w:color="auto" w:fill="FFFFFF"/>
              </w:rPr>
              <w:t xml:space="preserve"> din Legea 98/2016, completata cu informațiile aferente situației fiecarui ofertant, conform modelului anexat la Formulare. Încadrarea în situaţia prevăzută la art. 60 din Legea 98/2016 atrage excluderea ofertantului din procedura de atribuire a contractului de achiziţie publică.</w:t>
            </w:r>
          </w:p>
          <w:p w14:paraId="03587565" w14:textId="77777777" w:rsidR="00EB195C" w:rsidRPr="00EB195C" w:rsidRDefault="00EB195C" w:rsidP="00A4537D">
            <w:pPr>
              <w:autoSpaceDE w:val="0"/>
              <w:autoSpaceDN w:val="0"/>
              <w:adjustRightInd w:val="0"/>
              <w:ind w:left="144" w:right="144"/>
              <w:jc w:val="both"/>
              <w:rPr>
                <w:bCs/>
                <w:u w:val="single"/>
                <w:shd w:val="clear" w:color="auto" w:fill="FFFFFF"/>
              </w:rPr>
            </w:pPr>
          </w:p>
          <w:p w14:paraId="7A13F18C" w14:textId="286738EE" w:rsidR="00A4537D" w:rsidRDefault="00A4537D" w:rsidP="00A4537D">
            <w:pPr>
              <w:autoSpaceDE w:val="0"/>
              <w:autoSpaceDN w:val="0"/>
              <w:adjustRightInd w:val="0"/>
              <w:ind w:left="144" w:right="144"/>
              <w:jc w:val="both"/>
              <w:rPr>
                <w:bCs/>
                <w:u w:val="single"/>
                <w:shd w:val="clear" w:color="auto" w:fill="FFFFFF"/>
              </w:rPr>
            </w:pPr>
            <w:r w:rsidRPr="00EB195C">
              <w:rPr>
                <w:bCs/>
                <w:u w:val="single"/>
                <w:shd w:val="clear" w:color="auto" w:fill="FFFFFF"/>
              </w:rPr>
              <w:t>Lista cu persoanele ce deţin funcţii de decizie în autoritatea contractantă sunt:</w:t>
            </w:r>
          </w:p>
          <w:p w14:paraId="094A7F1D" w14:textId="77777777" w:rsidR="00867FF4" w:rsidRPr="00867FF4" w:rsidRDefault="00867FF4" w:rsidP="00867FF4">
            <w:pPr>
              <w:autoSpaceDE w:val="0"/>
              <w:autoSpaceDN w:val="0"/>
              <w:adjustRightInd w:val="0"/>
              <w:ind w:left="144" w:right="144"/>
              <w:jc w:val="both"/>
              <w:rPr>
                <w:bCs/>
                <w:shd w:val="clear" w:color="auto" w:fill="FFFFFF"/>
              </w:rPr>
            </w:pPr>
            <w:r w:rsidRPr="00867FF4">
              <w:rPr>
                <w:bCs/>
                <w:shd w:val="clear" w:color="auto" w:fill="FFFFFF"/>
              </w:rPr>
              <w:t>Rector – Prof. univ. dr. Liviu-George MAHA</w:t>
            </w:r>
          </w:p>
          <w:p w14:paraId="09FB4472" w14:textId="77777777" w:rsidR="00867FF4" w:rsidRPr="00867FF4" w:rsidRDefault="00867FF4" w:rsidP="00867FF4">
            <w:pPr>
              <w:autoSpaceDE w:val="0"/>
              <w:autoSpaceDN w:val="0"/>
              <w:adjustRightInd w:val="0"/>
              <w:ind w:left="144" w:right="144"/>
              <w:jc w:val="both"/>
              <w:rPr>
                <w:bCs/>
                <w:shd w:val="clear" w:color="auto" w:fill="FFFFFF"/>
              </w:rPr>
            </w:pPr>
            <w:r w:rsidRPr="00867FF4">
              <w:rPr>
                <w:bCs/>
                <w:shd w:val="clear" w:color="auto" w:fill="FFFFFF"/>
              </w:rPr>
              <w:t>Prorector – Conf. univ. dr. Ionuț NISTOR</w:t>
            </w:r>
          </w:p>
          <w:p w14:paraId="077D72C7" w14:textId="77777777" w:rsidR="00867FF4" w:rsidRPr="00867FF4" w:rsidRDefault="00867FF4" w:rsidP="00867FF4">
            <w:pPr>
              <w:autoSpaceDE w:val="0"/>
              <w:autoSpaceDN w:val="0"/>
              <w:adjustRightInd w:val="0"/>
              <w:ind w:left="144" w:right="144"/>
              <w:jc w:val="both"/>
              <w:rPr>
                <w:bCs/>
                <w:shd w:val="clear" w:color="auto" w:fill="FFFFFF"/>
              </w:rPr>
            </w:pPr>
            <w:r w:rsidRPr="00867FF4">
              <w:rPr>
                <w:bCs/>
                <w:shd w:val="clear" w:color="auto" w:fill="FFFFFF"/>
              </w:rPr>
              <w:t>Prorector – Prof. univ. dr. Romeo Iulian OLARIU</w:t>
            </w:r>
          </w:p>
          <w:p w14:paraId="72A8F9F5" w14:textId="77777777" w:rsidR="00867FF4" w:rsidRPr="00867FF4" w:rsidRDefault="00867FF4" w:rsidP="00867FF4">
            <w:pPr>
              <w:autoSpaceDE w:val="0"/>
              <w:autoSpaceDN w:val="0"/>
              <w:adjustRightInd w:val="0"/>
              <w:ind w:left="144" w:right="144"/>
              <w:jc w:val="both"/>
              <w:rPr>
                <w:bCs/>
                <w:shd w:val="clear" w:color="auto" w:fill="FFFFFF"/>
              </w:rPr>
            </w:pPr>
            <w:r w:rsidRPr="00867FF4">
              <w:rPr>
                <w:bCs/>
                <w:shd w:val="clear" w:color="auto" w:fill="FFFFFF"/>
              </w:rPr>
              <w:t>Prorector – Prof. univ. dr. Ioana Maria COSTEA</w:t>
            </w:r>
          </w:p>
          <w:p w14:paraId="578A18A6" w14:textId="77777777" w:rsidR="00867FF4" w:rsidRPr="00867FF4" w:rsidRDefault="00867FF4" w:rsidP="00867FF4">
            <w:pPr>
              <w:autoSpaceDE w:val="0"/>
              <w:autoSpaceDN w:val="0"/>
              <w:adjustRightInd w:val="0"/>
              <w:ind w:left="144" w:right="144"/>
              <w:jc w:val="both"/>
              <w:rPr>
                <w:bCs/>
                <w:shd w:val="clear" w:color="auto" w:fill="FFFFFF"/>
              </w:rPr>
            </w:pPr>
            <w:r w:rsidRPr="00867FF4">
              <w:rPr>
                <w:bCs/>
                <w:shd w:val="clear" w:color="auto" w:fill="FFFFFF"/>
              </w:rPr>
              <w:t>Prorector – Prof. univ. dr. Nicoleta Laura POPA</w:t>
            </w:r>
          </w:p>
          <w:p w14:paraId="67E080D4" w14:textId="77777777" w:rsidR="00867FF4" w:rsidRPr="00867FF4" w:rsidRDefault="00867FF4" w:rsidP="00867FF4">
            <w:pPr>
              <w:autoSpaceDE w:val="0"/>
              <w:autoSpaceDN w:val="0"/>
              <w:adjustRightInd w:val="0"/>
              <w:ind w:left="144" w:right="144"/>
              <w:jc w:val="both"/>
              <w:rPr>
                <w:bCs/>
                <w:shd w:val="clear" w:color="auto" w:fill="FFFFFF"/>
              </w:rPr>
            </w:pPr>
            <w:r w:rsidRPr="00867FF4">
              <w:rPr>
                <w:bCs/>
                <w:shd w:val="clear" w:color="auto" w:fill="FFFFFF"/>
              </w:rPr>
              <w:t>Prorector – Prof. univ. dr. Adrian IFTENE</w:t>
            </w:r>
          </w:p>
          <w:p w14:paraId="2ABB2DC4" w14:textId="77777777" w:rsidR="00867FF4" w:rsidRPr="00867FF4" w:rsidRDefault="00867FF4" w:rsidP="00867FF4">
            <w:pPr>
              <w:autoSpaceDE w:val="0"/>
              <w:autoSpaceDN w:val="0"/>
              <w:adjustRightInd w:val="0"/>
              <w:ind w:left="144" w:right="144"/>
              <w:jc w:val="both"/>
              <w:rPr>
                <w:bCs/>
                <w:shd w:val="clear" w:color="auto" w:fill="FFFFFF"/>
              </w:rPr>
            </w:pPr>
            <w:r w:rsidRPr="00867FF4">
              <w:rPr>
                <w:bCs/>
                <w:shd w:val="clear" w:color="auto" w:fill="FFFFFF"/>
              </w:rPr>
              <w:t>Prorector – Prof. univ. dr. Conțiu Tiberiu Cristi ȘOITU</w:t>
            </w:r>
          </w:p>
          <w:p w14:paraId="69D78F7E" w14:textId="77777777" w:rsidR="00867FF4" w:rsidRPr="00867FF4" w:rsidRDefault="00867FF4" w:rsidP="00867FF4">
            <w:pPr>
              <w:autoSpaceDE w:val="0"/>
              <w:autoSpaceDN w:val="0"/>
              <w:adjustRightInd w:val="0"/>
              <w:ind w:left="144" w:right="144"/>
              <w:jc w:val="both"/>
              <w:rPr>
                <w:bCs/>
                <w:shd w:val="clear" w:color="auto" w:fill="FFFFFF"/>
              </w:rPr>
            </w:pPr>
            <w:r w:rsidRPr="00867FF4">
              <w:rPr>
                <w:bCs/>
                <w:shd w:val="clear" w:color="auto" w:fill="FFFFFF"/>
              </w:rPr>
              <w:t>Prorector – Conf. univ. Lilian NIACȘU</w:t>
            </w:r>
          </w:p>
          <w:p w14:paraId="0DA8C612" w14:textId="77777777" w:rsidR="00867FF4" w:rsidRPr="00867FF4" w:rsidRDefault="00867FF4" w:rsidP="00867FF4">
            <w:pPr>
              <w:autoSpaceDE w:val="0"/>
              <w:autoSpaceDN w:val="0"/>
              <w:adjustRightInd w:val="0"/>
              <w:ind w:left="144" w:right="144"/>
              <w:jc w:val="both"/>
              <w:rPr>
                <w:bCs/>
                <w:shd w:val="clear" w:color="auto" w:fill="FFFFFF"/>
              </w:rPr>
            </w:pPr>
            <w:r w:rsidRPr="00867FF4">
              <w:rPr>
                <w:bCs/>
                <w:shd w:val="clear" w:color="auto" w:fill="FFFFFF"/>
              </w:rPr>
              <w:t>Director general administrativ – Costel PALADE</w:t>
            </w:r>
          </w:p>
          <w:p w14:paraId="1EC3463B" w14:textId="77777777" w:rsidR="00867FF4" w:rsidRPr="00867FF4" w:rsidRDefault="00867FF4" w:rsidP="00867FF4">
            <w:pPr>
              <w:autoSpaceDE w:val="0"/>
              <w:autoSpaceDN w:val="0"/>
              <w:adjustRightInd w:val="0"/>
              <w:ind w:left="144" w:right="144"/>
              <w:jc w:val="both"/>
              <w:rPr>
                <w:bCs/>
                <w:shd w:val="clear" w:color="auto" w:fill="FFFFFF"/>
              </w:rPr>
            </w:pPr>
            <w:r w:rsidRPr="00867FF4">
              <w:rPr>
                <w:bCs/>
                <w:shd w:val="clear" w:color="auto" w:fill="FFFFFF"/>
              </w:rPr>
              <w:t>Director General Adm Adjunct Mircea TULICA</w:t>
            </w:r>
          </w:p>
          <w:p w14:paraId="446A06EC" w14:textId="77777777" w:rsidR="00867FF4" w:rsidRPr="00867FF4" w:rsidRDefault="00867FF4" w:rsidP="00867FF4">
            <w:pPr>
              <w:autoSpaceDE w:val="0"/>
              <w:autoSpaceDN w:val="0"/>
              <w:adjustRightInd w:val="0"/>
              <w:ind w:left="144" w:right="144"/>
              <w:jc w:val="both"/>
              <w:rPr>
                <w:bCs/>
                <w:shd w:val="clear" w:color="auto" w:fill="FFFFFF"/>
              </w:rPr>
            </w:pPr>
            <w:r w:rsidRPr="00867FF4">
              <w:rPr>
                <w:bCs/>
                <w:shd w:val="clear" w:color="auto" w:fill="FFFFFF"/>
              </w:rPr>
              <w:t>Director Financiar Contabil– Liliana IFTIMIA</w:t>
            </w:r>
          </w:p>
          <w:p w14:paraId="32985C22" w14:textId="77777777" w:rsidR="00867FF4" w:rsidRPr="00867FF4" w:rsidRDefault="00867FF4" w:rsidP="00867FF4">
            <w:pPr>
              <w:autoSpaceDE w:val="0"/>
              <w:autoSpaceDN w:val="0"/>
              <w:adjustRightInd w:val="0"/>
              <w:ind w:left="144" w:right="144"/>
              <w:jc w:val="both"/>
              <w:rPr>
                <w:bCs/>
                <w:shd w:val="clear" w:color="auto" w:fill="FFFFFF"/>
              </w:rPr>
            </w:pPr>
            <w:r w:rsidRPr="00867FF4">
              <w:rPr>
                <w:bCs/>
                <w:shd w:val="clear" w:color="auto" w:fill="FFFFFF"/>
              </w:rPr>
              <w:t>Director Achiziţii Publice și Urmărirea Contractelor – Gabriela ALEXOAEI</w:t>
            </w:r>
          </w:p>
          <w:p w14:paraId="1A135A5F" w14:textId="77777777" w:rsidR="00867FF4" w:rsidRPr="00867FF4" w:rsidRDefault="00867FF4" w:rsidP="00867FF4">
            <w:pPr>
              <w:autoSpaceDE w:val="0"/>
              <w:autoSpaceDN w:val="0"/>
              <w:adjustRightInd w:val="0"/>
              <w:ind w:left="144" w:right="144"/>
              <w:jc w:val="both"/>
              <w:rPr>
                <w:bCs/>
                <w:shd w:val="clear" w:color="auto" w:fill="FFFFFF"/>
              </w:rPr>
            </w:pPr>
            <w:r w:rsidRPr="00867FF4">
              <w:rPr>
                <w:bCs/>
                <w:shd w:val="clear" w:color="auto" w:fill="FFFFFF"/>
              </w:rPr>
              <w:t>Director proiect – Sebastien BOURDIN</w:t>
            </w:r>
          </w:p>
          <w:p w14:paraId="737EB611" w14:textId="77777777" w:rsidR="00867FF4" w:rsidRPr="00867FF4" w:rsidRDefault="00867FF4" w:rsidP="00867FF4">
            <w:pPr>
              <w:autoSpaceDE w:val="0"/>
              <w:autoSpaceDN w:val="0"/>
              <w:adjustRightInd w:val="0"/>
              <w:ind w:left="144" w:right="144"/>
              <w:jc w:val="both"/>
              <w:rPr>
                <w:bCs/>
                <w:shd w:val="clear" w:color="auto" w:fill="FFFFFF"/>
              </w:rPr>
            </w:pPr>
            <w:r w:rsidRPr="00867FF4">
              <w:rPr>
                <w:bCs/>
                <w:shd w:val="clear" w:color="auto" w:fill="FFFFFF"/>
              </w:rPr>
              <w:t>- Gabriela Carmen PASCARIU</w:t>
            </w:r>
          </w:p>
          <w:p w14:paraId="5F1B95EC" w14:textId="77777777" w:rsidR="00867FF4" w:rsidRPr="00867FF4" w:rsidRDefault="00867FF4" w:rsidP="00867FF4">
            <w:pPr>
              <w:autoSpaceDE w:val="0"/>
              <w:autoSpaceDN w:val="0"/>
              <w:adjustRightInd w:val="0"/>
              <w:ind w:left="144" w:right="144"/>
              <w:jc w:val="both"/>
              <w:rPr>
                <w:bCs/>
                <w:shd w:val="clear" w:color="auto" w:fill="FFFFFF"/>
              </w:rPr>
            </w:pPr>
            <w:r w:rsidRPr="00867FF4">
              <w:rPr>
                <w:bCs/>
                <w:shd w:val="clear" w:color="auto" w:fill="FFFFFF"/>
              </w:rPr>
              <w:t>Responsabil achiziții – Irina URSACHI</w:t>
            </w:r>
          </w:p>
          <w:p w14:paraId="4053605E" w14:textId="77777777" w:rsidR="00867FF4" w:rsidRPr="00867FF4" w:rsidRDefault="00867FF4" w:rsidP="00867FF4">
            <w:pPr>
              <w:autoSpaceDE w:val="0"/>
              <w:autoSpaceDN w:val="0"/>
              <w:adjustRightInd w:val="0"/>
              <w:ind w:left="144" w:right="144"/>
              <w:jc w:val="both"/>
              <w:rPr>
                <w:bCs/>
                <w:shd w:val="clear" w:color="auto" w:fill="FFFFFF"/>
              </w:rPr>
            </w:pPr>
            <w:r w:rsidRPr="00867FF4">
              <w:rPr>
                <w:bCs/>
                <w:shd w:val="clear" w:color="auto" w:fill="FFFFFF"/>
              </w:rPr>
              <w:t>Responsabil raportare – Elena FELICE</w:t>
            </w:r>
          </w:p>
          <w:p w14:paraId="59A4C3A0" w14:textId="77777777" w:rsidR="00867FF4" w:rsidRPr="00867FF4" w:rsidRDefault="00867FF4" w:rsidP="00867FF4">
            <w:pPr>
              <w:autoSpaceDE w:val="0"/>
              <w:autoSpaceDN w:val="0"/>
              <w:adjustRightInd w:val="0"/>
              <w:ind w:left="144" w:right="144"/>
              <w:jc w:val="both"/>
              <w:rPr>
                <w:bCs/>
                <w:shd w:val="clear" w:color="auto" w:fill="FFFFFF"/>
              </w:rPr>
            </w:pPr>
            <w:r w:rsidRPr="00867FF4">
              <w:rPr>
                <w:bCs/>
                <w:shd w:val="clear" w:color="auto" w:fill="FFFFFF"/>
              </w:rPr>
              <w:t>Responsabil juridic – Adriana DOCAN</w:t>
            </w:r>
          </w:p>
          <w:p w14:paraId="20F1A3EC" w14:textId="77777777" w:rsidR="00867FF4" w:rsidRPr="00867FF4" w:rsidRDefault="00867FF4" w:rsidP="00867FF4">
            <w:pPr>
              <w:autoSpaceDE w:val="0"/>
              <w:autoSpaceDN w:val="0"/>
              <w:adjustRightInd w:val="0"/>
              <w:ind w:left="144" w:right="144"/>
              <w:jc w:val="both"/>
              <w:rPr>
                <w:bCs/>
                <w:shd w:val="clear" w:color="auto" w:fill="FFFFFF"/>
              </w:rPr>
            </w:pPr>
            <w:r w:rsidRPr="00867FF4">
              <w:rPr>
                <w:bCs/>
                <w:shd w:val="clear" w:color="auto" w:fill="FFFFFF"/>
              </w:rPr>
              <w:t>Responsabil urmărire contracte – Lorina SCRIPCARIU</w:t>
            </w:r>
          </w:p>
          <w:p w14:paraId="24752E2D" w14:textId="739C68B3" w:rsidR="00A4537D" w:rsidRDefault="00A4537D" w:rsidP="00A4537D">
            <w:pPr>
              <w:autoSpaceDE w:val="0"/>
              <w:autoSpaceDN w:val="0"/>
              <w:adjustRightInd w:val="0"/>
              <w:ind w:left="144" w:right="144"/>
              <w:jc w:val="both"/>
              <w:rPr>
                <w:bCs/>
                <w:shd w:val="clear" w:color="auto" w:fill="FFFFFF"/>
                <w:lang w:val="ro-RO"/>
              </w:rPr>
            </w:pPr>
          </w:p>
          <w:p w14:paraId="52698008" w14:textId="3461870D" w:rsidR="00EB195C" w:rsidRDefault="00EB195C" w:rsidP="00A4537D">
            <w:pPr>
              <w:autoSpaceDE w:val="0"/>
              <w:autoSpaceDN w:val="0"/>
              <w:adjustRightInd w:val="0"/>
              <w:ind w:left="144" w:right="144"/>
              <w:jc w:val="both"/>
              <w:rPr>
                <w:bCs/>
                <w:shd w:val="clear" w:color="auto" w:fill="FFFFFF"/>
                <w:lang w:val="ro-RO"/>
              </w:rPr>
            </w:pPr>
          </w:p>
          <w:p w14:paraId="1C86D6E4" w14:textId="77777777" w:rsidR="00EB195C" w:rsidRPr="00EB195C" w:rsidRDefault="00EB195C" w:rsidP="00A4537D">
            <w:pPr>
              <w:autoSpaceDE w:val="0"/>
              <w:autoSpaceDN w:val="0"/>
              <w:adjustRightInd w:val="0"/>
              <w:ind w:left="144" w:right="144"/>
              <w:jc w:val="both"/>
              <w:rPr>
                <w:bCs/>
                <w:shd w:val="clear" w:color="auto" w:fill="FFFFFF"/>
                <w:lang w:val="ro-RO"/>
              </w:rPr>
            </w:pPr>
          </w:p>
          <w:p w14:paraId="3E794C8A" w14:textId="7A5BC4F0" w:rsidR="00A4537D" w:rsidRDefault="00A4537D" w:rsidP="00A4537D">
            <w:pPr>
              <w:autoSpaceDE w:val="0"/>
              <w:autoSpaceDN w:val="0"/>
              <w:adjustRightInd w:val="0"/>
              <w:ind w:left="144" w:right="144"/>
              <w:jc w:val="both"/>
              <w:rPr>
                <w:bCs/>
                <w:shd w:val="clear" w:color="auto" w:fill="FFFFFF"/>
                <w:lang w:val="ro-RO"/>
              </w:rPr>
            </w:pPr>
            <w:r w:rsidRPr="00EB195C">
              <w:rPr>
                <w:bCs/>
                <w:shd w:val="clear" w:color="auto" w:fill="FFFFFF"/>
                <w:lang w:val="ro-RO"/>
              </w:rPr>
              <w:t xml:space="preserve">Doar ofertele depuse de ofertanții calificați și care îndeplinesc cerințele tehnice vor fi evaluate conform criteriului de atribuire </w:t>
            </w:r>
            <w:r w:rsidRPr="00EB195C">
              <w:rPr>
                <w:b/>
                <w:bCs/>
                <w:shd w:val="clear" w:color="auto" w:fill="FFFFFF"/>
                <w:lang w:val="ro-RO"/>
              </w:rPr>
              <w:t>pretul cel mai scazut</w:t>
            </w:r>
            <w:r w:rsidRPr="00EB195C">
              <w:rPr>
                <w:bCs/>
                <w:shd w:val="clear" w:color="auto" w:fill="FFFFFF"/>
                <w:lang w:val="ro-RO"/>
              </w:rPr>
              <w:t xml:space="preserve">. Se vor compara valorile ofertate exprimate în </w:t>
            </w:r>
            <w:r w:rsidR="002D5967" w:rsidRPr="00EB195C">
              <w:rPr>
                <w:bCs/>
                <w:shd w:val="clear" w:color="auto" w:fill="FFFFFF"/>
                <w:lang w:val="ro-RO"/>
              </w:rPr>
              <w:t>LEI/EURO/USD</w:t>
            </w:r>
            <w:r w:rsidRPr="00EB195C">
              <w:rPr>
                <w:bCs/>
                <w:shd w:val="clear" w:color="auto" w:fill="FFFFFF"/>
                <w:lang w:val="ro-RO"/>
              </w:rPr>
              <w:t xml:space="preserve"> fara TVA.</w:t>
            </w:r>
          </w:p>
          <w:p w14:paraId="2D9F356F" w14:textId="77777777" w:rsidR="00266E08" w:rsidRPr="00EB195C" w:rsidRDefault="00266E08" w:rsidP="00A4537D">
            <w:pPr>
              <w:autoSpaceDE w:val="0"/>
              <w:autoSpaceDN w:val="0"/>
              <w:adjustRightInd w:val="0"/>
              <w:ind w:left="144" w:right="144"/>
              <w:jc w:val="both"/>
              <w:rPr>
                <w:bCs/>
                <w:shd w:val="clear" w:color="auto" w:fill="FFFFFF"/>
                <w:lang w:val="ro-RO"/>
              </w:rPr>
            </w:pPr>
          </w:p>
          <w:p w14:paraId="3D8F46F8" w14:textId="77777777" w:rsidR="00A4537D" w:rsidRPr="00EB195C" w:rsidRDefault="00A4537D" w:rsidP="00A4537D">
            <w:pPr>
              <w:autoSpaceDE w:val="0"/>
              <w:autoSpaceDN w:val="0"/>
              <w:adjustRightInd w:val="0"/>
              <w:ind w:left="144" w:right="144"/>
              <w:jc w:val="both"/>
              <w:rPr>
                <w:bCs/>
                <w:shd w:val="clear" w:color="auto" w:fill="FFFFFF"/>
                <w:lang w:val="ro-RO"/>
              </w:rPr>
            </w:pPr>
            <w:r w:rsidRPr="00EB195C">
              <w:rPr>
                <w:bCs/>
                <w:shd w:val="clear" w:color="auto" w:fill="FFFFFF"/>
                <w:lang w:val="ro-RO"/>
              </w:rPr>
              <w:t>Pretul ofertat este ferm și nu va fi modificat pe durata executării contractului.</w:t>
            </w:r>
          </w:p>
          <w:p w14:paraId="3750BF9C" w14:textId="77777777" w:rsidR="00266E08" w:rsidRDefault="00266E08" w:rsidP="00A4537D">
            <w:pPr>
              <w:autoSpaceDE w:val="0"/>
              <w:autoSpaceDN w:val="0"/>
              <w:adjustRightInd w:val="0"/>
              <w:ind w:left="144" w:right="144"/>
              <w:jc w:val="both"/>
              <w:rPr>
                <w:bCs/>
                <w:shd w:val="clear" w:color="auto" w:fill="FFFFFF"/>
                <w:lang w:val="ro-RO"/>
              </w:rPr>
            </w:pPr>
          </w:p>
          <w:p w14:paraId="3BFFF1C5" w14:textId="4FD19BBF" w:rsidR="00A4537D" w:rsidRPr="00EB195C" w:rsidRDefault="00A4537D" w:rsidP="00A4537D">
            <w:pPr>
              <w:autoSpaceDE w:val="0"/>
              <w:autoSpaceDN w:val="0"/>
              <w:adjustRightInd w:val="0"/>
              <w:ind w:left="144" w:right="144"/>
              <w:jc w:val="both"/>
              <w:rPr>
                <w:bCs/>
                <w:shd w:val="clear" w:color="auto" w:fill="FFFFFF"/>
                <w:lang w:val="ro-RO"/>
              </w:rPr>
            </w:pPr>
            <w:r w:rsidRPr="00EB195C">
              <w:rPr>
                <w:bCs/>
                <w:shd w:val="clear" w:color="auto" w:fill="FFFFFF"/>
                <w:lang w:val="ro-RO"/>
              </w:rPr>
              <w:t xml:space="preserve">Conform Legii 139/2022, contractantul are obligația de a emite facturi electronice și de a le transmite Autorității contractante prin sistemul national privind facture electronica  RO e-factura. </w:t>
            </w:r>
          </w:p>
          <w:p w14:paraId="205A278A" w14:textId="77777777" w:rsidR="00A4537D" w:rsidRPr="00EB195C" w:rsidRDefault="00A4537D" w:rsidP="00A4537D">
            <w:pPr>
              <w:autoSpaceDE w:val="0"/>
              <w:autoSpaceDN w:val="0"/>
              <w:adjustRightInd w:val="0"/>
              <w:ind w:left="144" w:right="144"/>
              <w:jc w:val="both"/>
              <w:rPr>
                <w:bCs/>
                <w:shd w:val="clear" w:color="auto" w:fill="FFFFFF"/>
                <w:lang w:val="ro-RO"/>
              </w:rPr>
            </w:pPr>
            <w:r w:rsidRPr="00EB195C">
              <w:rPr>
                <w:b/>
                <w:bCs/>
                <w:shd w:val="clear" w:color="auto" w:fill="FFFFFF"/>
                <w:lang w:val="ro-RO"/>
              </w:rPr>
              <w:t>Termenul de plata</w:t>
            </w:r>
            <w:r w:rsidRPr="00EB195C">
              <w:rPr>
                <w:bCs/>
                <w:shd w:val="clear" w:color="auto" w:fill="FFFFFF"/>
                <w:lang w:val="ro-RO"/>
              </w:rPr>
              <w:t xml:space="preserve"> este:</w:t>
            </w:r>
          </w:p>
          <w:p w14:paraId="3DAB8B09" w14:textId="6E841D46" w:rsidR="00A4537D" w:rsidRPr="00EB195C" w:rsidRDefault="00A4537D" w:rsidP="00A4537D">
            <w:pPr>
              <w:autoSpaceDE w:val="0"/>
              <w:autoSpaceDN w:val="0"/>
              <w:adjustRightInd w:val="0"/>
              <w:ind w:left="144" w:right="144"/>
              <w:jc w:val="both"/>
              <w:rPr>
                <w:bCs/>
                <w:shd w:val="clear" w:color="auto" w:fill="FFFFFF"/>
                <w:lang w:val="ro-RO"/>
              </w:rPr>
            </w:pPr>
            <w:r w:rsidRPr="00EB195C">
              <w:rPr>
                <w:bCs/>
                <w:shd w:val="clear" w:color="auto" w:fill="FFFFFF"/>
                <w:lang w:val="ro-RO"/>
              </w:rPr>
              <w:t>a) 30 de zile calendaristice de la data la care factura electronică este disponibilă spre descărcare de către Autoritatea Contractantă din sistemul RO e-factura, dacă recepția produselor este anterioară acestei date, cu mentionarea codu</w:t>
            </w:r>
            <w:r w:rsidR="0052192B" w:rsidRPr="00EB195C">
              <w:rPr>
                <w:bCs/>
                <w:shd w:val="clear" w:color="auto" w:fill="FFFFFF"/>
                <w:lang w:val="ro-RO"/>
              </w:rPr>
              <w:t xml:space="preserve">lui </w:t>
            </w:r>
            <w:r w:rsidRPr="00EB195C">
              <w:rPr>
                <w:bCs/>
                <w:shd w:val="clear" w:color="auto" w:fill="FFFFFF"/>
                <w:lang w:val="ro-RO"/>
              </w:rPr>
              <w:t xml:space="preserve">CPV </w:t>
            </w:r>
            <w:r w:rsidR="0052192B" w:rsidRPr="00EB195C">
              <w:rPr>
                <w:bCs/>
                <w:shd w:val="clear" w:color="auto" w:fill="FFFFFF"/>
                <w:lang w:val="ro-RO"/>
              </w:rPr>
              <w:t>72320000-4;</w:t>
            </w:r>
          </w:p>
          <w:p w14:paraId="7901B10E" w14:textId="42520F7F" w:rsidR="00A4537D" w:rsidRDefault="00A4537D" w:rsidP="00A4537D">
            <w:pPr>
              <w:autoSpaceDE w:val="0"/>
              <w:autoSpaceDN w:val="0"/>
              <w:adjustRightInd w:val="0"/>
              <w:ind w:left="144" w:right="144"/>
              <w:jc w:val="both"/>
              <w:rPr>
                <w:bCs/>
                <w:shd w:val="clear" w:color="auto" w:fill="FFFFFF"/>
                <w:lang w:val="ro-RO"/>
              </w:rPr>
            </w:pPr>
            <w:r w:rsidRPr="00EB195C">
              <w:rPr>
                <w:bCs/>
                <w:shd w:val="clear" w:color="auto" w:fill="FFFFFF"/>
                <w:lang w:val="ro-RO"/>
              </w:rPr>
              <w:t xml:space="preserve">b) 30 de zile calendaristice de la data recepției produselor dacă factura electronică este disponibilă spre descărcare de către Autoritatea Contractanta din sistemul RO e-factura, la data receptiei ori anterior acestei date, cu mentionarea codurilor CPV </w:t>
            </w:r>
            <w:r w:rsidR="0052192B" w:rsidRPr="00EB195C">
              <w:rPr>
                <w:bCs/>
                <w:shd w:val="clear" w:color="auto" w:fill="FFFFFF"/>
                <w:lang w:val="ro-RO"/>
              </w:rPr>
              <w:t>72320000-4.</w:t>
            </w:r>
          </w:p>
          <w:p w14:paraId="06F4C42B" w14:textId="77777777" w:rsidR="00C2362A" w:rsidRPr="00C2362A" w:rsidRDefault="00C2362A" w:rsidP="00C2362A">
            <w:pPr>
              <w:autoSpaceDE w:val="0"/>
              <w:autoSpaceDN w:val="0"/>
              <w:adjustRightInd w:val="0"/>
              <w:ind w:left="144" w:right="144"/>
              <w:jc w:val="both"/>
              <w:rPr>
                <w:bCs/>
                <w:shd w:val="clear" w:color="auto" w:fill="FFFFFF"/>
                <w:lang w:val="ro-RO"/>
              </w:rPr>
            </w:pPr>
            <w:r w:rsidRPr="00C2362A">
              <w:rPr>
                <w:bCs/>
                <w:shd w:val="clear" w:color="auto" w:fill="FFFFFF"/>
                <w:lang w:val="ro-RO"/>
              </w:rPr>
              <w:t>În cazul operatorilor economici străini există opțiunea de a utiliza sistemul de facturare electronică, situație în care autoritatea contractantă are obligația de a accepta acest tip de emitere a facturii. În acest caz condițiile de plată sunt cele prezentate mai sus, la punctele a) și b).</w:t>
            </w:r>
          </w:p>
          <w:p w14:paraId="77164A55" w14:textId="77777777" w:rsidR="00C2362A" w:rsidRPr="00C2362A" w:rsidRDefault="00C2362A" w:rsidP="00C2362A">
            <w:pPr>
              <w:autoSpaceDE w:val="0"/>
              <w:autoSpaceDN w:val="0"/>
              <w:adjustRightInd w:val="0"/>
              <w:ind w:left="144" w:right="144"/>
              <w:jc w:val="both"/>
              <w:rPr>
                <w:bCs/>
                <w:shd w:val="clear" w:color="auto" w:fill="FFFFFF"/>
                <w:lang w:val="ro-RO"/>
              </w:rPr>
            </w:pPr>
            <w:r w:rsidRPr="00C2362A">
              <w:rPr>
                <w:bCs/>
                <w:shd w:val="clear" w:color="auto" w:fill="FFFFFF"/>
                <w:lang w:val="ro-RO"/>
              </w:rPr>
              <w:t>În cazul în care operatorii economici străini nu optează pentru utilizarea sistemului de facturare electronica, termenul de plată va fi:</w:t>
            </w:r>
          </w:p>
          <w:p w14:paraId="2D2E9F3C" w14:textId="77777777" w:rsidR="00C2362A" w:rsidRPr="00C2362A" w:rsidRDefault="00C2362A" w:rsidP="00C2362A">
            <w:pPr>
              <w:autoSpaceDE w:val="0"/>
              <w:autoSpaceDN w:val="0"/>
              <w:adjustRightInd w:val="0"/>
              <w:ind w:left="144" w:right="144"/>
              <w:jc w:val="both"/>
              <w:rPr>
                <w:bCs/>
                <w:shd w:val="clear" w:color="auto" w:fill="FFFFFF"/>
                <w:lang w:val="ro-RO"/>
              </w:rPr>
            </w:pPr>
            <w:r w:rsidRPr="00C2362A">
              <w:rPr>
                <w:bCs/>
                <w:shd w:val="clear" w:color="auto" w:fill="FFFFFF"/>
                <w:lang w:val="ro-RO"/>
              </w:rPr>
              <w:t>a) 60 de zile calendaristice de la data primirii facturii de către Autoritatea Contractantă, dacă recepţia bunurilor este anterioară datei primirii facturii;</w:t>
            </w:r>
          </w:p>
          <w:p w14:paraId="6129501B" w14:textId="709F7A1D" w:rsidR="00C2362A" w:rsidRPr="00EB195C" w:rsidRDefault="00C2362A" w:rsidP="00C2362A">
            <w:pPr>
              <w:autoSpaceDE w:val="0"/>
              <w:autoSpaceDN w:val="0"/>
              <w:adjustRightInd w:val="0"/>
              <w:ind w:left="144" w:right="144"/>
              <w:jc w:val="both"/>
              <w:rPr>
                <w:bCs/>
                <w:shd w:val="clear" w:color="auto" w:fill="FFFFFF"/>
                <w:lang w:val="ro-RO"/>
              </w:rPr>
            </w:pPr>
            <w:r w:rsidRPr="00C2362A">
              <w:rPr>
                <w:bCs/>
                <w:shd w:val="clear" w:color="auto" w:fill="FFFFFF"/>
                <w:lang w:val="ro-RO"/>
              </w:rPr>
              <w:t>b) 60 de zile calendaristice de la data recepţiei bunurilor dacă Autoritatea Contractantă a primit factura la data recepţiei ori anterior acestei date.</w:t>
            </w:r>
          </w:p>
          <w:p w14:paraId="132D84E0" w14:textId="77777777" w:rsidR="00266E08" w:rsidRDefault="00266E08" w:rsidP="00A4537D">
            <w:pPr>
              <w:autoSpaceDE w:val="0"/>
              <w:autoSpaceDN w:val="0"/>
              <w:adjustRightInd w:val="0"/>
              <w:ind w:left="144" w:right="144"/>
              <w:jc w:val="both"/>
              <w:rPr>
                <w:b/>
                <w:bCs/>
                <w:shd w:val="clear" w:color="auto" w:fill="FFFFFF"/>
                <w:lang w:val="ro-RO"/>
              </w:rPr>
            </w:pPr>
          </w:p>
          <w:p w14:paraId="63B902FC" w14:textId="77777777" w:rsidR="00266E08" w:rsidRDefault="00266E08" w:rsidP="00A4537D">
            <w:pPr>
              <w:autoSpaceDE w:val="0"/>
              <w:autoSpaceDN w:val="0"/>
              <w:adjustRightInd w:val="0"/>
              <w:ind w:left="144" w:right="144"/>
              <w:jc w:val="both"/>
              <w:rPr>
                <w:b/>
                <w:bCs/>
                <w:shd w:val="clear" w:color="auto" w:fill="FFFFFF"/>
                <w:lang w:val="ro-RO"/>
              </w:rPr>
            </w:pPr>
          </w:p>
          <w:p w14:paraId="63D65C9D" w14:textId="77777777" w:rsidR="00266E08" w:rsidRDefault="00266E08" w:rsidP="00A4537D">
            <w:pPr>
              <w:autoSpaceDE w:val="0"/>
              <w:autoSpaceDN w:val="0"/>
              <w:adjustRightInd w:val="0"/>
              <w:ind w:left="144" w:right="144"/>
              <w:jc w:val="both"/>
              <w:rPr>
                <w:b/>
                <w:bCs/>
                <w:shd w:val="clear" w:color="auto" w:fill="FFFFFF"/>
                <w:lang w:val="ro-RO"/>
              </w:rPr>
            </w:pPr>
          </w:p>
          <w:p w14:paraId="29356426" w14:textId="77777777" w:rsidR="00266E08" w:rsidRDefault="00266E08" w:rsidP="00A4537D">
            <w:pPr>
              <w:autoSpaceDE w:val="0"/>
              <w:autoSpaceDN w:val="0"/>
              <w:adjustRightInd w:val="0"/>
              <w:ind w:left="144" w:right="144"/>
              <w:jc w:val="both"/>
              <w:rPr>
                <w:b/>
                <w:bCs/>
                <w:shd w:val="clear" w:color="auto" w:fill="FFFFFF"/>
                <w:lang w:val="ro-RO"/>
              </w:rPr>
            </w:pPr>
          </w:p>
          <w:p w14:paraId="7FB24663" w14:textId="31ABDC76" w:rsidR="00A4537D" w:rsidRPr="00EB195C" w:rsidRDefault="00A4537D" w:rsidP="00A4537D">
            <w:pPr>
              <w:autoSpaceDE w:val="0"/>
              <w:autoSpaceDN w:val="0"/>
              <w:adjustRightInd w:val="0"/>
              <w:ind w:left="144" w:right="144"/>
              <w:jc w:val="both"/>
              <w:rPr>
                <w:b/>
                <w:bCs/>
                <w:shd w:val="clear" w:color="auto" w:fill="FFFFFF"/>
              </w:rPr>
            </w:pPr>
            <w:r w:rsidRPr="00EB195C">
              <w:rPr>
                <w:b/>
                <w:bCs/>
                <w:shd w:val="clear" w:color="auto" w:fill="FFFFFF"/>
                <w:lang w:val="ro-RO"/>
              </w:rPr>
              <w:t>Plăţile pentru aceste produse se vor face din bugetul Proiectului</w:t>
            </w:r>
            <w:r w:rsidRPr="00EB195C">
              <w:rPr>
                <w:bCs/>
                <w:shd w:val="clear" w:color="auto" w:fill="FFFFFF"/>
                <w:lang w:val="ro-RO"/>
              </w:rPr>
              <w:t>:</w:t>
            </w:r>
            <w:r w:rsidRPr="00EB195C">
              <w:rPr>
                <w:b/>
                <w:bCs/>
                <w:shd w:val="clear" w:color="auto" w:fill="FFFFFF"/>
                <w:lang w:val="ro-RO"/>
              </w:rPr>
              <w:t xml:space="preserve"> </w:t>
            </w:r>
            <w:r w:rsidRPr="00EB195C">
              <w:rPr>
                <w:bCs/>
                <w:i/>
                <w:shd w:val="clear" w:color="auto" w:fill="FFFFFF"/>
              </w:rPr>
              <w:t>Sages: Spatial Analysis of Growth, Environment and Sustainable Well-being</w:t>
            </w:r>
            <w:r w:rsidRPr="00EB195C">
              <w:rPr>
                <w:bCs/>
                <w:shd w:val="clear" w:color="auto" w:fill="FFFFFF"/>
              </w:rPr>
              <w:t xml:space="preserve">, contract nr. MCID - DGGCPNRR 760275/26.03.2024, finantat prin </w:t>
            </w:r>
            <w:r w:rsidRPr="00EB195C">
              <w:rPr>
                <w:b/>
                <w:bCs/>
                <w:shd w:val="clear" w:color="auto" w:fill="FFFFFF"/>
              </w:rPr>
              <w:t xml:space="preserve">Planul Național de Redresare și Reziliență    </w:t>
            </w:r>
          </w:p>
          <w:p w14:paraId="3CB189F1" w14:textId="77777777" w:rsidR="00266E08" w:rsidRDefault="00266E08" w:rsidP="00A4537D">
            <w:pPr>
              <w:autoSpaceDE w:val="0"/>
              <w:autoSpaceDN w:val="0"/>
              <w:adjustRightInd w:val="0"/>
              <w:ind w:left="144" w:right="144"/>
              <w:jc w:val="both"/>
              <w:rPr>
                <w:bCs/>
                <w:shd w:val="clear" w:color="auto" w:fill="FFFFFF"/>
                <w:lang w:val="ro-RO"/>
              </w:rPr>
            </w:pPr>
          </w:p>
          <w:p w14:paraId="2E14348B" w14:textId="7F9971D9" w:rsidR="00A4537D" w:rsidRPr="00EB195C" w:rsidRDefault="00A4537D" w:rsidP="00A4537D">
            <w:pPr>
              <w:autoSpaceDE w:val="0"/>
              <w:autoSpaceDN w:val="0"/>
              <w:adjustRightInd w:val="0"/>
              <w:ind w:left="144" w:right="144"/>
              <w:jc w:val="both"/>
              <w:rPr>
                <w:bCs/>
                <w:shd w:val="clear" w:color="auto" w:fill="FFFFFF"/>
                <w:lang w:val="ro-RO"/>
              </w:rPr>
            </w:pPr>
            <w:r w:rsidRPr="00EB195C">
              <w:rPr>
                <w:bCs/>
                <w:shd w:val="clear" w:color="auto" w:fill="FFFFFF"/>
                <w:lang w:val="ro-RO"/>
              </w:rPr>
              <w:t xml:space="preserve">Oferta dvs. trebuie să fie valabilă timp de </w:t>
            </w:r>
            <w:r w:rsidRPr="00EB195C">
              <w:rPr>
                <w:b/>
                <w:bCs/>
                <w:shd w:val="clear" w:color="auto" w:fill="FFFFFF"/>
                <w:lang w:val="ro-RO"/>
              </w:rPr>
              <w:t xml:space="preserve">minim </w:t>
            </w:r>
            <w:r w:rsidRPr="00EB195C">
              <w:rPr>
                <w:b/>
                <w:bCs/>
                <w:i/>
                <w:iCs/>
                <w:shd w:val="clear" w:color="auto" w:fill="FFFFFF"/>
                <w:lang w:val="ro-RO"/>
              </w:rPr>
              <w:t xml:space="preserve">30 zile </w:t>
            </w:r>
            <w:r w:rsidRPr="00EB195C">
              <w:rPr>
                <w:bCs/>
                <w:shd w:val="clear" w:color="auto" w:fill="FFFFFF"/>
                <w:lang w:val="ro-RO"/>
              </w:rPr>
              <w:t>de la data limită pentru transmiterea ofertei.</w:t>
            </w:r>
          </w:p>
          <w:p w14:paraId="741FB266" w14:textId="77777777" w:rsidR="00266E08" w:rsidRDefault="00266E08" w:rsidP="00A4537D">
            <w:pPr>
              <w:autoSpaceDE w:val="0"/>
              <w:autoSpaceDN w:val="0"/>
              <w:adjustRightInd w:val="0"/>
              <w:ind w:left="144" w:right="144"/>
              <w:jc w:val="both"/>
              <w:rPr>
                <w:b/>
                <w:bCs/>
                <w:i/>
                <w:shd w:val="clear" w:color="auto" w:fill="FFFFFF"/>
              </w:rPr>
            </w:pPr>
          </w:p>
          <w:p w14:paraId="7E5E186B" w14:textId="133BB1C6" w:rsidR="00A4537D" w:rsidRPr="00EB195C" w:rsidRDefault="00A4537D" w:rsidP="00A4537D">
            <w:pPr>
              <w:autoSpaceDE w:val="0"/>
              <w:autoSpaceDN w:val="0"/>
              <w:adjustRightInd w:val="0"/>
              <w:ind w:left="144" w:right="144"/>
              <w:jc w:val="both"/>
              <w:rPr>
                <w:b/>
                <w:bCs/>
                <w:shd w:val="clear" w:color="auto" w:fill="FFFFFF"/>
              </w:rPr>
            </w:pPr>
            <w:r w:rsidRPr="00EB195C">
              <w:rPr>
                <w:b/>
                <w:bCs/>
                <w:i/>
                <w:shd w:val="clear" w:color="auto" w:fill="FFFFFF"/>
              </w:rPr>
              <w:t xml:space="preserve">Prin depunerea ofertei, ofertantul iși exprimă implicit acceptul asupra condițiilor de valabilitate </w:t>
            </w:r>
            <w:proofErr w:type="gramStart"/>
            <w:r w:rsidRPr="00EB195C">
              <w:rPr>
                <w:b/>
                <w:bCs/>
                <w:i/>
                <w:shd w:val="clear" w:color="auto" w:fill="FFFFFF"/>
              </w:rPr>
              <w:t>a</w:t>
            </w:r>
            <w:proofErr w:type="gramEnd"/>
            <w:r w:rsidRPr="00EB195C">
              <w:rPr>
                <w:b/>
                <w:bCs/>
                <w:i/>
                <w:shd w:val="clear" w:color="auto" w:fill="FFFFFF"/>
              </w:rPr>
              <w:t xml:space="preserve"> ofertei, asupra termenului de plată, conditiilor de livrare si transport.</w:t>
            </w:r>
          </w:p>
          <w:p w14:paraId="381169B3" w14:textId="77777777" w:rsidR="00266E08" w:rsidRDefault="00266E08" w:rsidP="00A4537D">
            <w:pPr>
              <w:autoSpaceDE w:val="0"/>
              <w:autoSpaceDN w:val="0"/>
              <w:adjustRightInd w:val="0"/>
              <w:ind w:left="144" w:right="144"/>
              <w:jc w:val="both"/>
              <w:rPr>
                <w:bCs/>
                <w:shd w:val="clear" w:color="auto" w:fill="FFFFFF"/>
                <w:lang w:val="ro-RO"/>
              </w:rPr>
            </w:pPr>
          </w:p>
          <w:p w14:paraId="59855EED" w14:textId="4CCEE419" w:rsidR="00A4537D" w:rsidRPr="00EB195C" w:rsidRDefault="00A4537D" w:rsidP="00A4537D">
            <w:pPr>
              <w:autoSpaceDE w:val="0"/>
              <w:autoSpaceDN w:val="0"/>
              <w:adjustRightInd w:val="0"/>
              <w:ind w:left="144" w:right="144"/>
              <w:jc w:val="both"/>
              <w:rPr>
                <w:bCs/>
                <w:shd w:val="clear" w:color="auto" w:fill="FFFFFF"/>
                <w:lang w:val="ro-RO"/>
              </w:rPr>
            </w:pPr>
            <w:r w:rsidRPr="00EB195C">
              <w:rPr>
                <w:bCs/>
                <w:shd w:val="clear" w:color="auto" w:fill="FFFFFF"/>
                <w:lang w:val="ro-RO"/>
              </w:rPr>
              <w:t>Vă rugăm să confirmaţi în scris primirea prezentei Cereri de ofertă şi să menţionaţi dacă urmează să depuneţi o ofertă sau nu.</w:t>
            </w:r>
          </w:p>
          <w:p w14:paraId="66369A82" w14:textId="5249FEC7" w:rsidR="00A4537D" w:rsidRPr="00EB195C" w:rsidRDefault="00A4537D" w:rsidP="00C2362A">
            <w:pPr>
              <w:autoSpaceDE w:val="0"/>
              <w:autoSpaceDN w:val="0"/>
              <w:adjustRightInd w:val="0"/>
              <w:ind w:left="144" w:right="144"/>
              <w:jc w:val="both"/>
              <w:rPr>
                <w:bCs/>
                <w:shd w:val="clear" w:color="auto" w:fill="FFFFFF"/>
                <w:lang w:val="ro-RO"/>
              </w:rPr>
            </w:pPr>
            <w:r w:rsidRPr="00EB195C">
              <w:rPr>
                <w:bCs/>
                <w:shd w:val="clear" w:color="auto" w:fill="FFFFFF"/>
                <w:lang w:val="ro-RO"/>
              </w:rPr>
              <w:tab/>
            </w:r>
          </w:p>
        </w:tc>
        <w:tc>
          <w:tcPr>
            <w:tcW w:w="7337" w:type="dxa"/>
          </w:tcPr>
          <w:p w14:paraId="0AB26D83" w14:textId="1633E002" w:rsidR="00C72FC1" w:rsidRPr="00EB195C" w:rsidRDefault="00C43323" w:rsidP="00C43323">
            <w:pPr>
              <w:autoSpaceDE w:val="0"/>
              <w:autoSpaceDN w:val="0"/>
              <w:adjustRightInd w:val="0"/>
              <w:ind w:left="144" w:right="144"/>
              <w:jc w:val="both"/>
              <w:rPr>
                <w:shd w:val="clear" w:color="auto" w:fill="FFFFFF"/>
                <w:lang w:val="ro-RO"/>
              </w:rPr>
            </w:pPr>
            <w:r w:rsidRPr="00EB195C">
              <w:rPr>
                <w:shd w:val="clear" w:color="auto" w:fill="FFFFFF"/>
                <w:lang w:val="ro-RO"/>
              </w:rPr>
              <w:lastRenderedPageBreak/>
              <w:t>”Alexandru Ioan Cuza” University of Iași is implementing, as a beneficiary, the project Sages: Spatial Analysis of Growth, Environment and Sustainable Well-being, project code CF 20/27.07.2023, financed by the National Recovery and Resilience Plan of Romania (PNRR) and intend to use part of founda for the acquisition of the services for which this request was issued.</w:t>
            </w:r>
          </w:p>
          <w:p w14:paraId="4B76DA56" w14:textId="77777777" w:rsidR="00A80315" w:rsidRPr="00EB195C" w:rsidRDefault="00A80315" w:rsidP="00A80315">
            <w:pPr>
              <w:autoSpaceDE w:val="0"/>
              <w:autoSpaceDN w:val="0"/>
              <w:adjustRightInd w:val="0"/>
              <w:ind w:left="144" w:right="144"/>
              <w:jc w:val="both"/>
              <w:rPr>
                <w:shd w:val="clear" w:color="auto" w:fill="FFFFFF"/>
                <w:lang w:val="ro-RO"/>
              </w:rPr>
            </w:pPr>
            <w:r w:rsidRPr="00EB195C">
              <w:rPr>
                <w:shd w:val="clear" w:color="auto" w:fill="FFFFFF"/>
                <w:lang w:val="ro-RO"/>
              </w:rPr>
              <w:t xml:space="preserve">In this regard, you are invited to submit your price offer for the following services: Access to the Gallup Analytics Portal database, University Gallup Analytics, and the corresponding World Poll </w:t>
            </w:r>
            <w:r w:rsidRPr="00EB195C">
              <w:rPr>
                <w:shd w:val="clear" w:color="auto" w:fill="FFFFFF"/>
                <w:lang w:val="ro-RO"/>
              </w:rPr>
              <w:lastRenderedPageBreak/>
              <w:t>microdata. Subscription - Single User Portal Subscription until 30.06.2026</w:t>
            </w:r>
          </w:p>
          <w:p w14:paraId="6D5B6C09" w14:textId="77BC038E" w:rsidR="00A80315" w:rsidRDefault="00A80315" w:rsidP="00A80315">
            <w:pPr>
              <w:autoSpaceDE w:val="0"/>
              <w:autoSpaceDN w:val="0"/>
              <w:adjustRightInd w:val="0"/>
              <w:ind w:left="144" w:right="144"/>
              <w:jc w:val="both"/>
              <w:rPr>
                <w:shd w:val="clear" w:color="auto" w:fill="FFFFFF"/>
                <w:lang w:val="ro-RO"/>
              </w:rPr>
            </w:pPr>
            <w:r w:rsidRPr="00EB195C">
              <w:rPr>
                <w:shd w:val="clear" w:color="auto" w:fill="FFFFFF"/>
                <w:lang w:val="ro-RO"/>
              </w:rPr>
              <w:t>Technical specifications indicating a specific origin, source, production, special process, trademark, patent, or manufacturing license are mentioned only for the purpose of easily identifying the type of product and do NOT have the effect of favoring or eliminating certain economic operators or certain products. These specifications shall be considered as having the mention "or equivalent".</w:t>
            </w:r>
          </w:p>
          <w:p w14:paraId="674C8FC6" w14:textId="77777777" w:rsidR="00A80315" w:rsidRPr="00EB195C" w:rsidRDefault="00A80315" w:rsidP="00A80315">
            <w:pPr>
              <w:autoSpaceDE w:val="0"/>
              <w:autoSpaceDN w:val="0"/>
              <w:adjustRightInd w:val="0"/>
              <w:ind w:left="144" w:right="144"/>
              <w:jc w:val="both"/>
              <w:rPr>
                <w:shd w:val="clear" w:color="auto" w:fill="FFFFFF"/>
                <w:lang w:val="ro-RO"/>
              </w:rPr>
            </w:pPr>
          </w:p>
          <w:p w14:paraId="7FDD0280" w14:textId="77777777" w:rsidR="00266E08" w:rsidRDefault="00266E08" w:rsidP="00A80315">
            <w:pPr>
              <w:autoSpaceDE w:val="0"/>
              <w:autoSpaceDN w:val="0"/>
              <w:adjustRightInd w:val="0"/>
              <w:ind w:left="144" w:right="144"/>
              <w:jc w:val="both"/>
              <w:rPr>
                <w:shd w:val="clear" w:color="auto" w:fill="FFFFFF"/>
                <w:lang w:val="ro-RO"/>
              </w:rPr>
            </w:pPr>
          </w:p>
          <w:p w14:paraId="7F349E87" w14:textId="544F437D" w:rsidR="00A80315" w:rsidRPr="00EB195C" w:rsidRDefault="00A80315" w:rsidP="00A80315">
            <w:pPr>
              <w:autoSpaceDE w:val="0"/>
              <w:autoSpaceDN w:val="0"/>
              <w:adjustRightInd w:val="0"/>
              <w:ind w:left="144" w:right="144"/>
              <w:jc w:val="both"/>
              <w:rPr>
                <w:shd w:val="clear" w:color="auto" w:fill="FFFFFF"/>
                <w:lang w:val="ro-RO"/>
              </w:rPr>
            </w:pPr>
            <w:r w:rsidRPr="00EB195C">
              <w:rPr>
                <w:shd w:val="clear" w:color="auto" w:fill="FFFFFF"/>
                <w:lang w:val="ro-RO"/>
              </w:rPr>
              <w:t>Your offer shall be submitted in accordance with the specified terms and conditions of delivery and shall be sent to:</w:t>
            </w:r>
          </w:p>
          <w:p w14:paraId="20B2AE0F" w14:textId="77777777" w:rsidR="00A80315" w:rsidRPr="00EB195C" w:rsidRDefault="00A80315" w:rsidP="00A80315">
            <w:pPr>
              <w:autoSpaceDE w:val="0"/>
              <w:autoSpaceDN w:val="0"/>
              <w:adjustRightInd w:val="0"/>
              <w:ind w:left="144" w:right="144"/>
              <w:jc w:val="both"/>
              <w:rPr>
                <w:shd w:val="clear" w:color="auto" w:fill="FFFFFF"/>
                <w:lang w:val="ro-RO"/>
              </w:rPr>
            </w:pPr>
            <w:r w:rsidRPr="00EB195C">
              <w:rPr>
                <w:shd w:val="clear" w:color="auto" w:fill="FFFFFF"/>
                <w:lang w:val="ro-RO"/>
              </w:rPr>
              <w:t>Address: Romania, Iaşi, Bd.Carol I, nr.11, Corpul J</w:t>
            </w:r>
          </w:p>
          <w:p w14:paraId="01CC4999" w14:textId="77777777" w:rsidR="00A80315" w:rsidRPr="00EB195C" w:rsidRDefault="00A80315" w:rsidP="00A80315">
            <w:pPr>
              <w:autoSpaceDE w:val="0"/>
              <w:autoSpaceDN w:val="0"/>
              <w:adjustRightInd w:val="0"/>
              <w:ind w:left="144" w:right="144"/>
              <w:jc w:val="both"/>
              <w:rPr>
                <w:shd w:val="clear" w:color="auto" w:fill="FFFFFF"/>
                <w:lang w:val="ro-RO"/>
              </w:rPr>
            </w:pPr>
            <w:r w:rsidRPr="00EB195C">
              <w:rPr>
                <w:shd w:val="clear" w:color="auto" w:fill="FFFFFF"/>
                <w:lang w:val="ro-RO"/>
              </w:rPr>
              <w:t>Phone/Fax: 0232201039, 0232201148</w:t>
            </w:r>
          </w:p>
          <w:p w14:paraId="15302563" w14:textId="77777777" w:rsidR="00A80315" w:rsidRPr="00EB195C" w:rsidRDefault="00A80315" w:rsidP="00A80315">
            <w:pPr>
              <w:autoSpaceDE w:val="0"/>
              <w:autoSpaceDN w:val="0"/>
              <w:adjustRightInd w:val="0"/>
              <w:ind w:left="144" w:right="144"/>
              <w:jc w:val="both"/>
              <w:rPr>
                <w:shd w:val="clear" w:color="auto" w:fill="FFFFFF"/>
                <w:lang w:val="ro-RO"/>
              </w:rPr>
            </w:pPr>
            <w:r w:rsidRPr="00EB195C">
              <w:rPr>
                <w:shd w:val="clear" w:color="auto" w:fill="FFFFFF"/>
                <w:lang w:val="ro-RO"/>
              </w:rPr>
              <w:t xml:space="preserve">Email: irina.ursachi@uaic.ro </w:t>
            </w:r>
          </w:p>
          <w:p w14:paraId="73170049" w14:textId="77777777" w:rsidR="00A80315" w:rsidRPr="00EB195C" w:rsidRDefault="00A80315" w:rsidP="00A80315">
            <w:pPr>
              <w:autoSpaceDE w:val="0"/>
              <w:autoSpaceDN w:val="0"/>
              <w:adjustRightInd w:val="0"/>
              <w:ind w:left="144" w:right="144"/>
              <w:jc w:val="both"/>
              <w:rPr>
                <w:shd w:val="clear" w:color="auto" w:fill="FFFFFF"/>
                <w:lang w:val="ro-RO"/>
              </w:rPr>
            </w:pPr>
            <w:r w:rsidRPr="00EB195C">
              <w:rPr>
                <w:shd w:val="clear" w:color="auto" w:fill="FFFFFF"/>
                <w:lang w:val="ro-RO"/>
              </w:rPr>
              <w:t>Contact person: Irina Ursachi</w:t>
            </w:r>
          </w:p>
          <w:p w14:paraId="5472DFA3" w14:textId="70605E4A" w:rsidR="00A80315" w:rsidRDefault="00A80315" w:rsidP="00A80315">
            <w:pPr>
              <w:autoSpaceDE w:val="0"/>
              <w:autoSpaceDN w:val="0"/>
              <w:adjustRightInd w:val="0"/>
              <w:ind w:left="144" w:right="144"/>
              <w:jc w:val="both"/>
              <w:rPr>
                <w:shd w:val="clear" w:color="auto" w:fill="FFFFFF"/>
                <w:lang w:val="ro-RO"/>
              </w:rPr>
            </w:pPr>
          </w:p>
          <w:p w14:paraId="55FA5870" w14:textId="5FEC16E2" w:rsidR="00A80315" w:rsidRPr="00EB195C" w:rsidRDefault="00A80315" w:rsidP="00A80315">
            <w:pPr>
              <w:autoSpaceDE w:val="0"/>
              <w:autoSpaceDN w:val="0"/>
              <w:adjustRightInd w:val="0"/>
              <w:ind w:left="144" w:right="144"/>
              <w:jc w:val="both"/>
              <w:rPr>
                <w:shd w:val="clear" w:color="auto" w:fill="FFFFFF"/>
                <w:lang w:val="ro-RO"/>
              </w:rPr>
            </w:pPr>
            <w:r w:rsidRPr="00EB195C">
              <w:rPr>
                <w:shd w:val="clear" w:color="auto" w:fill="FFFFFF"/>
                <w:lang w:val="ro-RO"/>
              </w:rPr>
              <w:t xml:space="preserve">Bids submitted in original form will be accepted at the Registry Office of the "Alexandru Ioan Cuza" University in Iași, address B-dul Carol I nr. 11, Iași, open to the public daily between 08.00 and 16.00, in a sealed envelope (stamped by the bidder and marked "Do not open before </w:t>
            </w:r>
            <w:r w:rsidR="00356D33">
              <w:rPr>
                <w:shd w:val="clear" w:color="auto" w:fill="FFFFFF"/>
                <w:lang w:val="ro-RO"/>
              </w:rPr>
              <w:t>03.12</w:t>
            </w:r>
            <w:r w:rsidRPr="00EB195C">
              <w:rPr>
                <w:shd w:val="clear" w:color="auto" w:fill="FFFFFF"/>
                <w:lang w:val="ro-RO"/>
              </w:rPr>
              <w:t>.2025 inclusive"), or sent to the email address irina.ursachi@uaic.ro</w:t>
            </w:r>
          </w:p>
          <w:p w14:paraId="5B4672DF" w14:textId="77777777" w:rsidR="00A80315" w:rsidRPr="00EB195C" w:rsidRDefault="00A80315" w:rsidP="00A80315">
            <w:pPr>
              <w:autoSpaceDE w:val="0"/>
              <w:autoSpaceDN w:val="0"/>
              <w:adjustRightInd w:val="0"/>
              <w:ind w:left="144" w:right="144"/>
              <w:jc w:val="both"/>
              <w:rPr>
                <w:shd w:val="clear" w:color="auto" w:fill="FFFFFF"/>
                <w:lang w:val="ro-RO"/>
              </w:rPr>
            </w:pPr>
            <w:r w:rsidRPr="00EB195C">
              <w:rPr>
                <w:shd w:val="clear" w:color="auto" w:fill="FFFFFF"/>
                <w:lang w:val="ro-RO"/>
              </w:rPr>
              <w:t>The total price offered must include all expenses incurred in providing the requested services.</w:t>
            </w:r>
          </w:p>
          <w:p w14:paraId="38B1C4CF" w14:textId="77777777" w:rsidR="00A80315" w:rsidRPr="00EB195C" w:rsidRDefault="00A80315" w:rsidP="00A80315">
            <w:pPr>
              <w:autoSpaceDE w:val="0"/>
              <w:autoSpaceDN w:val="0"/>
              <w:adjustRightInd w:val="0"/>
              <w:ind w:left="144" w:right="144"/>
              <w:jc w:val="both"/>
              <w:rPr>
                <w:shd w:val="clear" w:color="auto" w:fill="FFFFFF"/>
                <w:lang w:val="ro-RO"/>
              </w:rPr>
            </w:pPr>
          </w:p>
          <w:p w14:paraId="19204EE6" w14:textId="77777777" w:rsidR="00EB195C" w:rsidRDefault="00EB195C" w:rsidP="00A80315">
            <w:pPr>
              <w:autoSpaceDE w:val="0"/>
              <w:autoSpaceDN w:val="0"/>
              <w:adjustRightInd w:val="0"/>
              <w:ind w:left="144" w:right="144"/>
              <w:jc w:val="both"/>
              <w:rPr>
                <w:shd w:val="clear" w:color="auto" w:fill="FFFFFF"/>
                <w:lang w:val="ro-RO"/>
              </w:rPr>
            </w:pPr>
          </w:p>
          <w:p w14:paraId="16D7FB5D" w14:textId="2FCAFB88" w:rsidR="00A80315" w:rsidRPr="00EB195C" w:rsidRDefault="00A80315" w:rsidP="00A80315">
            <w:pPr>
              <w:autoSpaceDE w:val="0"/>
              <w:autoSpaceDN w:val="0"/>
              <w:adjustRightInd w:val="0"/>
              <w:ind w:left="144" w:right="144"/>
              <w:jc w:val="both"/>
              <w:rPr>
                <w:shd w:val="clear" w:color="auto" w:fill="FFFFFF"/>
                <w:lang w:val="ro-RO"/>
              </w:rPr>
            </w:pPr>
            <w:r w:rsidRPr="00EB195C">
              <w:rPr>
                <w:shd w:val="clear" w:color="auto" w:fill="FFFFFF"/>
                <w:lang w:val="ro-RO"/>
              </w:rPr>
              <w:t>The financial offer shall be expressed in RON/EUR/USD without VAT, and VAT shall be indicated separately</w:t>
            </w:r>
          </w:p>
          <w:p w14:paraId="76D2E12B" w14:textId="077F93C4" w:rsidR="00A80315" w:rsidRPr="00EB195C" w:rsidRDefault="00A80315" w:rsidP="00A80315">
            <w:pPr>
              <w:autoSpaceDE w:val="0"/>
              <w:autoSpaceDN w:val="0"/>
              <w:adjustRightInd w:val="0"/>
              <w:ind w:left="144" w:right="144"/>
              <w:jc w:val="both"/>
              <w:rPr>
                <w:shd w:val="clear" w:color="auto" w:fill="FFFFFF"/>
                <w:lang w:val="ro-RO"/>
              </w:rPr>
            </w:pPr>
            <w:r w:rsidRPr="00EB195C">
              <w:rPr>
                <w:shd w:val="clear" w:color="auto" w:fill="FFFFFF"/>
                <w:lang w:val="ro-RO"/>
              </w:rPr>
              <w:t>The offer shall include: the term during which access to the database will be allowed</w:t>
            </w:r>
          </w:p>
          <w:p w14:paraId="0C66495F" w14:textId="3702EE09" w:rsidR="002B430D" w:rsidRDefault="00A80315" w:rsidP="00A80315">
            <w:pPr>
              <w:autoSpaceDE w:val="0"/>
              <w:autoSpaceDN w:val="0"/>
              <w:adjustRightInd w:val="0"/>
              <w:ind w:left="144" w:right="144"/>
              <w:jc w:val="both"/>
              <w:rPr>
                <w:shd w:val="clear" w:color="auto" w:fill="FFFFFF"/>
                <w:lang w:val="ro-RO"/>
              </w:rPr>
            </w:pPr>
            <w:r w:rsidRPr="00EB195C">
              <w:rPr>
                <w:shd w:val="clear" w:color="auto" w:fill="FFFFFF"/>
                <w:lang w:val="ro-RO"/>
              </w:rPr>
              <w:lastRenderedPageBreak/>
              <w:t>Delivery term: maximum 2 days from the signing of the contract by both parties, but no later than 15.12.2025</w:t>
            </w:r>
          </w:p>
          <w:p w14:paraId="61632CD3" w14:textId="6A6930A0" w:rsidR="00A80315" w:rsidRDefault="00A80315" w:rsidP="00A80315">
            <w:pPr>
              <w:autoSpaceDE w:val="0"/>
              <w:autoSpaceDN w:val="0"/>
              <w:adjustRightInd w:val="0"/>
              <w:ind w:left="144" w:right="144"/>
              <w:jc w:val="both"/>
              <w:rPr>
                <w:shd w:val="clear" w:color="auto" w:fill="FFFFFF"/>
                <w:lang w:val="ro-RO"/>
              </w:rPr>
            </w:pPr>
            <w:r w:rsidRPr="00EB195C">
              <w:rPr>
                <w:shd w:val="clear" w:color="auto" w:fill="FFFFFF"/>
                <w:lang w:val="ro-RO"/>
              </w:rPr>
              <w:t>Payment of the invoice shall be made in lei, 100% upon ensuring access to the database, based on the Contractor's invoice and the acceptance report.</w:t>
            </w:r>
          </w:p>
          <w:p w14:paraId="34BB9144" w14:textId="77777777" w:rsidR="00A80315" w:rsidRPr="00EB195C" w:rsidRDefault="00A80315" w:rsidP="00A80315">
            <w:pPr>
              <w:autoSpaceDE w:val="0"/>
              <w:autoSpaceDN w:val="0"/>
              <w:adjustRightInd w:val="0"/>
              <w:ind w:left="144" w:right="144"/>
              <w:jc w:val="both"/>
              <w:rPr>
                <w:shd w:val="clear" w:color="auto" w:fill="FFFFFF"/>
                <w:lang w:val="ro-RO"/>
              </w:rPr>
            </w:pPr>
            <w:r w:rsidRPr="00EB195C">
              <w:rPr>
                <w:shd w:val="clear" w:color="auto" w:fill="FFFFFF"/>
                <w:lang w:val="ro-RO"/>
              </w:rPr>
              <w:t>Your offer shall be accompanied by the following documents:</w:t>
            </w:r>
          </w:p>
          <w:p w14:paraId="1AC0A5C9" w14:textId="77777777" w:rsidR="00A80315" w:rsidRPr="00EB195C" w:rsidRDefault="00A80315" w:rsidP="00A80315">
            <w:pPr>
              <w:autoSpaceDE w:val="0"/>
              <w:autoSpaceDN w:val="0"/>
              <w:adjustRightInd w:val="0"/>
              <w:ind w:left="144" w:right="144"/>
              <w:jc w:val="both"/>
              <w:rPr>
                <w:shd w:val="clear" w:color="auto" w:fill="FFFFFF"/>
                <w:lang w:val="ro-RO"/>
              </w:rPr>
            </w:pPr>
            <w:r w:rsidRPr="00EB195C">
              <w:rPr>
                <w:shd w:val="clear" w:color="auto" w:fill="FFFFFF"/>
                <w:lang w:val="ro-RO"/>
              </w:rPr>
              <w:t>- a) Romanian legal entities: a copy of the Certificate of Registration issued by the Trade Register Office, showing the full name, registered office, field of activity, and the fact that the economic operator has the professional capacity to perform the activities covered by the contract (the subject matter of the contract must correspond to the CAEN codes in the certificate of registration issued by the ONRC), as well as the fact that the economic operator is legally constituted and is not in any of the situations of cancellation of its constitution.</w:t>
            </w:r>
          </w:p>
          <w:p w14:paraId="6BA4DFD1" w14:textId="77777777" w:rsidR="00A80315" w:rsidRPr="00EB195C" w:rsidRDefault="00A80315" w:rsidP="00A80315">
            <w:pPr>
              <w:autoSpaceDE w:val="0"/>
              <w:autoSpaceDN w:val="0"/>
              <w:adjustRightInd w:val="0"/>
              <w:ind w:left="144" w:right="144"/>
              <w:jc w:val="both"/>
              <w:rPr>
                <w:shd w:val="clear" w:color="auto" w:fill="FFFFFF"/>
                <w:lang w:val="ro-RO"/>
              </w:rPr>
            </w:pPr>
            <w:r w:rsidRPr="00EB195C">
              <w:rPr>
                <w:shd w:val="clear" w:color="auto" w:fill="FFFFFF"/>
                <w:lang w:val="ro-RO"/>
              </w:rPr>
              <w:t xml:space="preserve">     b) Foreign legal entities </w:t>
            </w:r>
          </w:p>
          <w:p w14:paraId="6BE3D6D1" w14:textId="77777777" w:rsidR="002B430D" w:rsidRPr="00EB195C" w:rsidRDefault="00A80315" w:rsidP="00A80315">
            <w:pPr>
              <w:autoSpaceDE w:val="0"/>
              <w:autoSpaceDN w:val="0"/>
              <w:adjustRightInd w:val="0"/>
              <w:ind w:left="144" w:right="144"/>
              <w:jc w:val="both"/>
              <w:rPr>
                <w:shd w:val="clear" w:color="auto" w:fill="FFFFFF"/>
                <w:lang w:val="ro-RO"/>
              </w:rPr>
            </w:pPr>
            <w:r w:rsidRPr="00EB195C">
              <w:rPr>
                <w:shd w:val="clear" w:color="auto" w:fill="FFFFFF"/>
                <w:lang w:val="ro-RO"/>
              </w:rPr>
              <w:t>The bidder shall submit documents containing relevant information, translated into Romanian by an authorized translator, real/current information at the time of submission, proving a form of registration as a natural/legal person or equivalent documents issued in the country of residence and mentioning the persons representing the entity in relations with third parties, in accordance with the legal provisions of the country in which the bidder is resident. The documents submitted must also prove that its field of activity includes activities of the type covered by the public procurement and contain information on the bidder's status.</w:t>
            </w:r>
          </w:p>
          <w:p w14:paraId="7668CF60" w14:textId="26DC5DBB" w:rsidR="00A80315" w:rsidRDefault="00A80315" w:rsidP="00A80315">
            <w:pPr>
              <w:autoSpaceDE w:val="0"/>
              <w:autoSpaceDN w:val="0"/>
              <w:adjustRightInd w:val="0"/>
              <w:ind w:left="144" w:right="144"/>
              <w:jc w:val="both"/>
              <w:rPr>
                <w:shd w:val="clear" w:color="auto" w:fill="FFFFFF"/>
                <w:lang w:val="ro-RO"/>
              </w:rPr>
            </w:pPr>
            <w:r w:rsidRPr="00EB195C">
              <w:rPr>
                <w:shd w:val="clear" w:color="auto" w:fill="FFFFFF"/>
                <w:lang w:val="ro-RO"/>
              </w:rPr>
              <w:t xml:space="preserve">The information contained in this document must be accurate/up-to-date at the time of submission. </w:t>
            </w:r>
          </w:p>
          <w:p w14:paraId="2DE8939B" w14:textId="77777777" w:rsidR="00A80315" w:rsidRPr="00EB195C" w:rsidRDefault="00A80315" w:rsidP="00A80315">
            <w:pPr>
              <w:autoSpaceDE w:val="0"/>
              <w:autoSpaceDN w:val="0"/>
              <w:adjustRightInd w:val="0"/>
              <w:ind w:left="144" w:right="144"/>
              <w:jc w:val="both"/>
              <w:rPr>
                <w:shd w:val="clear" w:color="auto" w:fill="FFFFFF"/>
                <w:lang w:val="ro-RO"/>
              </w:rPr>
            </w:pPr>
            <w:r w:rsidRPr="00EB195C">
              <w:rPr>
                <w:shd w:val="clear" w:color="auto" w:fill="FFFFFF"/>
                <w:lang w:val="ro-RO"/>
              </w:rPr>
              <w:t>This requirement also applies to subcontractors and/or third-party supporters.</w:t>
            </w:r>
          </w:p>
          <w:p w14:paraId="4E73735B" w14:textId="77777777" w:rsidR="00A80315" w:rsidRPr="00EB195C" w:rsidRDefault="00A80315" w:rsidP="00A80315">
            <w:pPr>
              <w:autoSpaceDE w:val="0"/>
              <w:autoSpaceDN w:val="0"/>
              <w:adjustRightInd w:val="0"/>
              <w:ind w:left="144" w:right="144"/>
              <w:jc w:val="both"/>
              <w:rPr>
                <w:shd w:val="clear" w:color="auto" w:fill="FFFFFF"/>
                <w:lang w:val="ro-RO"/>
              </w:rPr>
            </w:pPr>
            <w:r w:rsidRPr="00EB195C">
              <w:rPr>
                <w:shd w:val="clear" w:color="auto" w:fill="FFFFFF"/>
                <w:lang w:val="ro-RO"/>
              </w:rPr>
              <w:t xml:space="preserve">- submission of information on beneficial owners, within the meaning of Article 3(6) of Directive (EU) 2015/849 of the European Parliament and of the Council, as regulated by the obligations imposed by Article </w:t>
            </w:r>
            <w:r w:rsidRPr="00EB195C">
              <w:rPr>
                <w:shd w:val="clear" w:color="auto" w:fill="FFFFFF"/>
                <w:lang w:val="ro-RO"/>
              </w:rPr>
              <w:lastRenderedPageBreak/>
              <w:t>22(2)(d) of Regulation (EU) 20211241 of the European Parliament and of the Council, namely:</w:t>
            </w:r>
          </w:p>
          <w:p w14:paraId="3E1D3FED" w14:textId="77777777" w:rsidR="00A80315" w:rsidRPr="00EB195C" w:rsidRDefault="00A80315" w:rsidP="00A80315">
            <w:pPr>
              <w:autoSpaceDE w:val="0"/>
              <w:autoSpaceDN w:val="0"/>
              <w:adjustRightInd w:val="0"/>
              <w:ind w:left="144" w:right="144"/>
              <w:jc w:val="both"/>
              <w:rPr>
                <w:shd w:val="clear" w:color="auto" w:fill="FFFFFF"/>
                <w:lang w:val="ro-RO"/>
              </w:rPr>
            </w:pPr>
            <w:r w:rsidRPr="00EB195C">
              <w:rPr>
                <w:shd w:val="clear" w:color="auto" w:fill="FFFFFF"/>
                <w:lang w:val="ro-RO"/>
              </w:rPr>
              <w:t xml:space="preserve">a) for bidders whose shareholders are natural persons or legal entities registered in Romania, they shall submit an extract from the National Trade Register Office (regarding the beneficial owners). </w:t>
            </w:r>
          </w:p>
          <w:p w14:paraId="53E6CA70" w14:textId="77777777" w:rsidR="00A80315" w:rsidRPr="00EB195C" w:rsidRDefault="00A80315" w:rsidP="00A80315">
            <w:pPr>
              <w:autoSpaceDE w:val="0"/>
              <w:autoSpaceDN w:val="0"/>
              <w:adjustRightInd w:val="0"/>
              <w:ind w:left="144" w:right="144"/>
              <w:jc w:val="both"/>
              <w:rPr>
                <w:shd w:val="clear" w:color="auto" w:fill="FFFFFF"/>
                <w:lang w:val="ro-RO"/>
              </w:rPr>
            </w:pPr>
            <w:r w:rsidRPr="00EB195C">
              <w:rPr>
                <w:shd w:val="clear" w:color="auto" w:fill="FFFFFF"/>
                <w:lang w:val="ro-RO"/>
              </w:rPr>
              <w:t>b) for bidders who have foreign legal entities in their shareholding structure, they shall submit a sworn statement issued by their legal representative, in accordance with the provisions of Article 326 of the Romanian Criminal Code regarding false statements, which shall contain data on the beneficial owners of foreign legal entities (at least their first name, last name, and date of birth), in accordance with Law 129/2019, as amended and supplemented.</w:t>
            </w:r>
          </w:p>
          <w:p w14:paraId="09891062" w14:textId="77777777" w:rsidR="00A80315" w:rsidRPr="00EB195C" w:rsidRDefault="00A80315" w:rsidP="00A80315">
            <w:pPr>
              <w:autoSpaceDE w:val="0"/>
              <w:autoSpaceDN w:val="0"/>
              <w:adjustRightInd w:val="0"/>
              <w:ind w:left="144" w:right="144"/>
              <w:jc w:val="both"/>
              <w:rPr>
                <w:shd w:val="clear" w:color="auto" w:fill="FFFFFF"/>
                <w:lang w:val="ro-RO"/>
              </w:rPr>
            </w:pPr>
            <w:r w:rsidRPr="00EB195C">
              <w:rPr>
                <w:shd w:val="clear" w:color="auto" w:fill="FFFFFF"/>
                <w:lang w:val="ro-RO"/>
              </w:rPr>
              <w:t>c) foreign bidders registered outside Romania shall submit supporting documents, certificates, or other documents issued by the authority responsible for the beneficial owner data in the bidder's country, accompanied by a translation into Romanian, certified by authorized translators, in accordance with the law.</w:t>
            </w:r>
          </w:p>
          <w:p w14:paraId="6A463506" w14:textId="77777777" w:rsidR="00A80315" w:rsidRPr="00EB195C" w:rsidRDefault="00A80315" w:rsidP="00A80315">
            <w:pPr>
              <w:autoSpaceDE w:val="0"/>
              <w:autoSpaceDN w:val="0"/>
              <w:adjustRightInd w:val="0"/>
              <w:ind w:left="144" w:right="144"/>
              <w:jc w:val="both"/>
              <w:rPr>
                <w:shd w:val="clear" w:color="auto" w:fill="FFFFFF"/>
                <w:lang w:val="ro-RO"/>
              </w:rPr>
            </w:pPr>
            <w:r w:rsidRPr="00EB195C">
              <w:rPr>
                <w:shd w:val="clear" w:color="auto" w:fill="FFFFFF"/>
                <w:lang w:val="ro-RO"/>
              </w:rPr>
              <w:t>d) for bidders such as associations and foundations, they shall submit an extract from the Ministry of Justice (National NGO Register) regarding the beneficial owners of the association/foundation; if the association/foundation is a foreign entity or has foreign beneficial owners, the contracting authority shall collect from the bidders a sworn statement given by the legal representative/president, in accordance with the provisions of Article 326 of the Criminal Code on false statements, which shall contain data on the actual beneficiaries of the legal entities (at least the surname, first name, and date of birth), in accordance with Law 129/2019, as subsequently amended and supplemented.</w:t>
            </w:r>
          </w:p>
          <w:p w14:paraId="226D1494" w14:textId="77777777" w:rsidR="00A80315" w:rsidRPr="00EB195C" w:rsidRDefault="00A80315" w:rsidP="00A80315">
            <w:pPr>
              <w:autoSpaceDE w:val="0"/>
              <w:autoSpaceDN w:val="0"/>
              <w:adjustRightInd w:val="0"/>
              <w:ind w:left="144" w:right="144"/>
              <w:jc w:val="both"/>
              <w:rPr>
                <w:shd w:val="clear" w:color="auto" w:fill="FFFFFF"/>
                <w:lang w:val="ro-RO"/>
              </w:rPr>
            </w:pPr>
            <w:r w:rsidRPr="00EB195C">
              <w:rPr>
                <w:shd w:val="clear" w:color="auto" w:fill="FFFFFF"/>
                <w:lang w:val="ro-RO"/>
              </w:rPr>
              <w:t xml:space="preserve">Subject to the provisions of Articles 56 and 57 of Law No. 129 of July 11, 2019, on the prevention and combating of money laundering and terrorist financing, amended and supplemented by Law 315/2021, legal entities subject to the obligation to register in the trade register also have </w:t>
            </w:r>
            <w:r w:rsidRPr="00EB195C">
              <w:rPr>
                <w:shd w:val="clear" w:color="auto" w:fill="FFFFFF"/>
                <w:lang w:val="ro-RO"/>
              </w:rPr>
              <w:lastRenderedPageBreak/>
              <w:t xml:space="preserve">the obligation to update the information each time a change occurs, subject to the application of administrative sanctions and the dissolution of the company, in accordance with the legal provisions in force. </w:t>
            </w:r>
          </w:p>
          <w:p w14:paraId="4DBB2CBC" w14:textId="77777777" w:rsidR="00A80315" w:rsidRPr="00EB195C" w:rsidRDefault="00A80315" w:rsidP="00A80315">
            <w:pPr>
              <w:autoSpaceDE w:val="0"/>
              <w:autoSpaceDN w:val="0"/>
              <w:adjustRightInd w:val="0"/>
              <w:ind w:left="144" w:right="144"/>
              <w:jc w:val="both"/>
              <w:rPr>
                <w:shd w:val="clear" w:color="auto" w:fill="FFFFFF"/>
                <w:lang w:val="ro-RO"/>
              </w:rPr>
            </w:pPr>
            <w:r w:rsidRPr="00EB195C">
              <w:rPr>
                <w:shd w:val="clear" w:color="auto" w:fill="FFFFFF"/>
                <w:lang w:val="ro-RO"/>
              </w:rPr>
              <w:t xml:space="preserve">Any changes occurring after the signing of the public procurement contract, during its term, shall be brought to the attention of both the contracting authority and the ONRC. </w:t>
            </w:r>
          </w:p>
          <w:p w14:paraId="20B00044" w14:textId="63687231" w:rsidR="00A80315" w:rsidRPr="00EB195C" w:rsidRDefault="00A80315" w:rsidP="00A80315">
            <w:pPr>
              <w:autoSpaceDE w:val="0"/>
              <w:autoSpaceDN w:val="0"/>
              <w:adjustRightInd w:val="0"/>
              <w:ind w:left="144" w:right="144"/>
              <w:jc w:val="both"/>
              <w:rPr>
                <w:shd w:val="clear" w:color="auto" w:fill="FFFFFF"/>
                <w:lang w:val="ro-RO"/>
              </w:rPr>
            </w:pPr>
            <w:r w:rsidRPr="00EB195C">
              <w:rPr>
                <w:shd w:val="clear" w:color="auto" w:fill="FFFFFF"/>
                <w:lang w:val="ro-RO"/>
              </w:rPr>
              <w:t>This obligation shall also apply to subcontractors, if applicable.</w:t>
            </w:r>
          </w:p>
          <w:p w14:paraId="615E007C" w14:textId="77777777" w:rsidR="00A80315" w:rsidRPr="00EB195C" w:rsidRDefault="00A80315" w:rsidP="00A80315">
            <w:pPr>
              <w:autoSpaceDE w:val="0"/>
              <w:autoSpaceDN w:val="0"/>
              <w:adjustRightInd w:val="0"/>
              <w:ind w:left="144" w:right="144"/>
              <w:jc w:val="both"/>
              <w:rPr>
                <w:shd w:val="clear" w:color="auto" w:fill="FFFFFF"/>
                <w:lang w:val="ro-RO"/>
              </w:rPr>
            </w:pPr>
            <w:r w:rsidRPr="00EB195C">
              <w:rPr>
                <w:shd w:val="clear" w:color="auto" w:fill="FFFFFF"/>
                <w:lang w:val="ro-RO"/>
              </w:rPr>
              <w:t>- a sworn statement regarding non-compliance with the situations provided for in Articles 59-60 of Law 98/2016, completed with information relevant to the situation of each bidder, in accordance with the model attached to the Forms. Falling under the situation provided for in Article 60 of Law 98/2016 shall result in the exclusion of the bidder from the public procurement contract award procedure.</w:t>
            </w:r>
          </w:p>
          <w:p w14:paraId="666AE53E" w14:textId="295D159A" w:rsidR="00800171" w:rsidRDefault="00800171" w:rsidP="00800171">
            <w:pPr>
              <w:autoSpaceDE w:val="0"/>
              <w:autoSpaceDN w:val="0"/>
              <w:adjustRightInd w:val="0"/>
              <w:ind w:left="144" w:right="144"/>
              <w:jc w:val="both"/>
              <w:rPr>
                <w:shd w:val="clear" w:color="auto" w:fill="FFFFFF"/>
                <w:lang w:val="ro-RO"/>
              </w:rPr>
            </w:pPr>
            <w:r w:rsidRPr="00EB195C">
              <w:rPr>
                <w:shd w:val="clear" w:color="auto" w:fill="FFFFFF"/>
                <w:lang w:val="ro-RO"/>
              </w:rPr>
              <w:t>The list of persons holding decision-making positions in the contracting authority are:</w:t>
            </w:r>
          </w:p>
          <w:p w14:paraId="18D26A23" w14:textId="77777777" w:rsidR="00867FF4" w:rsidRPr="00867FF4" w:rsidRDefault="00867FF4" w:rsidP="00867FF4">
            <w:pPr>
              <w:autoSpaceDE w:val="0"/>
              <w:autoSpaceDN w:val="0"/>
              <w:adjustRightInd w:val="0"/>
              <w:ind w:left="144" w:right="144"/>
              <w:jc w:val="both"/>
              <w:rPr>
                <w:shd w:val="clear" w:color="auto" w:fill="FFFFFF"/>
              </w:rPr>
            </w:pPr>
            <w:r w:rsidRPr="00867FF4">
              <w:rPr>
                <w:shd w:val="clear" w:color="auto" w:fill="FFFFFF"/>
              </w:rPr>
              <w:t>Rector – Prof. univ. dr. Liviu-George MAHA</w:t>
            </w:r>
          </w:p>
          <w:p w14:paraId="5B3E8160" w14:textId="77777777" w:rsidR="00867FF4" w:rsidRPr="00867FF4" w:rsidRDefault="00867FF4" w:rsidP="00867FF4">
            <w:pPr>
              <w:autoSpaceDE w:val="0"/>
              <w:autoSpaceDN w:val="0"/>
              <w:adjustRightInd w:val="0"/>
              <w:ind w:left="144" w:right="144"/>
              <w:jc w:val="both"/>
              <w:rPr>
                <w:shd w:val="clear" w:color="auto" w:fill="FFFFFF"/>
              </w:rPr>
            </w:pPr>
            <w:r w:rsidRPr="00867FF4">
              <w:rPr>
                <w:shd w:val="clear" w:color="auto" w:fill="FFFFFF"/>
              </w:rPr>
              <w:t>Prorector – Conf. univ. dr. Ionuț NISTOR</w:t>
            </w:r>
          </w:p>
          <w:p w14:paraId="07F636B7" w14:textId="77777777" w:rsidR="00867FF4" w:rsidRPr="00867FF4" w:rsidRDefault="00867FF4" w:rsidP="00867FF4">
            <w:pPr>
              <w:autoSpaceDE w:val="0"/>
              <w:autoSpaceDN w:val="0"/>
              <w:adjustRightInd w:val="0"/>
              <w:ind w:left="144" w:right="144"/>
              <w:jc w:val="both"/>
              <w:rPr>
                <w:shd w:val="clear" w:color="auto" w:fill="FFFFFF"/>
              </w:rPr>
            </w:pPr>
            <w:r w:rsidRPr="00867FF4">
              <w:rPr>
                <w:shd w:val="clear" w:color="auto" w:fill="FFFFFF"/>
              </w:rPr>
              <w:t>Prorector – Prof. univ. dr. Romeo Iulian OLARIU</w:t>
            </w:r>
          </w:p>
          <w:p w14:paraId="0B9DC11B" w14:textId="77777777" w:rsidR="00867FF4" w:rsidRPr="00867FF4" w:rsidRDefault="00867FF4" w:rsidP="00867FF4">
            <w:pPr>
              <w:autoSpaceDE w:val="0"/>
              <w:autoSpaceDN w:val="0"/>
              <w:adjustRightInd w:val="0"/>
              <w:ind w:left="144" w:right="144"/>
              <w:jc w:val="both"/>
              <w:rPr>
                <w:shd w:val="clear" w:color="auto" w:fill="FFFFFF"/>
              </w:rPr>
            </w:pPr>
            <w:r w:rsidRPr="00867FF4">
              <w:rPr>
                <w:shd w:val="clear" w:color="auto" w:fill="FFFFFF"/>
              </w:rPr>
              <w:t>Prorector – Prof. univ. dr. Ioana Maria COSTEA</w:t>
            </w:r>
          </w:p>
          <w:p w14:paraId="3E05EC3F" w14:textId="77777777" w:rsidR="00867FF4" w:rsidRPr="00867FF4" w:rsidRDefault="00867FF4" w:rsidP="00867FF4">
            <w:pPr>
              <w:autoSpaceDE w:val="0"/>
              <w:autoSpaceDN w:val="0"/>
              <w:adjustRightInd w:val="0"/>
              <w:ind w:left="144" w:right="144"/>
              <w:jc w:val="both"/>
              <w:rPr>
                <w:shd w:val="clear" w:color="auto" w:fill="FFFFFF"/>
              </w:rPr>
            </w:pPr>
            <w:r w:rsidRPr="00867FF4">
              <w:rPr>
                <w:shd w:val="clear" w:color="auto" w:fill="FFFFFF"/>
              </w:rPr>
              <w:t>Prorector – Prof. univ. dr. Nicoleta Laura POPA</w:t>
            </w:r>
          </w:p>
          <w:p w14:paraId="0444F2A6" w14:textId="77777777" w:rsidR="00867FF4" w:rsidRPr="00867FF4" w:rsidRDefault="00867FF4" w:rsidP="00867FF4">
            <w:pPr>
              <w:autoSpaceDE w:val="0"/>
              <w:autoSpaceDN w:val="0"/>
              <w:adjustRightInd w:val="0"/>
              <w:ind w:left="144" w:right="144"/>
              <w:jc w:val="both"/>
              <w:rPr>
                <w:shd w:val="clear" w:color="auto" w:fill="FFFFFF"/>
              </w:rPr>
            </w:pPr>
            <w:r w:rsidRPr="00867FF4">
              <w:rPr>
                <w:shd w:val="clear" w:color="auto" w:fill="FFFFFF"/>
              </w:rPr>
              <w:t>Prorector – Prof. univ. dr. Adrian IFTENE</w:t>
            </w:r>
          </w:p>
          <w:p w14:paraId="641D81E6" w14:textId="77777777" w:rsidR="00867FF4" w:rsidRPr="00867FF4" w:rsidRDefault="00867FF4" w:rsidP="00867FF4">
            <w:pPr>
              <w:autoSpaceDE w:val="0"/>
              <w:autoSpaceDN w:val="0"/>
              <w:adjustRightInd w:val="0"/>
              <w:ind w:left="144" w:right="144"/>
              <w:jc w:val="both"/>
              <w:rPr>
                <w:shd w:val="clear" w:color="auto" w:fill="FFFFFF"/>
              </w:rPr>
            </w:pPr>
            <w:r w:rsidRPr="00867FF4">
              <w:rPr>
                <w:shd w:val="clear" w:color="auto" w:fill="FFFFFF"/>
              </w:rPr>
              <w:t>Prorector – Prof. univ. dr. Conțiu Tiberiu Cristi ȘOITU</w:t>
            </w:r>
          </w:p>
          <w:p w14:paraId="5B0D4C37" w14:textId="77777777" w:rsidR="00867FF4" w:rsidRPr="00867FF4" w:rsidRDefault="00867FF4" w:rsidP="00867FF4">
            <w:pPr>
              <w:autoSpaceDE w:val="0"/>
              <w:autoSpaceDN w:val="0"/>
              <w:adjustRightInd w:val="0"/>
              <w:ind w:left="144" w:right="144"/>
              <w:jc w:val="both"/>
              <w:rPr>
                <w:shd w:val="clear" w:color="auto" w:fill="FFFFFF"/>
              </w:rPr>
            </w:pPr>
            <w:r w:rsidRPr="00867FF4">
              <w:rPr>
                <w:shd w:val="clear" w:color="auto" w:fill="FFFFFF"/>
              </w:rPr>
              <w:t>Prorector – Conf. univ. Lilian NIACȘU</w:t>
            </w:r>
          </w:p>
          <w:p w14:paraId="2831B6E5" w14:textId="77777777" w:rsidR="00867FF4" w:rsidRPr="00867FF4" w:rsidRDefault="00867FF4" w:rsidP="00867FF4">
            <w:pPr>
              <w:autoSpaceDE w:val="0"/>
              <w:autoSpaceDN w:val="0"/>
              <w:adjustRightInd w:val="0"/>
              <w:ind w:left="144" w:right="144"/>
              <w:jc w:val="both"/>
              <w:rPr>
                <w:shd w:val="clear" w:color="auto" w:fill="FFFFFF"/>
              </w:rPr>
            </w:pPr>
            <w:r w:rsidRPr="00867FF4">
              <w:rPr>
                <w:shd w:val="clear" w:color="auto" w:fill="FFFFFF"/>
              </w:rPr>
              <w:t>Director general administrativ – Costel PALADE</w:t>
            </w:r>
          </w:p>
          <w:p w14:paraId="16422BA9" w14:textId="77777777" w:rsidR="00867FF4" w:rsidRPr="00867FF4" w:rsidRDefault="00867FF4" w:rsidP="00867FF4">
            <w:pPr>
              <w:autoSpaceDE w:val="0"/>
              <w:autoSpaceDN w:val="0"/>
              <w:adjustRightInd w:val="0"/>
              <w:ind w:left="144" w:right="144"/>
              <w:jc w:val="both"/>
              <w:rPr>
                <w:shd w:val="clear" w:color="auto" w:fill="FFFFFF"/>
              </w:rPr>
            </w:pPr>
            <w:r w:rsidRPr="00867FF4">
              <w:rPr>
                <w:shd w:val="clear" w:color="auto" w:fill="FFFFFF"/>
              </w:rPr>
              <w:t>Director General Adm Adjunct Mircea TULICA</w:t>
            </w:r>
          </w:p>
          <w:p w14:paraId="0391BC47" w14:textId="77777777" w:rsidR="00867FF4" w:rsidRPr="00867FF4" w:rsidRDefault="00867FF4" w:rsidP="00867FF4">
            <w:pPr>
              <w:autoSpaceDE w:val="0"/>
              <w:autoSpaceDN w:val="0"/>
              <w:adjustRightInd w:val="0"/>
              <w:ind w:left="144" w:right="144"/>
              <w:jc w:val="both"/>
              <w:rPr>
                <w:shd w:val="clear" w:color="auto" w:fill="FFFFFF"/>
              </w:rPr>
            </w:pPr>
            <w:r w:rsidRPr="00867FF4">
              <w:rPr>
                <w:shd w:val="clear" w:color="auto" w:fill="FFFFFF"/>
              </w:rPr>
              <w:t>Director Financiar Contabil– Liliana IFTIMIA</w:t>
            </w:r>
          </w:p>
          <w:p w14:paraId="08F0A705" w14:textId="77777777" w:rsidR="00867FF4" w:rsidRPr="00867FF4" w:rsidRDefault="00867FF4" w:rsidP="00867FF4">
            <w:pPr>
              <w:autoSpaceDE w:val="0"/>
              <w:autoSpaceDN w:val="0"/>
              <w:adjustRightInd w:val="0"/>
              <w:ind w:left="144" w:right="144"/>
              <w:jc w:val="both"/>
              <w:rPr>
                <w:shd w:val="clear" w:color="auto" w:fill="FFFFFF"/>
              </w:rPr>
            </w:pPr>
            <w:r w:rsidRPr="00867FF4">
              <w:rPr>
                <w:shd w:val="clear" w:color="auto" w:fill="FFFFFF"/>
              </w:rPr>
              <w:t>Director Achiziţii Publice și Urmărirea Contractelor – Gabriela ALEXOAEI</w:t>
            </w:r>
          </w:p>
          <w:p w14:paraId="13441946" w14:textId="77777777" w:rsidR="00867FF4" w:rsidRPr="00867FF4" w:rsidRDefault="00867FF4" w:rsidP="00867FF4">
            <w:pPr>
              <w:autoSpaceDE w:val="0"/>
              <w:autoSpaceDN w:val="0"/>
              <w:adjustRightInd w:val="0"/>
              <w:ind w:left="144" w:right="144"/>
              <w:jc w:val="both"/>
              <w:rPr>
                <w:shd w:val="clear" w:color="auto" w:fill="FFFFFF"/>
              </w:rPr>
            </w:pPr>
            <w:r w:rsidRPr="00867FF4">
              <w:rPr>
                <w:shd w:val="clear" w:color="auto" w:fill="FFFFFF"/>
              </w:rPr>
              <w:t>Director proiect – Sebastien BOURDIN</w:t>
            </w:r>
          </w:p>
          <w:p w14:paraId="368A5D95" w14:textId="77777777" w:rsidR="00867FF4" w:rsidRPr="00867FF4" w:rsidRDefault="00867FF4" w:rsidP="00867FF4">
            <w:pPr>
              <w:autoSpaceDE w:val="0"/>
              <w:autoSpaceDN w:val="0"/>
              <w:adjustRightInd w:val="0"/>
              <w:ind w:left="144" w:right="144"/>
              <w:jc w:val="both"/>
              <w:rPr>
                <w:shd w:val="clear" w:color="auto" w:fill="FFFFFF"/>
              </w:rPr>
            </w:pPr>
            <w:r w:rsidRPr="00867FF4">
              <w:rPr>
                <w:shd w:val="clear" w:color="auto" w:fill="FFFFFF"/>
              </w:rPr>
              <w:t>- Gabriela Carmen PASCARIU</w:t>
            </w:r>
          </w:p>
          <w:p w14:paraId="7534FE15" w14:textId="77777777" w:rsidR="00867FF4" w:rsidRPr="00867FF4" w:rsidRDefault="00867FF4" w:rsidP="00867FF4">
            <w:pPr>
              <w:autoSpaceDE w:val="0"/>
              <w:autoSpaceDN w:val="0"/>
              <w:adjustRightInd w:val="0"/>
              <w:ind w:left="144" w:right="144"/>
              <w:jc w:val="both"/>
              <w:rPr>
                <w:shd w:val="clear" w:color="auto" w:fill="FFFFFF"/>
              </w:rPr>
            </w:pPr>
            <w:r w:rsidRPr="00867FF4">
              <w:rPr>
                <w:shd w:val="clear" w:color="auto" w:fill="FFFFFF"/>
              </w:rPr>
              <w:t>Responsabil achiziții – Irina URSACHI</w:t>
            </w:r>
          </w:p>
          <w:p w14:paraId="0D046D7C" w14:textId="77777777" w:rsidR="00867FF4" w:rsidRPr="00867FF4" w:rsidRDefault="00867FF4" w:rsidP="00867FF4">
            <w:pPr>
              <w:autoSpaceDE w:val="0"/>
              <w:autoSpaceDN w:val="0"/>
              <w:adjustRightInd w:val="0"/>
              <w:ind w:left="144" w:right="144"/>
              <w:jc w:val="both"/>
              <w:rPr>
                <w:shd w:val="clear" w:color="auto" w:fill="FFFFFF"/>
              </w:rPr>
            </w:pPr>
            <w:r w:rsidRPr="00867FF4">
              <w:rPr>
                <w:shd w:val="clear" w:color="auto" w:fill="FFFFFF"/>
              </w:rPr>
              <w:t>Responsabil raportare – Elena FELICE</w:t>
            </w:r>
          </w:p>
          <w:p w14:paraId="7DE8D947" w14:textId="77777777" w:rsidR="00867FF4" w:rsidRPr="00867FF4" w:rsidRDefault="00867FF4" w:rsidP="00867FF4">
            <w:pPr>
              <w:autoSpaceDE w:val="0"/>
              <w:autoSpaceDN w:val="0"/>
              <w:adjustRightInd w:val="0"/>
              <w:ind w:left="144" w:right="144"/>
              <w:jc w:val="both"/>
              <w:rPr>
                <w:shd w:val="clear" w:color="auto" w:fill="FFFFFF"/>
              </w:rPr>
            </w:pPr>
            <w:r w:rsidRPr="00867FF4">
              <w:rPr>
                <w:shd w:val="clear" w:color="auto" w:fill="FFFFFF"/>
              </w:rPr>
              <w:lastRenderedPageBreak/>
              <w:t>Responsabil juridic – Adriana DOCAN</w:t>
            </w:r>
          </w:p>
          <w:p w14:paraId="68E47193" w14:textId="77777777" w:rsidR="00867FF4" w:rsidRPr="00867FF4" w:rsidRDefault="00867FF4" w:rsidP="00867FF4">
            <w:pPr>
              <w:autoSpaceDE w:val="0"/>
              <w:autoSpaceDN w:val="0"/>
              <w:adjustRightInd w:val="0"/>
              <w:ind w:left="144" w:right="144"/>
              <w:jc w:val="both"/>
              <w:rPr>
                <w:shd w:val="clear" w:color="auto" w:fill="FFFFFF"/>
              </w:rPr>
            </w:pPr>
            <w:r w:rsidRPr="00867FF4">
              <w:rPr>
                <w:shd w:val="clear" w:color="auto" w:fill="FFFFFF"/>
              </w:rPr>
              <w:t>Responsabil urmărire contracte – Lorina SCRIPCARIU</w:t>
            </w:r>
          </w:p>
          <w:p w14:paraId="13464B78" w14:textId="77777777" w:rsidR="00EB195C" w:rsidRPr="00EB195C" w:rsidRDefault="00EB195C" w:rsidP="00800171">
            <w:pPr>
              <w:autoSpaceDE w:val="0"/>
              <w:autoSpaceDN w:val="0"/>
              <w:adjustRightInd w:val="0"/>
              <w:ind w:left="144" w:right="144"/>
              <w:jc w:val="both"/>
              <w:rPr>
                <w:shd w:val="clear" w:color="auto" w:fill="FFFFFF"/>
                <w:lang w:val="ro-RO"/>
              </w:rPr>
            </w:pPr>
          </w:p>
          <w:p w14:paraId="756D4B3B" w14:textId="77777777" w:rsidR="00800171" w:rsidRPr="00EB195C" w:rsidRDefault="00800171" w:rsidP="00800171">
            <w:pPr>
              <w:autoSpaceDE w:val="0"/>
              <w:autoSpaceDN w:val="0"/>
              <w:adjustRightInd w:val="0"/>
              <w:ind w:left="144" w:right="144"/>
              <w:jc w:val="both"/>
              <w:rPr>
                <w:shd w:val="clear" w:color="auto" w:fill="FFFFFF"/>
                <w:lang w:val="ro-RO"/>
              </w:rPr>
            </w:pPr>
            <w:r w:rsidRPr="00EB195C">
              <w:rPr>
                <w:shd w:val="clear" w:color="auto" w:fill="FFFFFF"/>
                <w:lang w:val="ro-RO"/>
              </w:rPr>
              <w:t>Only bids submitted by qualified bidders that meet the technical requirements will be evaluated according to the lowest price award criterion. The bid values expressed in LEI/EURO/USD without VAT will be compared.</w:t>
            </w:r>
          </w:p>
          <w:p w14:paraId="08CB55ED" w14:textId="77777777" w:rsidR="00800171" w:rsidRPr="00EB195C" w:rsidRDefault="00800171" w:rsidP="00800171">
            <w:pPr>
              <w:autoSpaceDE w:val="0"/>
              <w:autoSpaceDN w:val="0"/>
              <w:adjustRightInd w:val="0"/>
              <w:ind w:left="144" w:right="144"/>
              <w:jc w:val="both"/>
              <w:rPr>
                <w:shd w:val="clear" w:color="auto" w:fill="FFFFFF"/>
                <w:lang w:val="ro-RO"/>
              </w:rPr>
            </w:pPr>
            <w:r w:rsidRPr="00EB195C">
              <w:rPr>
                <w:shd w:val="clear" w:color="auto" w:fill="FFFFFF"/>
                <w:lang w:val="ro-RO"/>
              </w:rPr>
              <w:t>The bid price is firm and will not be changed during the contract execution period.</w:t>
            </w:r>
          </w:p>
          <w:p w14:paraId="16C6F397" w14:textId="77777777" w:rsidR="00800171" w:rsidRPr="00EB195C" w:rsidRDefault="00800171" w:rsidP="00800171">
            <w:pPr>
              <w:autoSpaceDE w:val="0"/>
              <w:autoSpaceDN w:val="0"/>
              <w:adjustRightInd w:val="0"/>
              <w:ind w:left="144" w:right="144"/>
              <w:jc w:val="both"/>
              <w:rPr>
                <w:shd w:val="clear" w:color="auto" w:fill="FFFFFF"/>
                <w:lang w:val="ro-RO"/>
              </w:rPr>
            </w:pPr>
            <w:r w:rsidRPr="00EB195C">
              <w:rPr>
                <w:shd w:val="clear" w:color="auto" w:fill="FFFFFF"/>
                <w:lang w:val="ro-RO"/>
              </w:rPr>
              <w:t>According to Law 139/2022, the contractor is required to issue electronic invoices and send them to the contracting authority through the national electronic invoicing system RO e-factura.</w:t>
            </w:r>
          </w:p>
          <w:p w14:paraId="48E2BC71" w14:textId="77777777" w:rsidR="00800171" w:rsidRPr="00EB195C" w:rsidRDefault="00800171" w:rsidP="00800171">
            <w:pPr>
              <w:autoSpaceDE w:val="0"/>
              <w:autoSpaceDN w:val="0"/>
              <w:adjustRightInd w:val="0"/>
              <w:ind w:left="144" w:right="144"/>
              <w:jc w:val="both"/>
              <w:rPr>
                <w:shd w:val="clear" w:color="auto" w:fill="FFFFFF"/>
                <w:lang w:val="ro-RO"/>
              </w:rPr>
            </w:pPr>
            <w:r w:rsidRPr="00EB195C">
              <w:rPr>
                <w:shd w:val="clear" w:color="auto" w:fill="FFFFFF"/>
                <w:lang w:val="ro-RO"/>
              </w:rPr>
              <w:t>The payment term is:</w:t>
            </w:r>
          </w:p>
          <w:p w14:paraId="3D64279F" w14:textId="77777777" w:rsidR="00800171" w:rsidRPr="00EB195C" w:rsidRDefault="00800171" w:rsidP="00800171">
            <w:pPr>
              <w:autoSpaceDE w:val="0"/>
              <w:autoSpaceDN w:val="0"/>
              <w:adjustRightInd w:val="0"/>
              <w:ind w:left="144" w:right="144"/>
              <w:jc w:val="both"/>
              <w:rPr>
                <w:shd w:val="clear" w:color="auto" w:fill="FFFFFF"/>
                <w:lang w:val="ro-RO"/>
              </w:rPr>
            </w:pPr>
            <w:r w:rsidRPr="00EB195C">
              <w:rPr>
                <w:shd w:val="clear" w:color="auto" w:fill="FFFFFF"/>
                <w:lang w:val="ro-RO"/>
              </w:rPr>
              <w:t>a) 30 calendar days from the date on which the electronic invoice is available for download by the Contracting Authority from the RO e-factura system, if the products are received before this date, mentioning the CPV code 72320000-4;</w:t>
            </w:r>
          </w:p>
          <w:p w14:paraId="4650E02B" w14:textId="171A6484" w:rsidR="00800171" w:rsidRDefault="00800171" w:rsidP="00800171">
            <w:pPr>
              <w:autoSpaceDE w:val="0"/>
              <w:autoSpaceDN w:val="0"/>
              <w:adjustRightInd w:val="0"/>
              <w:ind w:left="144" w:right="144"/>
              <w:jc w:val="both"/>
              <w:rPr>
                <w:shd w:val="clear" w:color="auto" w:fill="FFFFFF"/>
                <w:lang w:val="ro-RO"/>
              </w:rPr>
            </w:pPr>
            <w:r w:rsidRPr="00EB195C">
              <w:rPr>
                <w:shd w:val="clear" w:color="auto" w:fill="FFFFFF"/>
                <w:lang w:val="ro-RO"/>
              </w:rPr>
              <w:t>b) 30 calendar days from the date of receipt of the products if the electronic invoice is available for download by the Contracting Authority from the RO e-factura system, on the date of receipt or prior to this date, mentioning CPV codes 72320000-4.</w:t>
            </w:r>
          </w:p>
          <w:p w14:paraId="46609D3B" w14:textId="77777777" w:rsidR="00C2362A" w:rsidRPr="00C2362A" w:rsidRDefault="00C2362A" w:rsidP="00C2362A">
            <w:pPr>
              <w:autoSpaceDE w:val="0"/>
              <w:autoSpaceDN w:val="0"/>
              <w:adjustRightInd w:val="0"/>
              <w:ind w:left="144" w:right="144"/>
              <w:jc w:val="both"/>
              <w:rPr>
                <w:shd w:val="clear" w:color="auto" w:fill="FFFFFF"/>
                <w:lang w:val="ro-RO"/>
              </w:rPr>
            </w:pPr>
            <w:r w:rsidRPr="00C2362A">
              <w:rPr>
                <w:shd w:val="clear" w:color="auto" w:fill="FFFFFF"/>
                <w:lang w:val="ro-RO"/>
              </w:rPr>
              <w:t>In the case of foreign economic operators, there is the option of using the electronic invoicing system, in which case the contracting authority is obliged to accept this type of invoice issuance. In this case, the payment terms are those set out above in points a) and b).</w:t>
            </w:r>
          </w:p>
          <w:p w14:paraId="037CAE4A" w14:textId="77777777" w:rsidR="00C2362A" w:rsidRPr="00C2362A" w:rsidRDefault="00C2362A" w:rsidP="00C2362A">
            <w:pPr>
              <w:autoSpaceDE w:val="0"/>
              <w:autoSpaceDN w:val="0"/>
              <w:adjustRightInd w:val="0"/>
              <w:ind w:left="144" w:right="144"/>
              <w:jc w:val="both"/>
              <w:rPr>
                <w:shd w:val="clear" w:color="auto" w:fill="FFFFFF"/>
                <w:lang w:val="ro-RO"/>
              </w:rPr>
            </w:pPr>
            <w:r w:rsidRPr="00C2362A">
              <w:rPr>
                <w:shd w:val="clear" w:color="auto" w:fill="FFFFFF"/>
                <w:lang w:val="ro-RO"/>
              </w:rPr>
              <w:t>If foreign economic operators do not opt to use the electronic invoicing system, the payment term shall be:</w:t>
            </w:r>
          </w:p>
          <w:p w14:paraId="6136F5CB" w14:textId="77777777" w:rsidR="00C2362A" w:rsidRPr="00C2362A" w:rsidRDefault="00C2362A" w:rsidP="00C2362A">
            <w:pPr>
              <w:autoSpaceDE w:val="0"/>
              <w:autoSpaceDN w:val="0"/>
              <w:adjustRightInd w:val="0"/>
              <w:ind w:left="144" w:right="144"/>
              <w:jc w:val="both"/>
              <w:rPr>
                <w:shd w:val="clear" w:color="auto" w:fill="FFFFFF"/>
                <w:lang w:val="ro-RO"/>
              </w:rPr>
            </w:pPr>
            <w:r w:rsidRPr="00C2362A">
              <w:rPr>
                <w:shd w:val="clear" w:color="auto" w:fill="FFFFFF"/>
                <w:lang w:val="ro-RO"/>
              </w:rPr>
              <w:t>a) 60 calendar days from the date of receipt of the invoice by the Contracting Authority, if the goods are received prior to the date of receipt of the invoice;</w:t>
            </w:r>
          </w:p>
          <w:p w14:paraId="27B4B08F" w14:textId="14804D55" w:rsidR="00800171" w:rsidRPr="00EB195C" w:rsidRDefault="00C2362A" w:rsidP="00C2362A">
            <w:pPr>
              <w:autoSpaceDE w:val="0"/>
              <w:autoSpaceDN w:val="0"/>
              <w:adjustRightInd w:val="0"/>
              <w:ind w:left="144" w:right="144"/>
              <w:jc w:val="both"/>
              <w:rPr>
                <w:shd w:val="clear" w:color="auto" w:fill="FFFFFF"/>
                <w:lang w:val="ro-RO"/>
              </w:rPr>
            </w:pPr>
            <w:r w:rsidRPr="00C2362A">
              <w:rPr>
                <w:shd w:val="clear" w:color="auto" w:fill="FFFFFF"/>
                <w:lang w:val="ro-RO"/>
              </w:rPr>
              <w:lastRenderedPageBreak/>
              <w:t>b) 60 calendar days from the date of receipt of the goods if the Contracting Authority received the invoice on or before the date of receipt.</w:t>
            </w:r>
          </w:p>
          <w:p w14:paraId="4673B34D" w14:textId="77777777" w:rsidR="00800171" w:rsidRPr="00EB195C" w:rsidRDefault="00800171" w:rsidP="00800171">
            <w:pPr>
              <w:autoSpaceDE w:val="0"/>
              <w:autoSpaceDN w:val="0"/>
              <w:adjustRightInd w:val="0"/>
              <w:ind w:left="144" w:right="144"/>
              <w:jc w:val="both"/>
              <w:rPr>
                <w:shd w:val="clear" w:color="auto" w:fill="FFFFFF"/>
                <w:lang w:val="ro-RO"/>
              </w:rPr>
            </w:pPr>
            <w:r w:rsidRPr="00EB195C">
              <w:rPr>
                <w:shd w:val="clear" w:color="auto" w:fill="FFFFFF"/>
                <w:lang w:val="ro-RO"/>
              </w:rPr>
              <w:t xml:space="preserve">Payments for these products will be made from the Project budget: Sages: Spatial Analysis of Growth, Environment and Sustainable Well-being, contract no. MCID - DGGCPNRR 760275/26.03.2024, financed through the National Recovery and Resilience Plan.    </w:t>
            </w:r>
          </w:p>
          <w:p w14:paraId="32160E9F" w14:textId="77777777" w:rsidR="00266E08" w:rsidRDefault="00266E08" w:rsidP="00800171">
            <w:pPr>
              <w:autoSpaceDE w:val="0"/>
              <w:autoSpaceDN w:val="0"/>
              <w:adjustRightInd w:val="0"/>
              <w:ind w:left="144" w:right="144"/>
              <w:jc w:val="both"/>
              <w:rPr>
                <w:shd w:val="clear" w:color="auto" w:fill="FFFFFF"/>
                <w:lang w:val="ro-RO"/>
              </w:rPr>
            </w:pPr>
          </w:p>
          <w:p w14:paraId="17F4FE01" w14:textId="0205C2FD" w:rsidR="00800171" w:rsidRPr="00EB195C" w:rsidRDefault="00EB195C" w:rsidP="00800171">
            <w:pPr>
              <w:autoSpaceDE w:val="0"/>
              <w:autoSpaceDN w:val="0"/>
              <w:adjustRightInd w:val="0"/>
              <w:ind w:left="144" w:right="144"/>
              <w:jc w:val="both"/>
              <w:rPr>
                <w:shd w:val="clear" w:color="auto" w:fill="FFFFFF"/>
                <w:lang w:val="ro-RO"/>
              </w:rPr>
            </w:pPr>
            <w:r>
              <w:rPr>
                <w:shd w:val="clear" w:color="auto" w:fill="FFFFFF"/>
                <w:lang w:val="ro-RO"/>
              </w:rPr>
              <w:t>Y</w:t>
            </w:r>
            <w:r w:rsidR="00800171" w:rsidRPr="00EB195C">
              <w:rPr>
                <w:shd w:val="clear" w:color="auto" w:fill="FFFFFF"/>
                <w:lang w:val="ro-RO"/>
              </w:rPr>
              <w:t>our offer must be valid for at least 30 days from the deadline for submitting the offer.</w:t>
            </w:r>
          </w:p>
          <w:p w14:paraId="0494C9F0" w14:textId="77777777" w:rsidR="00266E08" w:rsidRDefault="00266E08" w:rsidP="00800171">
            <w:pPr>
              <w:autoSpaceDE w:val="0"/>
              <w:autoSpaceDN w:val="0"/>
              <w:adjustRightInd w:val="0"/>
              <w:ind w:left="144" w:right="144"/>
              <w:jc w:val="both"/>
              <w:rPr>
                <w:shd w:val="clear" w:color="auto" w:fill="FFFFFF"/>
                <w:lang w:val="ro-RO"/>
              </w:rPr>
            </w:pPr>
          </w:p>
          <w:p w14:paraId="5D71DBEB" w14:textId="7F0BD91A" w:rsidR="00800171" w:rsidRPr="00EB195C" w:rsidRDefault="00800171" w:rsidP="00800171">
            <w:pPr>
              <w:autoSpaceDE w:val="0"/>
              <w:autoSpaceDN w:val="0"/>
              <w:adjustRightInd w:val="0"/>
              <w:ind w:left="144" w:right="144"/>
              <w:jc w:val="both"/>
              <w:rPr>
                <w:shd w:val="clear" w:color="auto" w:fill="FFFFFF"/>
                <w:lang w:val="ro-RO"/>
              </w:rPr>
            </w:pPr>
            <w:r w:rsidRPr="00EB195C">
              <w:rPr>
                <w:shd w:val="clear" w:color="auto" w:fill="FFFFFF"/>
                <w:lang w:val="ro-RO"/>
              </w:rPr>
              <w:t>By submitting a bid, the bidder implicitly agrees to the terms and conditions of the bid, the payment terms, and the delivery and transport conditions.</w:t>
            </w:r>
          </w:p>
          <w:p w14:paraId="1C60E8C7" w14:textId="77777777" w:rsidR="00266E08" w:rsidRDefault="00266E08" w:rsidP="00800171">
            <w:pPr>
              <w:autoSpaceDE w:val="0"/>
              <w:autoSpaceDN w:val="0"/>
              <w:adjustRightInd w:val="0"/>
              <w:ind w:left="144" w:right="144"/>
              <w:jc w:val="both"/>
              <w:rPr>
                <w:shd w:val="clear" w:color="auto" w:fill="FFFFFF"/>
                <w:lang w:val="ro-RO"/>
              </w:rPr>
            </w:pPr>
          </w:p>
          <w:p w14:paraId="771923F3" w14:textId="5B13A9AB" w:rsidR="00800171" w:rsidRPr="00EB195C" w:rsidRDefault="00800171" w:rsidP="00800171">
            <w:pPr>
              <w:autoSpaceDE w:val="0"/>
              <w:autoSpaceDN w:val="0"/>
              <w:adjustRightInd w:val="0"/>
              <w:ind w:left="144" w:right="144"/>
              <w:jc w:val="both"/>
              <w:rPr>
                <w:shd w:val="clear" w:color="auto" w:fill="FFFFFF"/>
                <w:lang w:val="ro-RO"/>
              </w:rPr>
            </w:pPr>
            <w:r w:rsidRPr="00EB195C">
              <w:rPr>
                <w:shd w:val="clear" w:color="auto" w:fill="FFFFFF"/>
                <w:lang w:val="ro-RO"/>
              </w:rPr>
              <w:t>Please confirm in writing that you have received this Request for Bid and indicate whether or not you intend to submit a bid.</w:t>
            </w:r>
          </w:p>
        </w:tc>
      </w:tr>
    </w:tbl>
    <w:p w14:paraId="20E137A7" w14:textId="5F85160D" w:rsidR="00C72FC1" w:rsidRDefault="00C72FC1" w:rsidP="002041BA">
      <w:pPr>
        <w:autoSpaceDE w:val="0"/>
        <w:autoSpaceDN w:val="0"/>
        <w:adjustRightInd w:val="0"/>
        <w:ind w:left="144" w:right="144"/>
        <w:jc w:val="center"/>
        <w:rPr>
          <w:b/>
          <w:shd w:val="clear" w:color="auto" w:fill="FFFFFF"/>
          <w:lang w:val="ro-RO"/>
        </w:rPr>
      </w:pPr>
    </w:p>
    <w:p w14:paraId="509502CE" w14:textId="11386627" w:rsidR="00266E08" w:rsidRPr="00850089" w:rsidRDefault="00816F92" w:rsidP="00816F92">
      <w:pPr>
        <w:jc w:val="both"/>
        <w:rPr>
          <w:lang w:val="ro-RO"/>
        </w:rPr>
      </w:pPr>
      <w:r w:rsidRPr="00850089">
        <w:rPr>
          <w:lang w:val="ro-RO"/>
        </w:rPr>
        <w:tab/>
      </w:r>
    </w:p>
    <w:p w14:paraId="234BCEFF" w14:textId="77777777" w:rsidR="00461D72" w:rsidRPr="00850089" w:rsidRDefault="00461D72" w:rsidP="00461D72">
      <w:pPr>
        <w:spacing w:line="276" w:lineRule="auto"/>
        <w:jc w:val="center"/>
        <w:rPr>
          <w:b/>
        </w:rPr>
      </w:pPr>
      <w:r w:rsidRPr="00850089">
        <w:rPr>
          <w:b/>
        </w:rPr>
        <w:t>RECTOR,</w:t>
      </w:r>
    </w:p>
    <w:p w14:paraId="2E50E341" w14:textId="5C1E3029" w:rsidR="00461D72" w:rsidRPr="00850089" w:rsidRDefault="00461D72" w:rsidP="00461D72">
      <w:pPr>
        <w:spacing w:line="276" w:lineRule="auto"/>
        <w:jc w:val="center"/>
        <w:rPr>
          <w:b/>
        </w:rPr>
      </w:pPr>
      <w:r w:rsidRPr="00850089">
        <w:rPr>
          <w:b/>
        </w:rPr>
        <w:t xml:space="preserve">Prof. univ. dr. </w:t>
      </w:r>
      <w:r w:rsidR="00182D34">
        <w:rPr>
          <w:b/>
        </w:rPr>
        <w:t>Liviu-George MAHA</w:t>
      </w:r>
    </w:p>
    <w:p w14:paraId="702B0D8D" w14:textId="16F25E80" w:rsidR="00461D72" w:rsidRDefault="00461D72" w:rsidP="00461D72">
      <w:pPr>
        <w:jc w:val="center"/>
        <w:rPr>
          <w:strike/>
          <w:lang w:val="ro-RO"/>
        </w:rPr>
      </w:pPr>
    </w:p>
    <w:p w14:paraId="7BCE82C0" w14:textId="3FDD6E0D" w:rsidR="00461D72" w:rsidRDefault="00461D72" w:rsidP="00461D72">
      <w:pPr>
        <w:jc w:val="both"/>
        <w:rPr>
          <w:lang w:val="ro-RO"/>
        </w:rPr>
      </w:pPr>
    </w:p>
    <w:p w14:paraId="2CD3B035" w14:textId="77777777" w:rsidR="00C2362A" w:rsidRPr="00850089" w:rsidRDefault="00C2362A" w:rsidP="00461D72">
      <w:pPr>
        <w:jc w:val="both"/>
        <w:rPr>
          <w:lang w:val="ro-RO"/>
        </w:rPr>
      </w:pPr>
    </w:p>
    <w:tbl>
      <w:tblPr>
        <w:tblW w:w="0" w:type="auto"/>
        <w:tblLook w:val="04A0" w:firstRow="1" w:lastRow="0" w:firstColumn="1" w:lastColumn="0" w:noHBand="0" w:noVBand="1"/>
      </w:tblPr>
      <w:tblGrid>
        <w:gridCol w:w="6356"/>
        <w:gridCol w:w="5925"/>
      </w:tblGrid>
      <w:tr w:rsidR="007F3C02" w:rsidRPr="00850089" w14:paraId="30FE93A9" w14:textId="77777777" w:rsidTr="00C2362A">
        <w:trPr>
          <w:trHeight w:val="589"/>
        </w:trPr>
        <w:tc>
          <w:tcPr>
            <w:tcW w:w="12281" w:type="dxa"/>
            <w:gridSpan w:val="2"/>
            <w:shd w:val="clear" w:color="auto" w:fill="auto"/>
          </w:tcPr>
          <w:p w14:paraId="6F699243" w14:textId="63C2B672" w:rsidR="007F3C02" w:rsidRPr="00850089" w:rsidRDefault="00EB195C" w:rsidP="00195F8B">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C2362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7F3C02">
              <w:rPr>
                <w:rFonts w:ascii="Times New Roman" w:hAnsi="Times New Roman" w:cs="Times New Roman"/>
                <w:b/>
                <w:sz w:val="24"/>
                <w:szCs w:val="24"/>
              </w:rPr>
              <w:t xml:space="preserve">Director </w:t>
            </w:r>
            <w:r w:rsidR="007F3C02" w:rsidRPr="00850089">
              <w:rPr>
                <w:rFonts w:ascii="Times New Roman" w:hAnsi="Times New Roman" w:cs="Times New Roman"/>
                <w:b/>
                <w:sz w:val="24"/>
                <w:szCs w:val="24"/>
              </w:rPr>
              <w:t>Achiziții Publice</w:t>
            </w:r>
            <w:r w:rsidR="007F3C02">
              <w:rPr>
                <w:rFonts w:ascii="Times New Roman" w:hAnsi="Times New Roman" w:cs="Times New Roman"/>
                <w:b/>
                <w:sz w:val="24"/>
                <w:szCs w:val="24"/>
              </w:rPr>
              <w:t xml:space="preserve"> si Urmarire</w:t>
            </w:r>
            <w:r>
              <w:rPr>
                <w:rFonts w:ascii="Times New Roman" w:hAnsi="Times New Roman" w:cs="Times New Roman"/>
                <w:b/>
                <w:sz w:val="24"/>
                <w:szCs w:val="24"/>
              </w:rPr>
              <w:t>a</w:t>
            </w:r>
            <w:r w:rsidR="007F3C02">
              <w:rPr>
                <w:rFonts w:ascii="Times New Roman" w:hAnsi="Times New Roman" w:cs="Times New Roman"/>
                <w:b/>
                <w:sz w:val="24"/>
                <w:szCs w:val="24"/>
              </w:rPr>
              <w:t xml:space="preserve"> Contracte</w:t>
            </w:r>
            <w:r>
              <w:rPr>
                <w:rFonts w:ascii="Times New Roman" w:hAnsi="Times New Roman" w:cs="Times New Roman"/>
                <w:b/>
                <w:sz w:val="24"/>
                <w:szCs w:val="24"/>
              </w:rPr>
              <w:t>lor</w:t>
            </w:r>
          </w:p>
          <w:p w14:paraId="56525E75" w14:textId="5C2C4D2B" w:rsidR="007F3C02" w:rsidRPr="00850089" w:rsidRDefault="00EB195C" w:rsidP="007D5DB7">
            <w:pPr>
              <w:pStyle w:val="NoSpacing"/>
              <w:jc w:val="center"/>
              <w:rPr>
                <w:rFonts w:ascii="Times New Roman" w:hAnsi="Times New Roman" w:cs="Times New Roman"/>
                <w:b/>
                <w:sz w:val="24"/>
                <w:szCs w:val="24"/>
              </w:rPr>
            </w:pPr>
            <w:r>
              <w:rPr>
                <w:rFonts w:ascii="Times New Roman" w:hAnsi="Times New Roman" w:cs="Times New Roman"/>
                <w:sz w:val="24"/>
                <w:szCs w:val="24"/>
              </w:rPr>
              <w:t xml:space="preserve">                                     </w:t>
            </w:r>
            <w:r w:rsidR="00C2362A">
              <w:rPr>
                <w:rFonts w:ascii="Times New Roman" w:hAnsi="Times New Roman" w:cs="Times New Roman"/>
                <w:sz w:val="24"/>
                <w:szCs w:val="24"/>
              </w:rPr>
              <w:t xml:space="preserve">             </w:t>
            </w:r>
            <w:r>
              <w:rPr>
                <w:rFonts w:ascii="Times New Roman" w:hAnsi="Times New Roman" w:cs="Times New Roman"/>
                <w:sz w:val="24"/>
                <w:szCs w:val="24"/>
              </w:rPr>
              <w:t xml:space="preserve"> </w:t>
            </w:r>
            <w:r w:rsidR="007F3C02" w:rsidRPr="00850089">
              <w:rPr>
                <w:rFonts w:ascii="Times New Roman" w:hAnsi="Times New Roman" w:cs="Times New Roman"/>
                <w:sz w:val="24"/>
                <w:szCs w:val="24"/>
              </w:rPr>
              <w:t>Ing. Gabriela ALEXOAEI</w:t>
            </w:r>
          </w:p>
        </w:tc>
      </w:tr>
      <w:tr w:rsidR="00461D72" w:rsidRPr="00850089" w14:paraId="104DFAA2" w14:textId="77777777" w:rsidTr="00C2362A">
        <w:trPr>
          <w:trHeight w:val="394"/>
        </w:trPr>
        <w:tc>
          <w:tcPr>
            <w:tcW w:w="6356" w:type="dxa"/>
            <w:shd w:val="clear" w:color="auto" w:fill="auto"/>
          </w:tcPr>
          <w:p w14:paraId="5F64BDB5" w14:textId="77777777" w:rsidR="007F3C02" w:rsidRDefault="007F3C02" w:rsidP="007D5DB7">
            <w:pPr>
              <w:pStyle w:val="NoSpacing"/>
              <w:jc w:val="both"/>
              <w:rPr>
                <w:rFonts w:ascii="Times New Roman" w:hAnsi="Times New Roman" w:cs="Times New Roman"/>
                <w:sz w:val="24"/>
                <w:szCs w:val="24"/>
              </w:rPr>
            </w:pPr>
          </w:p>
          <w:p w14:paraId="17C8C396" w14:textId="77777777" w:rsidR="007F3C02" w:rsidRPr="00850089" w:rsidRDefault="007F3C02" w:rsidP="007D5DB7">
            <w:pPr>
              <w:pStyle w:val="NoSpacing"/>
              <w:jc w:val="both"/>
              <w:rPr>
                <w:rFonts w:ascii="Times New Roman" w:hAnsi="Times New Roman" w:cs="Times New Roman"/>
                <w:sz w:val="24"/>
                <w:szCs w:val="24"/>
              </w:rPr>
            </w:pPr>
          </w:p>
        </w:tc>
        <w:tc>
          <w:tcPr>
            <w:tcW w:w="5924" w:type="dxa"/>
            <w:shd w:val="clear" w:color="auto" w:fill="auto"/>
          </w:tcPr>
          <w:p w14:paraId="0C03FEAD" w14:textId="77777777" w:rsidR="00461D72" w:rsidRPr="00850089" w:rsidRDefault="00461D72" w:rsidP="007D5DB7">
            <w:pPr>
              <w:pStyle w:val="NoSpacing"/>
              <w:jc w:val="both"/>
              <w:rPr>
                <w:rFonts w:ascii="Times New Roman" w:hAnsi="Times New Roman" w:cs="Times New Roman"/>
                <w:sz w:val="24"/>
                <w:szCs w:val="24"/>
              </w:rPr>
            </w:pPr>
          </w:p>
        </w:tc>
      </w:tr>
      <w:tr w:rsidR="007F3C02" w:rsidRPr="00850089" w14:paraId="07BCBA76" w14:textId="77777777" w:rsidTr="00C2362A">
        <w:trPr>
          <w:trHeight w:val="394"/>
        </w:trPr>
        <w:tc>
          <w:tcPr>
            <w:tcW w:w="12281" w:type="dxa"/>
            <w:gridSpan w:val="2"/>
            <w:shd w:val="clear" w:color="auto" w:fill="auto"/>
          </w:tcPr>
          <w:p w14:paraId="2FEBBC2A" w14:textId="48885492" w:rsidR="00EB195C" w:rsidRDefault="00C2362A" w:rsidP="00C2362A">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w:t>
            </w:r>
            <w:r w:rsidR="007F3C02" w:rsidRPr="00850089">
              <w:rPr>
                <w:rFonts w:ascii="Times New Roman" w:hAnsi="Times New Roman" w:cs="Times New Roman"/>
                <w:sz w:val="24"/>
                <w:szCs w:val="24"/>
              </w:rPr>
              <w:t>Responsabil Achiziții</w:t>
            </w:r>
            <w:r w:rsidR="00EB195C">
              <w:rPr>
                <w:rFonts w:ascii="Times New Roman" w:hAnsi="Times New Roman" w:cs="Times New Roman"/>
                <w:sz w:val="24"/>
                <w:szCs w:val="24"/>
              </w:rPr>
              <w:t>,</w:t>
            </w:r>
          </w:p>
          <w:p w14:paraId="3BD57A2C" w14:textId="5EAD77E5" w:rsidR="007F3C02" w:rsidRPr="00850089" w:rsidRDefault="00C2362A" w:rsidP="00C2362A">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w:t>
            </w:r>
            <w:r w:rsidR="00EC72BB">
              <w:rPr>
                <w:rFonts w:ascii="Times New Roman" w:hAnsi="Times New Roman" w:cs="Times New Roman"/>
                <w:sz w:val="24"/>
                <w:szCs w:val="24"/>
              </w:rPr>
              <w:t>dr. Irina URSACHI</w:t>
            </w:r>
          </w:p>
        </w:tc>
      </w:tr>
    </w:tbl>
    <w:p w14:paraId="06464BDC" w14:textId="77777777" w:rsidR="00A94088" w:rsidRPr="00850089" w:rsidRDefault="00A94088" w:rsidP="00C2362A">
      <w:pPr>
        <w:ind w:right="43"/>
        <w:jc w:val="both"/>
        <w:rPr>
          <w:lang w:val="ro-RO"/>
        </w:rPr>
      </w:pPr>
    </w:p>
    <w:sectPr w:rsidR="00A94088" w:rsidRPr="00850089" w:rsidSect="00C72FC1">
      <w:headerReference w:type="even" r:id="rId9"/>
      <w:headerReference w:type="default" r:id="rId10"/>
      <w:footerReference w:type="even" r:id="rId11"/>
      <w:footerReference w:type="default" r:id="rId12"/>
      <w:headerReference w:type="first" r:id="rId13"/>
      <w:pgSz w:w="16840" w:h="11907" w:orient="landscape" w:code="9"/>
      <w:pgMar w:top="1418" w:right="994" w:bottom="1435" w:left="54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DF756" w14:textId="77777777" w:rsidR="00CB50B6" w:rsidRDefault="00CB50B6">
      <w:r>
        <w:separator/>
      </w:r>
    </w:p>
  </w:endnote>
  <w:endnote w:type="continuationSeparator" w:id="0">
    <w:p w14:paraId="5DBB915E" w14:textId="77777777" w:rsidR="00CB50B6" w:rsidRDefault="00CB5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54A93" w14:textId="77777777" w:rsidR="007D5DB7" w:rsidRDefault="007D5DB7" w:rsidP="00557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FAD1A0" w14:textId="77777777" w:rsidR="007D5DB7" w:rsidRDefault="007D5D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5526348"/>
      <w:docPartObj>
        <w:docPartGallery w:val="Page Numbers (Bottom of Page)"/>
        <w:docPartUnique/>
      </w:docPartObj>
    </w:sdtPr>
    <w:sdtEndPr>
      <w:rPr>
        <w:noProof/>
      </w:rPr>
    </w:sdtEndPr>
    <w:sdtContent>
      <w:p w14:paraId="181DA695" w14:textId="62D29986" w:rsidR="007D5DB7" w:rsidRDefault="007D5DB7">
        <w:pPr>
          <w:pStyle w:val="Footer"/>
          <w:jc w:val="right"/>
          <w:rPr>
            <w:noProof/>
          </w:rPr>
        </w:pPr>
        <w:r>
          <w:fldChar w:fldCharType="begin"/>
        </w:r>
        <w:r>
          <w:instrText xml:space="preserve"> PAGE   \* MERGEFORMAT </w:instrText>
        </w:r>
        <w:r>
          <w:fldChar w:fldCharType="separate"/>
        </w:r>
        <w:r w:rsidR="00800171">
          <w:rPr>
            <w:noProof/>
          </w:rPr>
          <w:t>3</w:t>
        </w:r>
        <w:r>
          <w:rPr>
            <w:noProof/>
          </w:rPr>
          <w:fldChar w:fldCharType="end"/>
        </w:r>
      </w:p>
      <w:tbl>
        <w:tblPr>
          <w:tblW w:w="0" w:type="auto"/>
          <w:tblInd w:w="108" w:type="dxa"/>
          <w:tblLook w:val="01E0" w:firstRow="1" w:lastRow="1" w:firstColumn="1" w:lastColumn="1" w:noHBand="0" w:noVBand="0"/>
        </w:tblPr>
        <w:tblGrid>
          <w:gridCol w:w="3362"/>
          <w:gridCol w:w="1910"/>
        </w:tblGrid>
        <w:tr w:rsidR="007D5DB7" w:rsidRPr="008211E5" w14:paraId="5DF709DB" w14:textId="77777777" w:rsidTr="007D5DB7">
          <w:trPr>
            <w:gridAfter w:val="1"/>
            <w:wAfter w:w="1910" w:type="dxa"/>
          </w:trPr>
          <w:tc>
            <w:tcPr>
              <w:tcW w:w="3362" w:type="dxa"/>
            </w:tcPr>
            <w:p w14:paraId="0756A7FF" w14:textId="77777777" w:rsidR="007D5DB7" w:rsidRDefault="007D5DB7" w:rsidP="00065093">
              <w:pPr>
                <w:rPr>
                  <w:sz w:val="16"/>
                  <w:szCs w:val="16"/>
                </w:rPr>
              </w:pPr>
            </w:p>
            <w:p w14:paraId="2277835B" w14:textId="77777777" w:rsidR="007D5DB7" w:rsidRPr="008211E5" w:rsidRDefault="007D5DB7" w:rsidP="00065093">
              <w:pPr>
                <w:rPr>
                  <w:sz w:val="16"/>
                  <w:szCs w:val="16"/>
                </w:rPr>
              </w:pPr>
              <w:r w:rsidRPr="008211E5">
                <w:rPr>
                  <w:sz w:val="16"/>
                  <w:szCs w:val="16"/>
                </w:rPr>
                <w:t>Universitatea "Alexandru Ioan Cuza" din Iaşi</w:t>
              </w:r>
            </w:p>
          </w:tc>
        </w:tr>
        <w:tr w:rsidR="007D5DB7" w:rsidRPr="008211E5" w14:paraId="282C53EC" w14:textId="77777777" w:rsidTr="007D5DB7">
          <w:tc>
            <w:tcPr>
              <w:tcW w:w="3362" w:type="dxa"/>
            </w:tcPr>
            <w:p w14:paraId="6942018E" w14:textId="77777777" w:rsidR="007D5DB7" w:rsidRPr="008211E5" w:rsidRDefault="007D5DB7" w:rsidP="00065093">
              <w:pPr>
                <w:rPr>
                  <w:sz w:val="16"/>
                  <w:szCs w:val="16"/>
                </w:rPr>
              </w:pPr>
              <w:r w:rsidRPr="008211E5">
                <w:rPr>
                  <w:sz w:val="16"/>
                  <w:szCs w:val="16"/>
                </w:rPr>
                <w:t>Bulevardul Carol I, Nr. 11, 700506 Iaşi</w:t>
              </w:r>
            </w:p>
          </w:tc>
          <w:tc>
            <w:tcPr>
              <w:tcW w:w="1910" w:type="dxa"/>
            </w:tcPr>
            <w:p w14:paraId="24428D1D" w14:textId="77777777" w:rsidR="007D5DB7" w:rsidRPr="008211E5" w:rsidRDefault="007D5DB7" w:rsidP="00065093">
              <w:pPr>
                <w:pStyle w:val="Footer"/>
                <w:jc w:val="center"/>
                <w:rPr>
                  <w:sz w:val="16"/>
                  <w:szCs w:val="16"/>
                  <w:lang w:val="ro-RO"/>
                </w:rPr>
              </w:pPr>
            </w:p>
          </w:tc>
        </w:tr>
        <w:tr w:rsidR="007D5DB7" w:rsidRPr="008211E5" w14:paraId="4AC04502" w14:textId="77777777" w:rsidTr="007D5DB7">
          <w:tc>
            <w:tcPr>
              <w:tcW w:w="3362" w:type="dxa"/>
            </w:tcPr>
            <w:p w14:paraId="479C5C07" w14:textId="77777777" w:rsidR="007D5DB7" w:rsidRPr="008211E5" w:rsidRDefault="007D5DB7" w:rsidP="00065093">
              <w:pPr>
                <w:rPr>
                  <w:sz w:val="16"/>
                  <w:szCs w:val="16"/>
                </w:rPr>
              </w:pPr>
              <w:r w:rsidRPr="008211E5">
                <w:rPr>
                  <w:sz w:val="16"/>
                  <w:szCs w:val="16"/>
                </w:rPr>
                <w:t>România</w:t>
              </w:r>
            </w:p>
          </w:tc>
          <w:tc>
            <w:tcPr>
              <w:tcW w:w="1910" w:type="dxa"/>
            </w:tcPr>
            <w:p w14:paraId="54834378" w14:textId="77777777" w:rsidR="007D5DB7" w:rsidRPr="008211E5" w:rsidRDefault="007D5DB7" w:rsidP="00065093">
              <w:pPr>
                <w:pStyle w:val="Footer"/>
                <w:jc w:val="center"/>
                <w:rPr>
                  <w:sz w:val="16"/>
                  <w:szCs w:val="16"/>
                  <w:lang w:val="ro-RO"/>
                </w:rPr>
              </w:pPr>
            </w:p>
          </w:tc>
        </w:tr>
        <w:tr w:rsidR="007D5DB7" w:rsidRPr="008211E5" w14:paraId="7BE89446" w14:textId="77777777" w:rsidTr="007D5DB7">
          <w:tc>
            <w:tcPr>
              <w:tcW w:w="3362" w:type="dxa"/>
            </w:tcPr>
            <w:p w14:paraId="4D244594" w14:textId="77777777" w:rsidR="007D5DB7" w:rsidRPr="008211E5" w:rsidRDefault="007D5DB7" w:rsidP="00065093">
              <w:pPr>
                <w:rPr>
                  <w:sz w:val="16"/>
                  <w:szCs w:val="16"/>
                </w:rPr>
              </w:pPr>
              <w:r w:rsidRPr="008211E5">
                <w:rPr>
                  <w:sz w:val="16"/>
                  <w:szCs w:val="16"/>
                </w:rPr>
                <w:t>Cod fiscal: 4701126</w:t>
              </w:r>
            </w:p>
          </w:tc>
          <w:tc>
            <w:tcPr>
              <w:tcW w:w="1910" w:type="dxa"/>
            </w:tcPr>
            <w:p w14:paraId="038E0F2B" w14:textId="77777777" w:rsidR="007D5DB7" w:rsidRPr="008211E5" w:rsidRDefault="007D5DB7" w:rsidP="00065093">
              <w:pPr>
                <w:pStyle w:val="Footer"/>
                <w:jc w:val="center"/>
                <w:rPr>
                  <w:sz w:val="16"/>
                  <w:szCs w:val="16"/>
                  <w:lang w:val="ro-RO"/>
                </w:rPr>
              </w:pPr>
            </w:p>
          </w:tc>
        </w:tr>
      </w:tbl>
      <w:p w14:paraId="2ED1B0F7" w14:textId="448C5B39" w:rsidR="007D5DB7" w:rsidRDefault="00CB50B6" w:rsidP="00065093">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37280" w14:textId="77777777" w:rsidR="00CB50B6" w:rsidRDefault="00CB50B6">
      <w:r>
        <w:separator/>
      </w:r>
    </w:p>
  </w:footnote>
  <w:footnote w:type="continuationSeparator" w:id="0">
    <w:p w14:paraId="3671E8F9" w14:textId="77777777" w:rsidR="00CB50B6" w:rsidRDefault="00CB5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10728" w14:textId="20147F77" w:rsidR="007D5DB7" w:rsidRDefault="007D5DB7">
    <w:pPr>
      <w:pStyle w:val="Header"/>
    </w:pPr>
    <w:r>
      <w:rPr>
        <w:noProof/>
        <w:lang w:val="en-US" w:eastAsia="en-US"/>
      </w:rPr>
      <w:drawing>
        <wp:anchor distT="0" distB="0" distL="114300" distR="114300" simplePos="0" relativeHeight="251658752" behindDoc="1" locked="0" layoutInCell="1" allowOverlap="1" wp14:anchorId="37530BEC" wp14:editId="7B1CEF47">
          <wp:simplePos x="0" y="0"/>
          <wp:positionH relativeFrom="margin">
            <wp:align>center</wp:align>
          </wp:positionH>
          <wp:positionV relativeFrom="margin">
            <wp:align>center</wp:align>
          </wp:positionV>
          <wp:extent cx="6120765" cy="2303145"/>
          <wp:effectExtent l="0" t="0" r="0" b="1905"/>
          <wp:wrapNone/>
          <wp:docPr id="5" name="Picture 5"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CB50B6">
      <w:rPr>
        <w:noProof/>
      </w:rPr>
      <w:pict w14:anchorId="07FD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0;margin-top:0;width:675pt;height:254pt;z-index:-25165977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96CE0" w14:textId="5FA4F7CE" w:rsidR="007D5DB7" w:rsidRPr="00282F53" w:rsidRDefault="007D5DB7" w:rsidP="00282F53">
    <w:pPr>
      <w:pStyle w:val="Header"/>
      <w:spacing w:line="276" w:lineRule="auto"/>
      <w:ind w:hanging="709"/>
      <w:jc w:val="right"/>
      <w:rPr>
        <w:b/>
        <w:i/>
        <w:noProof/>
        <w:lang w:val="ro-RO" w:eastAsia="ro-RO"/>
      </w:rPr>
    </w:pPr>
    <w:r w:rsidRPr="00282F53">
      <w:rPr>
        <w:b/>
        <w:i/>
        <w:noProof/>
        <w:lang w:val="en-US" w:eastAsia="en-US"/>
      </w:rPr>
      <mc:AlternateContent>
        <mc:Choice Requires="wps">
          <w:drawing>
            <wp:anchor distT="0" distB="0" distL="114300" distR="114300" simplePos="0" relativeHeight="251659776" behindDoc="0" locked="0" layoutInCell="1" allowOverlap="1" wp14:anchorId="1596F46F" wp14:editId="67987A9E">
              <wp:simplePos x="0" y="0"/>
              <wp:positionH relativeFrom="column">
                <wp:posOffset>-2981325</wp:posOffset>
              </wp:positionH>
              <wp:positionV relativeFrom="paragraph">
                <wp:posOffset>242570</wp:posOffset>
              </wp:positionV>
              <wp:extent cx="5943600" cy="4626610"/>
              <wp:effectExtent l="0" t="0" r="0" b="1270"/>
              <wp:wrapNone/>
              <wp:docPr id="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E79803" id="Line 11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75pt,19.1pt" to="233.25pt,3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" stroked="f">
              <v:shadow color="black" opacity="49150f" offset=".74833mm,.74833mm"/>
            </v:line>
          </w:pict>
        </mc:Fallback>
      </mc:AlternateContent>
    </w:r>
    <w:r w:rsidRPr="00282F53">
      <w:rPr>
        <w:rFonts w:ascii="Calibri" w:hAnsi="Calibri"/>
        <w:b/>
        <w:i/>
        <w:spacing w:val="-2"/>
        <w:lang w:val="ro-RO"/>
      </w:rPr>
      <w:t xml:space="preserve"> </w:t>
    </w:r>
    <w:r w:rsidR="00C72FC1">
      <w:rPr>
        <w:noProof/>
        <w:lang w:val="en-US" w:eastAsia="en-US"/>
      </w:rPr>
      <w:ptab w:relativeTo="margin" w:alignment="center" w:leader="none"/>
    </w:r>
    <w:r w:rsidRPr="0007165F">
      <w:rPr>
        <w:noProof/>
        <w:lang w:val="en-US" w:eastAsia="en-US"/>
      </w:rPr>
      <w:drawing>
        <wp:inline distT="0" distB="0" distL="0" distR="0" wp14:anchorId="19DD5F44" wp14:editId="726F6E3D">
          <wp:extent cx="9593654" cy="792000"/>
          <wp:effectExtent l="0" t="0" r="762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3654" cy="792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E09B6" w14:textId="7C61DED6" w:rsidR="007D5DB7" w:rsidRDefault="007D5DB7">
    <w:pPr>
      <w:pStyle w:val="Header"/>
    </w:pPr>
    <w:r>
      <w:rPr>
        <w:noProof/>
        <w:lang w:val="en-US" w:eastAsia="en-US"/>
      </w:rPr>
      <w:drawing>
        <wp:anchor distT="0" distB="0" distL="114300" distR="114300" simplePos="0" relativeHeight="251657728" behindDoc="1" locked="0" layoutInCell="1" allowOverlap="1" wp14:anchorId="43400672" wp14:editId="7D107B94">
          <wp:simplePos x="0" y="0"/>
          <wp:positionH relativeFrom="margin">
            <wp:align>center</wp:align>
          </wp:positionH>
          <wp:positionV relativeFrom="margin">
            <wp:align>center</wp:align>
          </wp:positionV>
          <wp:extent cx="6120765" cy="2303145"/>
          <wp:effectExtent l="0" t="0" r="0" b="1905"/>
          <wp:wrapNone/>
          <wp:docPr id="7" name="Picture 7"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CB50B6">
      <w:rPr>
        <w:noProof/>
      </w:rPr>
      <w:pict w14:anchorId="0A440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6080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E5475"/>
    <w:multiLevelType w:val="hybridMultilevel"/>
    <w:tmpl w:val="A7BE9B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E729A0"/>
    <w:multiLevelType w:val="hybridMultilevel"/>
    <w:tmpl w:val="3A44CEBA"/>
    <w:lvl w:ilvl="0" w:tplc="3F5618C2">
      <w:start w:val="3"/>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B486C"/>
    <w:multiLevelType w:val="hybridMultilevel"/>
    <w:tmpl w:val="2F985A6E"/>
    <w:lvl w:ilvl="0" w:tplc="8C32E1A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E873DBB"/>
    <w:multiLevelType w:val="hybridMultilevel"/>
    <w:tmpl w:val="E8EC3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5336F4"/>
    <w:multiLevelType w:val="hybridMultilevel"/>
    <w:tmpl w:val="77B0F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474AE5"/>
    <w:multiLevelType w:val="hybridMultilevel"/>
    <w:tmpl w:val="73087086"/>
    <w:lvl w:ilvl="0" w:tplc="03460AAA">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B5A3BF7"/>
    <w:multiLevelType w:val="hybridMultilevel"/>
    <w:tmpl w:val="5FF26462"/>
    <w:lvl w:ilvl="0" w:tplc="486E22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591805"/>
    <w:multiLevelType w:val="hybridMultilevel"/>
    <w:tmpl w:val="7D1E6546"/>
    <w:lvl w:ilvl="0" w:tplc="9214AF36">
      <w:start w:val="1"/>
      <w:numFmt w:val="decimal"/>
      <w:lvlText w:val="%1."/>
      <w:lvlJc w:val="left"/>
      <w:pPr>
        <w:ind w:left="838" w:hanging="360"/>
      </w:pPr>
      <w:rPr>
        <w:strike w:val="0"/>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4" w15:restartNumberingAfterBreak="0">
    <w:nsid w:val="758D6740"/>
    <w:multiLevelType w:val="hybridMultilevel"/>
    <w:tmpl w:val="F7680F8E"/>
    <w:lvl w:ilvl="0" w:tplc="53E25F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9A297D"/>
    <w:multiLevelType w:val="hybridMultilevel"/>
    <w:tmpl w:val="CF3267C4"/>
    <w:lvl w:ilvl="0" w:tplc="E514C570">
      <w:start w:val="12"/>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12"/>
  </w:num>
  <w:num w:numId="5">
    <w:abstractNumId w:val="6"/>
  </w:num>
  <w:num w:numId="6">
    <w:abstractNumId w:val="4"/>
  </w:num>
  <w:num w:numId="7">
    <w:abstractNumId w:val="8"/>
  </w:num>
  <w:num w:numId="8">
    <w:abstractNumId w:val="11"/>
  </w:num>
  <w:num w:numId="9">
    <w:abstractNumId w:val="5"/>
  </w:num>
  <w:num w:numId="10">
    <w:abstractNumId w:val="9"/>
  </w:num>
  <w:num w:numId="11">
    <w:abstractNumId w:val="13"/>
  </w:num>
  <w:num w:numId="12">
    <w:abstractNumId w:val="3"/>
  </w:num>
  <w:num w:numId="13">
    <w:abstractNumId w:val="1"/>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63"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126"/>
    <w:rsid w:val="000042C5"/>
    <w:rsid w:val="000064DA"/>
    <w:rsid w:val="0000715A"/>
    <w:rsid w:val="00013815"/>
    <w:rsid w:val="00013E90"/>
    <w:rsid w:val="00014820"/>
    <w:rsid w:val="000155A5"/>
    <w:rsid w:val="000161D1"/>
    <w:rsid w:val="00017172"/>
    <w:rsid w:val="00017A52"/>
    <w:rsid w:val="00017D6E"/>
    <w:rsid w:val="000226FF"/>
    <w:rsid w:val="00022F16"/>
    <w:rsid w:val="0002301A"/>
    <w:rsid w:val="0002302F"/>
    <w:rsid w:val="00025303"/>
    <w:rsid w:val="00034ECF"/>
    <w:rsid w:val="00035DE3"/>
    <w:rsid w:val="000409C7"/>
    <w:rsid w:val="0004196E"/>
    <w:rsid w:val="00047229"/>
    <w:rsid w:val="00052EE8"/>
    <w:rsid w:val="00062812"/>
    <w:rsid w:val="00065093"/>
    <w:rsid w:val="00066D44"/>
    <w:rsid w:val="000670D3"/>
    <w:rsid w:val="00067DDF"/>
    <w:rsid w:val="00070A1F"/>
    <w:rsid w:val="00074096"/>
    <w:rsid w:val="000751C3"/>
    <w:rsid w:val="00081DDB"/>
    <w:rsid w:val="00081FD2"/>
    <w:rsid w:val="00084933"/>
    <w:rsid w:val="0009298B"/>
    <w:rsid w:val="00094806"/>
    <w:rsid w:val="000A19D4"/>
    <w:rsid w:val="000A6CED"/>
    <w:rsid w:val="000A7A1E"/>
    <w:rsid w:val="000B4D76"/>
    <w:rsid w:val="000C4A29"/>
    <w:rsid w:val="000C54C7"/>
    <w:rsid w:val="000D3784"/>
    <w:rsid w:val="000D4D45"/>
    <w:rsid w:val="000D4E85"/>
    <w:rsid w:val="000D7299"/>
    <w:rsid w:val="000E2352"/>
    <w:rsid w:val="000E766E"/>
    <w:rsid w:val="000F11AA"/>
    <w:rsid w:val="000F2C58"/>
    <w:rsid w:val="000F3AD0"/>
    <w:rsid w:val="000F5266"/>
    <w:rsid w:val="000F72B6"/>
    <w:rsid w:val="000F7DBB"/>
    <w:rsid w:val="001013EE"/>
    <w:rsid w:val="00104ACC"/>
    <w:rsid w:val="00105E82"/>
    <w:rsid w:val="00105F14"/>
    <w:rsid w:val="00106319"/>
    <w:rsid w:val="00107364"/>
    <w:rsid w:val="00113F31"/>
    <w:rsid w:val="00115FDC"/>
    <w:rsid w:val="001168A8"/>
    <w:rsid w:val="001237F1"/>
    <w:rsid w:val="0012399E"/>
    <w:rsid w:val="00126164"/>
    <w:rsid w:val="00127236"/>
    <w:rsid w:val="00127333"/>
    <w:rsid w:val="00131A04"/>
    <w:rsid w:val="0013343B"/>
    <w:rsid w:val="00135710"/>
    <w:rsid w:val="00137494"/>
    <w:rsid w:val="00144509"/>
    <w:rsid w:val="001451BF"/>
    <w:rsid w:val="0015443E"/>
    <w:rsid w:val="00156BEF"/>
    <w:rsid w:val="001574E6"/>
    <w:rsid w:val="00173003"/>
    <w:rsid w:val="00176EA0"/>
    <w:rsid w:val="00180289"/>
    <w:rsid w:val="00180FDE"/>
    <w:rsid w:val="001822F9"/>
    <w:rsid w:val="00182D34"/>
    <w:rsid w:val="00184361"/>
    <w:rsid w:val="001919D3"/>
    <w:rsid w:val="0019377E"/>
    <w:rsid w:val="001939F5"/>
    <w:rsid w:val="00195F8B"/>
    <w:rsid w:val="001A1A3F"/>
    <w:rsid w:val="001A2045"/>
    <w:rsid w:val="001A2171"/>
    <w:rsid w:val="001A2176"/>
    <w:rsid w:val="001A47D7"/>
    <w:rsid w:val="001A4D8C"/>
    <w:rsid w:val="001B1FCE"/>
    <w:rsid w:val="001B2AE3"/>
    <w:rsid w:val="001B40F9"/>
    <w:rsid w:val="001B4169"/>
    <w:rsid w:val="001C19D7"/>
    <w:rsid w:val="001C425F"/>
    <w:rsid w:val="001C6760"/>
    <w:rsid w:val="001D0168"/>
    <w:rsid w:val="001D0C75"/>
    <w:rsid w:val="001D2F90"/>
    <w:rsid w:val="001D360A"/>
    <w:rsid w:val="001D3838"/>
    <w:rsid w:val="001D51F7"/>
    <w:rsid w:val="001D5431"/>
    <w:rsid w:val="001E3F16"/>
    <w:rsid w:val="001E42EC"/>
    <w:rsid w:val="001E5F47"/>
    <w:rsid w:val="001F12DB"/>
    <w:rsid w:val="001F5D01"/>
    <w:rsid w:val="001F625D"/>
    <w:rsid w:val="00201515"/>
    <w:rsid w:val="00202150"/>
    <w:rsid w:val="00202F63"/>
    <w:rsid w:val="002041BA"/>
    <w:rsid w:val="0021406E"/>
    <w:rsid w:val="00214E6E"/>
    <w:rsid w:val="00217562"/>
    <w:rsid w:val="002179EB"/>
    <w:rsid w:val="00220A18"/>
    <w:rsid w:val="00222058"/>
    <w:rsid w:val="00222AC2"/>
    <w:rsid w:val="0022363A"/>
    <w:rsid w:val="00223D8D"/>
    <w:rsid w:val="002243FC"/>
    <w:rsid w:val="0022443F"/>
    <w:rsid w:val="00224EBC"/>
    <w:rsid w:val="002345DD"/>
    <w:rsid w:val="00237972"/>
    <w:rsid w:val="00241F88"/>
    <w:rsid w:val="00243C38"/>
    <w:rsid w:val="002475A8"/>
    <w:rsid w:val="0025069C"/>
    <w:rsid w:val="00250891"/>
    <w:rsid w:val="002509EB"/>
    <w:rsid w:val="00250D71"/>
    <w:rsid w:val="00251429"/>
    <w:rsid w:val="002518FF"/>
    <w:rsid w:val="002521F7"/>
    <w:rsid w:val="0025280C"/>
    <w:rsid w:val="00254616"/>
    <w:rsid w:val="002626D9"/>
    <w:rsid w:val="00264913"/>
    <w:rsid w:val="00266E08"/>
    <w:rsid w:val="00270A04"/>
    <w:rsid w:val="0027498D"/>
    <w:rsid w:val="00277D2A"/>
    <w:rsid w:val="00282F53"/>
    <w:rsid w:val="00290734"/>
    <w:rsid w:val="00290763"/>
    <w:rsid w:val="002962FC"/>
    <w:rsid w:val="002A1891"/>
    <w:rsid w:val="002A2928"/>
    <w:rsid w:val="002A5230"/>
    <w:rsid w:val="002B430D"/>
    <w:rsid w:val="002C112F"/>
    <w:rsid w:val="002C42E4"/>
    <w:rsid w:val="002C7BF8"/>
    <w:rsid w:val="002C7E61"/>
    <w:rsid w:val="002D49F0"/>
    <w:rsid w:val="002D54E2"/>
    <w:rsid w:val="002D5967"/>
    <w:rsid w:val="002D6BBC"/>
    <w:rsid w:val="002F0E94"/>
    <w:rsid w:val="002F7D30"/>
    <w:rsid w:val="00301999"/>
    <w:rsid w:val="00301D6B"/>
    <w:rsid w:val="00302586"/>
    <w:rsid w:val="00304D96"/>
    <w:rsid w:val="0030512B"/>
    <w:rsid w:val="00314BC2"/>
    <w:rsid w:val="00317341"/>
    <w:rsid w:val="003201C2"/>
    <w:rsid w:val="003244ED"/>
    <w:rsid w:val="0032750F"/>
    <w:rsid w:val="00332A84"/>
    <w:rsid w:val="0033617D"/>
    <w:rsid w:val="0034147C"/>
    <w:rsid w:val="00344133"/>
    <w:rsid w:val="003463A3"/>
    <w:rsid w:val="003540DC"/>
    <w:rsid w:val="00356D33"/>
    <w:rsid w:val="00363CEA"/>
    <w:rsid w:val="00365C39"/>
    <w:rsid w:val="00370BEF"/>
    <w:rsid w:val="00373C4D"/>
    <w:rsid w:val="00375B1C"/>
    <w:rsid w:val="00381CBB"/>
    <w:rsid w:val="00390B1B"/>
    <w:rsid w:val="003910DB"/>
    <w:rsid w:val="0039402D"/>
    <w:rsid w:val="003A1EB6"/>
    <w:rsid w:val="003A427A"/>
    <w:rsid w:val="003A6EC9"/>
    <w:rsid w:val="003B12BE"/>
    <w:rsid w:val="003B1E81"/>
    <w:rsid w:val="003B232C"/>
    <w:rsid w:val="003B3CE3"/>
    <w:rsid w:val="003B3FCE"/>
    <w:rsid w:val="003B4553"/>
    <w:rsid w:val="003B54F1"/>
    <w:rsid w:val="003B6275"/>
    <w:rsid w:val="003D2A28"/>
    <w:rsid w:val="003D38AD"/>
    <w:rsid w:val="003D4674"/>
    <w:rsid w:val="003D4E1B"/>
    <w:rsid w:val="003E09E8"/>
    <w:rsid w:val="003E0C77"/>
    <w:rsid w:val="003E501C"/>
    <w:rsid w:val="003E7439"/>
    <w:rsid w:val="003F413B"/>
    <w:rsid w:val="003F47A8"/>
    <w:rsid w:val="003F4C5B"/>
    <w:rsid w:val="003F53B7"/>
    <w:rsid w:val="004047B3"/>
    <w:rsid w:val="004055B2"/>
    <w:rsid w:val="00406FE9"/>
    <w:rsid w:val="0042411B"/>
    <w:rsid w:val="00426DD9"/>
    <w:rsid w:val="0043270B"/>
    <w:rsid w:val="004327D6"/>
    <w:rsid w:val="00437530"/>
    <w:rsid w:val="00437A21"/>
    <w:rsid w:val="00440B16"/>
    <w:rsid w:val="00442433"/>
    <w:rsid w:val="00443562"/>
    <w:rsid w:val="00446222"/>
    <w:rsid w:val="00446324"/>
    <w:rsid w:val="00451B92"/>
    <w:rsid w:val="0045502E"/>
    <w:rsid w:val="004576EC"/>
    <w:rsid w:val="00457C30"/>
    <w:rsid w:val="0046155B"/>
    <w:rsid w:val="00461D72"/>
    <w:rsid w:val="00462796"/>
    <w:rsid w:val="00465542"/>
    <w:rsid w:val="004754C9"/>
    <w:rsid w:val="0047601A"/>
    <w:rsid w:val="0047602F"/>
    <w:rsid w:val="00482D3D"/>
    <w:rsid w:val="00485C90"/>
    <w:rsid w:val="004864E0"/>
    <w:rsid w:val="0049017E"/>
    <w:rsid w:val="00492511"/>
    <w:rsid w:val="00493137"/>
    <w:rsid w:val="00494A1A"/>
    <w:rsid w:val="00495973"/>
    <w:rsid w:val="0049665F"/>
    <w:rsid w:val="004A6488"/>
    <w:rsid w:val="004A70DB"/>
    <w:rsid w:val="004B0467"/>
    <w:rsid w:val="004B0EDA"/>
    <w:rsid w:val="004B5777"/>
    <w:rsid w:val="004C247F"/>
    <w:rsid w:val="004C5739"/>
    <w:rsid w:val="004C72FB"/>
    <w:rsid w:val="004D0F47"/>
    <w:rsid w:val="004E1D35"/>
    <w:rsid w:val="004E2AD2"/>
    <w:rsid w:val="004E525B"/>
    <w:rsid w:val="004E5A7C"/>
    <w:rsid w:val="004F0C9F"/>
    <w:rsid w:val="004F1DE0"/>
    <w:rsid w:val="004F4542"/>
    <w:rsid w:val="004F6F49"/>
    <w:rsid w:val="004F7C4F"/>
    <w:rsid w:val="005027F4"/>
    <w:rsid w:val="005055BB"/>
    <w:rsid w:val="00506C7F"/>
    <w:rsid w:val="00514957"/>
    <w:rsid w:val="005171EF"/>
    <w:rsid w:val="0052192B"/>
    <w:rsid w:val="00522225"/>
    <w:rsid w:val="00523821"/>
    <w:rsid w:val="00524D04"/>
    <w:rsid w:val="00526387"/>
    <w:rsid w:val="005274B4"/>
    <w:rsid w:val="0053131F"/>
    <w:rsid w:val="0053307C"/>
    <w:rsid w:val="00535442"/>
    <w:rsid w:val="00542D2F"/>
    <w:rsid w:val="005435C1"/>
    <w:rsid w:val="0054442B"/>
    <w:rsid w:val="00544D40"/>
    <w:rsid w:val="00546667"/>
    <w:rsid w:val="00546707"/>
    <w:rsid w:val="00547540"/>
    <w:rsid w:val="0055277D"/>
    <w:rsid w:val="0055466E"/>
    <w:rsid w:val="0055737D"/>
    <w:rsid w:val="00566276"/>
    <w:rsid w:val="005675EE"/>
    <w:rsid w:val="0057082C"/>
    <w:rsid w:val="00572E36"/>
    <w:rsid w:val="00572E59"/>
    <w:rsid w:val="00573BAB"/>
    <w:rsid w:val="00575630"/>
    <w:rsid w:val="00577844"/>
    <w:rsid w:val="005848C0"/>
    <w:rsid w:val="00590E58"/>
    <w:rsid w:val="00591F35"/>
    <w:rsid w:val="005964DC"/>
    <w:rsid w:val="00597622"/>
    <w:rsid w:val="0059766A"/>
    <w:rsid w:val="005A4FAB"/>
    <w:rsid w:val="005A74B8"/>
    <w:rsid w:val="005B2651"/>
    <w:rsid w:val="005B383E"/>
    <w:rsid w:val="005B779D"/>
    <w:rsid w:val="005B7C6F"/>
    <w:rsid w:val="005C0F16"/>
    <w:rsid w:val="005C30F5"/>
    <w:rsid w:val="005C529F"/>
    <w:rsid w:val="005C5FAF"/>
    <w:rsid w:val="005D50AD"/>
    <w:rsid w:val="005D531E"/>
    <w:rsid w:val="005E2502"/>
    <w:rsid w:val="005E392A"/>
    <w:rsid w:val="005E426A"/>
    <w:rsid w:val="005E4851"/>
    <w:rsid w:val="005F0B11"/>
    <w:rsid w:val="005F25A0"/>
    <w:rsid w:val="00600EA6"/>
    <w:rsid w:val="00606F81"/>
    <w:rsid w:val="00607BD0"/>
    <w:rsid w:val="00612FF7"/>
    <w:rsid w:val="0061531C"/>
    <w:rsid w:val="00615B14"/>
    <w:rsid w:val="00616BE2"/>
    <w:rsid w:val="00617009"/>
    <w:rsid w:val="00617942"/>
    <w:rsid w:val="006418AD"/>
    <w:rsid w:val="00641CCF"/>
    <w:rsid w:val="00645916"/>
    <w:rsid w:val="00646947"/>
    <w:rsid w:val="0065000D"/>
    <w:rsid w:val="006510C1"/>
    <w:rsid w:val="0065632D"/>
    <w:rsid w:val="00665129"/>
    <w:rsid w:val="006706EB"/>
    <w:rsid w:val="00673D0A"/>
    <w:rsid w:val="006769E3"/>
    <w:rsid w:val="00677F70"/>
    <w:rsid w:val="00682044"/>
    <w:rsid w:val="00683B1E"/>
    <w:rsid w:val="00684F07"/>
    <w:rsid w:val="0069049D"/>
    <w:rsid w:val="006922BE"/>
    <w:rsid w:val="006923FA"/>
    <w:rsid w:val="006954A7"/>
    <w:rsid w:val="006A11F6"/>
    <w:rsid w:val="006A52B9"/>
    <w:rsid w:val="006A5F27"/>
    <w:rsid w:val="006A6AE4"/>
    <w:rsid w:val="006B06DB"/>
    <w:rsid w:val="006B22CF"/>
    <w:rsid w:val="006B2A75"/>
    <w:rsid w:val="006B4A43"/>
    <w:rsid w:val="006B4E87"/>
    <w:rsid w:val="006B4EBC"/>
    <w:rsid w:val="006B541A"/>
    <w:rsid w:val="006B588B"/>
    <w:rsid w:val="006B5BB2"/>
    <w:rsid w:val="006B653F"/>
    <w:rsid w:val="006B67AF"/>
    <w:rsid w:val="006C16DB"/>
    <w:rsid w:val="006C45A8"/>
    <w:rsid w:val="006D095C"/>
    <w:rsid w:val="006D1A4D"/>
    <w:rsid w:val="006D3228"/>
    <w:rsid w:val="006D5B19"/>
    <w:rsid w:val="006D7790"/>
    <w:rsid w:val="006E0D98"/>
    <w:rsid w:val="006E461A"/>
    <w:rsid w:val="006E505C"/>
    <w:rsid w:val="006E695A"/>
    <w:rsid w:val="006E7977"/>
    <w:rsid w:val="006F0DB2"/>
    <w:rsid w:val="006F2E89"/>
    <w:rsid w:val="006F4A5D"/>
    <w:rsid w:val="006F6033"/>
    <w:rsid w:val="00700A59"/>
    <w:rsid w:val="00701BFE"/>
    <w:rsid w:val="00702DDE"/>
    <w:rsid w:val="007053A7"/>
    <w:rsid w:val="00705A10"/>
    <w:rsid w:val="00711E2E"/>
    <w:rsid w:val="00712CE1"/>
    <w:rsid w:val="00714275"/>
    <w:rsid w:val="00715B9A"/>
    <w:rsid w:val="00720B36"/>
    <w:rsid w:val="00723126"/>
    <w:rsid w:val="00725750"/>
    <w:rsid w:val="0072672C"/>
    <w:rsid w:val="00727ACA"/>
    <w:rsid w:val="0073261E"/>
    <w:rsid w:val="0073511A"/>
    <w:rsid w:val="007355E0"/>
    <w:rsid w:val="00741DB6"/>
    <w:rsid w:val="0074224B"/>
    <w:rsid w:val="00742960"/>
    <w:rsid w:val="00742B3B"/>
    <w:rsid w:val="00746729"/>
    <w:rsid w:val="00746D3F"/>
    <w:rsid w:val="007471FE"/>
    <w:rsid w:val="007501C9"/>
    <w:rsid w:val="00753094"/>
    <w:rsid w:val="00754E21"/>
    <w:rsid w:val="007620B9"/>
    <w:rsid w:val="0076258C"/>
    <w:rsid w:val="00767182"/>
    <w:rsid w:val="00767A1E"/>
    <w:rsid w:val="007707B8"/>
    <w:rsid w:val="00771E60"/>
    <w:rsid w:val="00774D97"/>
    <w:rsid w:val="00777F50"/>
    <w:rsid w:val="00780DCC"/>
    <w:rsid w:val="00781509"/>
    <w:rsid w:val="00791068"/>
    <w:rsid w:val="00793285"/>
    <w:rsid w:val="00796E1B"/>
    <w:rsid w:val="007A172D"/>
    <w:rsid w:val="007A3134"/>
    <w:rsid w:val="007A59AB"/>
    <w:rsid w:val="007A6507"/>
    <w:rsid w:val="007B12FE"/>
    <w:rsid w:val="007B2444"/>
    <w:rsid w:val="007B28F3"/>
    <w:rsid w:val="007B4FF4"/>
    <w:rsid w:val="007B5CD5"/>
    <w:rsid w:val="007B648A"/>
    <w:rsid w:val="007C4A52"/>
    <w:rsid w:val="007C7924"/>
    <w:rsid w:val="007D1417"/>
    <w:rsid w:val="007D5DB7"/>
    <w:rsid w:val="007E13FE"/>
    <w:rsid w:val="007E1B13"/>
    <w:rsid w:val="007E1CFB"/>
    <w:rsid w:val="007E5EBD"/>
    <w:rsid w:val="007E6748"/>
    <w:rsid w:val="007F3C02"/>
    <w:rsid w:val="00800171"/>
    <w:rsid w:val="00800F07"/>
    <w:rsid w:val="008018D7"/>
    <w:rsid w:val="008045DC"/>
    <w:rsid w:val="00813752"/>
    <w:rsid w:val="00813FF7"/>
    <w:rsid w:val="008169D3"/>
    <w:rsid w:val="00816F92"/>
    <w:rsid w:val="00817703"/>
    <w:rsid w:val="00821635"/>
    <w:rsid w:val="00821B70"/>
    <w:rsid w:val="008238F7"/>
    <w:rsid w:val="00826012"/>
    <w:rsid w:val="00833419"/>
    <w:rsid w:val="00837543"/>
    <w:rsid w:val="00840259"/>
    <w:rsid w:val="008426D2"/>
    <w:rsid w:val="0084437A"/>
    <w:rsid w:val="00845031"/>
    <w:rsid w:val="00846824"/>
    <w:rsid w:val="00850089"/>
    <w:rsid w:val="008537EB"/>
    <w:rsid w:val="00855416"/>
    <w:rsid w:val="008570EE"/>
    <w:rsid w:val="008608AA"/>
    <w:rsid w:val="00865231"/>
    <w:rsid w:val="00867FF4"/>
    <w:rsid w:val="00875871"/>
    <w:rsid w:val="00875CF5"/>
    <w:rsid w:val="00876DE7"/>
    <w:rsid w:val="008804B5"/>
    <w:rsid w:val="00881393"/>
    <w:rsid w:val="00882FF6"/>
    <w:rsid w:val="00886A6F"/>
    <w:rsid w:val="00886D24"/>
    <w:rsid w:val="0088736E"/>
    <w:rsid w:val="008875EA"/>
    <w:rsid w:val="00894195"/>
    <w:rsid w:val="008954E0"/>
    <w:rsid w:val="00896CDD"/>
    <w:rsid w:val="008A49C9"/>
    <w:rsid w:val="008A55B3"/>
    <w:rsid w:val="008B00E8"/>
    <w:rsid w:val="008B48D7"/>
    <w:rsid w:val="008B5B17"/>
    <w:rsid w:val="008B74CB"/>
    <w:rsid w:val="008C0F80"/>
    <w:rsid w:val="008C2543"/>
    <w:rsid w:val="008C72C7"/>
    <w:rsid w:val="008E392C"/>
    <w:rsid w:val="008E3FD0"/>
    <w:rsid w:val="008F65CA"/>
    <w:rsid w:val="00902372"/>
    <w:rsid w:val="00903AF9"/>
    <w:rsid w:val="00905F1D"/>
    <w:rsid w:val="009112F4"/>
    <w:rsid w:val="00912863"/>
    <w:rsid w:val="00912A4E"/>
    <w:rsid w:val="00913A43"/>
    <w:rsid w:val="00917F17"/>
    <w:rsid w:val="009217C8"/>
    <w:rsid w:val="00922E7F"/>
    <w:rsid w:val="00944FA7"/>
    <w:rsid w:val="00946EF2"/>
    <w:rsid w:val="0095138B"/>
    <w:rsid w:val="0095343B"/>
    <w:rsid w:val="00954957"/>
    <w:rsid w:val="00955292"/>
    <w:rsid w:val="00956A6A"/>
    <w:rsid w:val="00957E2A"/>
    <w:rsid w:val="00960112"/>
    <w:rsid w:val="00963D8C"/>
    <w:rsid w:val="00963EC7"/>
    <w:rsid w:val="00967FE6"/>
    <w:rsid w:val="00972319"/>
    <w:rsid w:val="00974756"/>
    <w:rsid w:val="00974AE2"/>
    <w:rsid w:val="00981222"/>
    <w:rsid w:val="00983374"/>
    <w:rsid w:val="00985FA6"/>
    <w:rsid w:val="009865D8"/>
    <w:rsid w:val="0098722B"/>
    <w:rsid w:val="0098738E"/>
    <w:rsid w:val="00994064"/>
    <w:rsid w:val="009B7D7A"/>
    <w:rsid w:val="009C359D"/>
    <w:rsid w:val="009C7BCF"/>
    <w:rsid w:val="009D1C38"/>
    <w:rsid w:val="009D3162"/>
    <w:rsid w:val="009D7745"/>
    <w:rsid w:val="009F1CA9"/>
    <w:rsid w:val="009F2B89"/>
    <w:rsid w:val="009F64BB"/>
    <w:rsid w:val="009F6C35"/>
    <w:rsid w:val="009F75FA"/>
    <w:rsid w:val="009F78B2"/>
    <w:rsid w:val="00A031EC"/>
    <w:rsid w:val="00A0355A"/>
    <w:rsid w:val="00A05714"/>
    <w:rsid w:val="00A214F9"/>
    <w:rsid w:val="00A25082"/>
    <w:rsid w:val="00A264D0"/>
    <w:rsid w:val="00A37E6D"/>
    <w:rsid w:val="00A4537D"/>
    <w:rsid w:val="00A50023"/>
    <w:rsid w:val="00A53798"/>
    <w:rsid w:val="00A55013"/>
    <w:rsid w:val="00A5511B"/>
    <w:rsid w:val="00A555DE"/>
    <w:rsid w:val="00A56D12"/>
    <w:rsid w:val="00A57A7D"/>
    <w:rsid w:val="00A604FC"/>
    <w:rsid w:val="00A63F83"/>
    <w:rsid w:val="00A64C2B"/>
    <w:rsid w:val="00A80315"/>
    <w:rsid w:val="00A85243"/>
    <w:rsid w:val="00A9357B"/>
    <w:rsid w:val="00A94088"/>
    <w:rsid w:val="00A9628E"/>
    <w:rsid w:val="00A9780A"/>
    <w:rsid w:val="00A97A57"/>
    <w:rsid w:val="00AA629E"/>
    <w:rsid w:val="00AB3545"/>
    <w:rsid w:val="00AC1A17"/>
    <w:rsid w:val="00AC6E24"/>
    <w:rsid w:val="00AD0523"/>
    <w:rsid w:val="00AD382F"/>
    <w:rsid w:val="00AE03A3"/>
    <w:rsid w:val="00AE2172"/>
    <w:rsid w:val="00AE48D0"/>
    <w:rsid w:val="00AE57FC"/>
    <w:rsid w:val="00AE7EE5"/>
    <w:rsid w:val="00AF04F6"/>
    <w:rsid w:val="00AF4213"/>
    <w:rsid w:val="00AF5E1F"/>
    <w:rsid w:val="00B00D24"/>
    <w:rsid w:val="00B07AC1"/>
    <w:rsid w:val="00B1189E"/>
    <w:rsid w:val="00B1190B"/>
    <w:rsid w:val="00B21146"/>
    <w:rsid w:val="00B213FC"/>
    <w:rsid w:val="00B23299"/>
    <w:rsid w:val="00B245A8"/>
    <w:rsid w:val="00B301C7"/>
    <w:rsid w:val="00B31BED"/>
    <w:rsid w:val="00B3302F"/>
    <w:rsid w:val="00B37367"/>
    <w:rsid w:val="00B45666"/>
    <w:rsid w:val="00B46368"/>
    <w:rsid w:val="00B50369"/>
    <w:rsid w:val="00B51D9F"/>
    <w:rsid w:val="00B54DD7"/>
    <w:rsid w:val="00B55613"/>
    <w:rsid w:val="00B564EF"/>
    <w:rsid w:val="00B6070C"/>
    <w:rsid w:val="00B66503"/>
    <w:rsid w:val="00B67178"/>
    <w:rsid w:val="00B70441"/>
    <w:rsid w:val="00B718A3"/>
    <w:rsid w:val="00B722BD"/>
    <w:rsid w:val="00B73847"/>
    <w:rsid w:val="00B74744"/>
    <w:rsid w:val="00B74982"/>
    <w:rsid w:val="00B74A44"/>
    <w:rsid w:val="00B7716F"/>
    <w:rsid w:val="00B77228"/>
    <w:rsid w:val="00B7789D"/>
    <w:rsid w:val="00B8052D"/>
    <w:rsid w:val="00B82572"/>
    <w:rsid w:val="00B878AE"/>
    <w:rsid w:val="00B90009"/>
    <w:rsid w:val="00B923D4"/>
    <w:rsid w:val="00B93722"/>
    <w:rsid w:val="00BA3B57"/>
    <w:rsid w:val="00BA60CB"/>
    <w:rsid w:val="00BA649C"/>
    <w:rsid w:val="00BA6761"/>
    <w:rsid w:val="00BB1E90"/>
    <w:rsid w:val="00BB2F18"/>
    <w:rsid w:val="00BC12E4"/>
    <w:rsid w:val="00BC1FAB"/>
    <w:rsid w:val="00BC57B4"/>
    <w:rsid w:val="00BD025B"/>
    <w:rsid w:val="00BD1025"/>
    <w:rsid w:val="00BD3D2B"/>
    <w:rsid w:val="00BE2A52"/>
    <w:rsid w:val="00BE2C7D"/>
    <w:rsid w:val="00BE33E7"/>
    <w:rsid w:val="00BE3C7C"/>
    <w:rsid w:val="00BE6C50"/>
    <w:rsid w:val="00BE6D0B"/>
    <w:rsid w:val="00BF0320"/>
    <w:rsid w:val="00BF0AAF"/>
    <w:rsid w:val="00BF504F"/>
    <w:rsid w:val="00BF6748"/>
    <w:rsid w:val="00C10498"/>
    <w:rsid w:val="00C13255"/>
    <w:rsid w:val="00C13601"/>
    <w:rsid w:val="00C17A86"/>
    <w:rsid w:val="00C206CE"/>
    <w:rsid w:val="00C2362A"/>
    <w:rsid w:val="00C2419A"/>
    <w:rsid w:val="00C323E8"/>
    <w:rsid w:val="00C34CFF"/>
    <w:rsid w:val="00C41602"/>
    <w:rsid w:val="00C43323"/>
    <w:rsid w:val="00C44176"/>
    <w:rsid w:val="00C46341"/>
    <w:rsid w:val="00C46673"/>
    <w:rsid w:val="00C513B2"/>
    <w:rsid w:val="00C555DB"/>
    <w:rsid w:val="00C55FFB"/>
    <w:rsid w:val="00C65123"/>
    <w:rsid w:val="00C67968"/>
    <w:rsid w:val="00C71AFF"/>
    <w:rsid w:val="00C72FC1"/>
    <w:rsid w:val="00C731F6"/>
    <w:rsid w:val="00C73AD4"/>
    <w:rsid w:val="00C94B7C"/>
    <w:rsid w:val="00C95E47"/>
    <w:rsid w:val="00CA334F"/>
    <w:rsid w:val="00CA360D"/>
    <w:rsid w:val="00CA70D5"/>
    <w:rsid w:val="00CB030F"/>
    <w:rsid w:val="00CB3A57"/>
    <w:rsid w:val="00CB50B6"/>
    <w:rsid w:val="00CB6B32"/>
    <w:rsid w:val="00CC0C28"/>
    <w:rsid w:val="00CC0F1F"/>
    <w:rsid w:val="00CD3D08"/>
    <w:rsid w:val="00CE2138"/>
    <w:rsid w:val="00CE744B"/>
    <w:rsid w:val="00CF1B50"/>
    <w:rsid w:val="00CF47D6"/>
    <w:rsid w:val="00CF5151"/>
    <w:rsid w:val="00CF5391"/>
    <w:rsid w:val="00CF72D2"/>
    <w:rsid w:val="00D00965"/>
    <w:rsid w:val="00D02700"/>
    <w:rsid w:val="00D029DB"/>
    <w:rsid w:val="00D04882"/>
    <w:rsid w:val="00D107F0"/>
    <w:rsid w:val="00D111FC"/>
    <w:rsid w:val="00D11ACB"/>
    <w:rsid w:val="00D143FD"/>
    <w:rsid w:val="00D1791B"/>
    <w:rsid w:val="00D240E3"/>
    <w:rsid w:val="00D24980"/>
    <w:rsid w:val="00D3053A"/>
    <w:rsid w:val="00D307EF"/>
    <w:rsid w:val="00D30AC1"/>
    <w:rsid w:val="00D376F3"/>
    <w:rsid w:val="00D5635B"/>
    <w:rsid w:val="00D644CC"/>
    <w:rsid w:val="00D6627B"/>
    <w:rsid w:val="00D72D7B"/>
    <w:rsid w:val="00D73E06"/>
    <w:rsid w:val="00D80E6E"/>
    <w:rsid w:val="00D84B05"/>
    <w:rsid w:val="00D87A13"/>
    <w:rsid w:val="00D92093"/>
    <w:rsid w:val="00D92DB5"/>
    <w:rsid w:val="00D930C8"/>
    <w:rsid w:val="00DA0398"/>
    <w:rsid w:val="00DA0E42"/>
    <w:rsid w:val="00DA313B"/>
    <w:rsid w:val="00DA41E6"/>
    <w:rsid w:val="00DA47FC"/>
    <w:rsid w:val="00DA5397"/>
    <w:rsid w:val="00DB0F9D"/>
    <w:rsid w:val="00DB368A"/>
    <w:rsid w:val="00DB4B7D"/>
    <w:rsid w:val="00DB4EC4"/>
    <w:rsid w:val="00DD347A"/>
    <w:rsid w:val="00DD6A8F"/>
    <w:rsid w:val="00DD7373"/>
    <w:rsid w:val="00DD7710"/>
    <w:rsid w:val="00DE22BF"/>
    <w:rsid w:val="00DE6A62"/>
    <w:rsid w:val="00DF06D0"/>
    <w:rsid w:val="00DF10DD"/>
    <w:rsid w:val="00DF3BCF"/>
    <w:rsid w:val="00DF5127"/>
    <w:rsid w:val="00DF5CD7"/>
    <w:rsid w:val="00DF785E"/>
    <w:rsid w:val="00E011B4"/>
    <w:rsid w:val="00E0295C"/>
    <w:rsid w:val="00E029F9"/>
    <w:rsid w:val="00E03E7A"/>
    <w:rsid w:val="00E03F35"/>
    <w:rsid w:val="00E05C0C"/>
    <w:rsid w:val="00E10449"/>
    <w:rsid w:val="00E10618"/>
    <w:rsid w:val="00E13CB5"/>
    <w:rsid w:val="00E14015"/>
    <w:rsid w:val="00E159D6"/>
    <w:rsid w:val="00E15FCC"/>
    <w:rsid w:val="00E16476"/>
    <w:rsid w:val="00E167BE"/>
    <w:rsid w:val="00E32078"/>
    <w:rsid w:val="00E3287F"/>
    <w:rsid w:val="00E37B09"/>
    <w:rsid w:val="00E40958"/>
    <w:rsid w:val="00E41F03"/>
    <w:rsid w:val="00E42085"/>
    <w:rsid w:val="00E44FB0"/>
    <w:rsid w:val="00E45A7E"/>
    <w:rsid w:val="00E4769E"/>
    <w:rsid w:val="00E50625"/>
    <w:rsid w:val="00E5204A"/>
    <w:rsid w:val="00E64F0B"/>
    <w:rsid w:val="00E671B0"/>
    <w:rsid w:val="00E67758"/>
    <w:rsid w:val="00E735AB"/>
    <w:rsid w:val="00E73675"/>
    <w:rsid w:val="00E75B7E"/>
    <w:rsid w:val="00E7632F"/>
    <w:rsid w:val="00E80A41"/>
    <w:rsid w:val="00E854CC"/>
    <w:rsid w:val="00E85E09"/>
    <w:rsid w:val="00EA034B"/>
    <w:rsid w:val="00EA4EE1"/>
    <w:rsid w:val="00EA5F27"/>
    <w:rsid w:val="00EB195C"/>
    <w:rsid w:val="00EB2DDE"/>
    <w:rsid w:val="00EB4348"/>
    <w:rsid w:val="00EB597A"/>
    <w:rsid w:val="00EB76F6"/>
    <w:rsid w:val="00EC50AD"/>
    <w:rsid w:val="00EC72BB"/>
    <w:rsid w:val="00ED0B08"/>
    <w:rsid w:val="00ED4F89"/>
    <w:rsid w:val="00ED770E"/>
    <w:rsid w:val="00EE0D34"/>
    <w:rsid w:val="00EE18F5"/>
    <w:rsid w:val="00EE229C"/>
    <w:rsid w:val="00EE3B89"/>
    <w:rsid w:val="00EE543E"/>
    <w:rsid w:val="00EE7AED"/>
    <w:rsid w:val="00EF31C5"/>
    <w:rsid w:val="00EF34A7"/>
    <w:rsid w:val="00EF4A80"/>
    <w:rsid w:val="00F03F04"/>
    <w:rsid w:val="00F044C2"/>
    <w:rsid w:val="00F1203D"/>
    <w:rsid w:val="00F200A6"/>
    <w:rsid w:val="00F2285A"/>
    <w:rsid w:val="00F2778C"/>
    <w:rsid w:val="00F31489"/>
    <w:rsid w:val="00F317C2"/>
    <w:rsid w:val="00F32AF0"/>
    <w:rsid w:val="00F33477"/>
    <w:rsid w:val="00F33B67"/>
    <w:rsid w:val="00F36D1B"/>
    <w:rsid w:val="00F4020A"/>
    <w:rsid w:val="00F40A01"/>
    <w:rsid w:val="00F415AC"/>
    <w:rsid w:val="00F423E5"/>
    <w:rsid w:val="00F45BDA"/>
    <w:rsid w:val="00F47B70"/>
    <w:rsid w:val="00F47FE7"/>
    <w:rsid w:val="00F50162"/>
    <w:rsid w:val="00F569FE"/>
    <w:rsid w:val="00F57964"/>
    <w:rsid w:val="00F64EB0"/>
    <w:rsid w:val="00F707A0"/>
    <w:rsid w:val="00F73CA8"/>
    <w:rsid w:val="00F7609B"/>
    <w:rsid w:val="00F76806"/>
    <w:rsid w:val="00F8270B"/>
    <w:rsid w:val="00F835AB"/>
    <w:rsid w:val="00F8648F"/>
    <w:rsid w:val="00F9053C"/>
    <w:rsid w:val="00F97A21"/>
    <w:rsid w:val="00FA2042"/>
    <w:rsid w:val="00FA3A67"/>
    <w:rsid w:val="00FB1D68"/>
    <w:rsid w:val="00FB2645"/>
    <w:rsid w:val="00FB300A"/>
    <w:rsid w:val="00FD1631"/>
    <w:rsid w:val="00FD3A9A"/>
    <w:rsid w:val="00FE17B6"/>
    <w:rsid w:val="00FE1FBE"/>
    <w:rsid w:val="00FE2233"/>
    <w:rsid w:val="00FE31D7"/>
    <w:rsid w:val="00FE31ED"/>
    <w:rsid w:val="00FE3B1E"/>
    <w:rsid w:val="00FE4D4B"/>
    <w:rsid w:val="00FE5466"/>
    <w:rsid w:val="00FE56DC"/>
    <w:rsid w:val="00FF12C9"/>
    <w:rsid w:val="00FF181B"/>
    <w:rsid w:val="00FF76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fill="f" fillcolor="white" stroke="f">
      <v:fill color="white" on="f"/>
      <v:stroke on="f"/>
    </o:shapedefaults>
    <o:shapelayout v:ext="edit">
      <o:idmap v:ext="edit" data="1"/>
    </o:shapelayout>
  </w:shapeDefaults>
  <w:decimalSymbol w:val=","/>
  <w:listSeparator w:val=";"/>
  <w14:docId w14:val="0ADD698B"/>
  <w15:docId w15:val="{61F288D6-AF94-41EB-AD20-D05D45D9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48D7"/>
    <w:rPr>
      <w:sz w:val="24"/>
      <w:szCs w:val="24"/>
    </w:rPr>
  </w:style>
  <w:style w:type="paragraph" w:styleId="Heading3">
    <w:name w:val="heading 3"/>
    <w:basedOn w:val="Normal"/>
    <w:next w:val="Normal"/>
    <w:link w:val="Heading3Char"/>
    <w:qFormat/>
    <w:rsid w:val="00446222"/>
    <w:pPr>
      <w:keepNext/>
      <w:jc w:val="both"/>
      <w:outlineLvl w:val="2"/>
    </w:pPr>
    <w:rPr>
      <w:b/>
    </w:rPr>
  </w:style>
  <w:style w:type="paragraph" w:styleId="Heading4">
    <w:name w:val="heading 4"/>
    <w:basedOn w:val="Normal"/>
    <w:next w:val="Normal"/>
    <w:link w:val="Heading4Cha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rPr>
      <w:lang w:val="x-none" w:eastAsia="x-none"/>
    </w:rPr>
  </w:style>
  <w:style w:type="paragraph" w:styleId="Footer">
    <w:name w:val="footer"/>
    <w:basedOn w:val="Normal"/>
    <w:link w:val="FooterChar"/>
    <w:uiPriority w:val="99"/>
    <w:rsid w:val="00ED0B08"/>
    <w:pPr>
      <w:tabs>
        <w:tab w:val="center" w:pos="4320"/>
        <w:tab w:val="right" w:pos="8640"/>
      </w:tabs>
    </w:pPr>
    <w:rPr>
      <w:lang w:val="x-none" w:eastAsia="x-none"/>
    </w:r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szCs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styleId="BodyText">
    <w:name w:val="Body Text"/>
    <w:basedOn w:val="Normal"/>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rPr>
      <w:lang w:val="x-none" w:eastAsia="x-non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qFormat/>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f,A"/>
    <w:basedOn w:val="Normal"/>
    <w:link w:val="FootnoteTextChar"/>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fr"/>
    <w:uiPriority w:val="99"/>
    <w:qFormat/>
    <w:rsid w:val="00BE6D0B"/>
    <w:rPr>
      <w:vertAlign w:val="superscript"/>
    </w:rPr>
  </w:style>
  <w:style w:type="character" w:customStyle="1" w:styleId="Heading3Char">
    <w:name w:val="Heading 3 Char"/>
    <w:basedOn w:val="DefaultParagraphFont"/>
    <w:link w:val="Heading3"/>
    <w:rsid w:val="00446222"/>
    <w:rPr>
      <w:b/>
      <w:sz w:val="24"/>
      <w:szCs w:val="24"/>
    </w:rPr>
  </w:style>
  <w:style w:type="character" w:styleId="Hyperlink">
    <w:name w:val="Hyperlink"/>
    <w:basedOn w:val="DefaultParagraphFont"/>
    <w:uiPriority w:val="99"/>
    <w:rsid w:val="00446222"/>
    <w:rPr>
      <w:color w:val="0000FF"/>
      <w:u w:val="single"/>
    </w:rPr>
  </w:style>
  <w:style w:type="character" w:customStyle="1" w:styleId="Heading4Char">
    <w:name w:val="Heading 4 Char"/>
    <w:basedOn w:val="DefaultParagraphFont"/>
    <w:link w:val="Heading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aliases w:val="Normal bullet 2,body 2,List Paragraph11,List Paragraph111,List Paragraph1111,List Paragraph11111,Header bold,bullets,List1,Listă colorată - Accentuare 11,Bullet,Citation List,본문(내용)"/>
    <w:basedOn w:val="Normal"/>
    <w:qFormat/>
    <w:rsid w:val="00816F92"/>
    <w:pPr>
      <w:ind w:left="720"/>
    </w:pPr>
    <w:rPr>
      <w:rFonts w:ascii="Calibri" w:hAnsi="Calibri"/>
      <w:sz w:val="22"/>
      <w:szCs w:val="22"/>
      <w:lang w:val="es-ES"/>
    </w:rPr>
  </w:style>
  <w:style w:type="character" w:customStyle="1" w:styleId="UnresolvedMention1">
    <w:name w:val="Unresolved Mention1"/>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 w:type="paragraph" w:styleId="NoSpacing">
    <w:name w:val="No Spacing"/>
    <w:uiPriority w:val="1"/>
    <w:qFormat/>
    <w:rsid w:val="00461D72"/>
    <w:pPr>
      <w:suppressAutoHyphens/>
    </w:pPr>
    <w:rPr>
      <w:rFonts w:ascii="Calibri" w:eastAsia="Calibri" w:hAnsi="Calibri" w:cs="Calibri"/>
      <w:sz w:val="22"/>
      <w:szCs w:val="22"/>
      <w:lang w:val="ro-RO" w:eastAsia="ar-SA"/>
    </w:rPr>
  </w:style>
  <w:style w:type="paragraph" w:customStyle="1" w:styleId="TableParagraph">
    <w:name w:val="Table Paragraph"/>
    <w:basedOn w:val="Normal"/>
    <w:qFormat/>
    <w:rsid w:val="000B4D76"/>
    <w:pPr>
      <w:widowControl w:val="0"/>
      <w:autoSpaceDE w:val="0"/>
      <w:autoSpaceDN w:val="0"/>
      <w:ind w:left="110"/>
    </w:pPr>
    <w:rPr>
      <w:sz w:val="22"/>
      <w:szCs w:val="22"/>
    </w:rPr>
  </w:style>
  <w:style w:type="character" w:customStyle="1" w:styleId="spar">
    <w:name w:val="s_par"/>
    <w:basedOn w:val="DefaultParagraphFont"/>
    <w:rsid w:val="00176EA0"/>
  </w:style>
  <w:style w:type="character" w:customStyle="1" w:styleId="slinttl">
    <w:name w:val="s_lin_ttl"/>
    <w:basedOn w:val="DefaultParagraphFont"/>
    <w:rsid w:val="00176EA0"/>
  </w:style>
  <w:style w:type="character" w:customStyle="1" w:styleId="slinbdy">
    <w:name w:val="s_lin_bdy"/>
    <w:basedOn w:val="DefaultParagraphFont"/>
    <w:rsid w:val="00176EA0"/>
  </w:style>
  <w:style w:type="character" w:customStyle="1" w:styleId="UnresolvedMention2">
    <w:name w:val="Unresolved Mention2"/>
    <w:basedOn w:val="DefaultParagraphFont"/>
    <w:uiPriority w:val="99"/>
    <w:semiHidden/>
    <w:unhideWhenUsed/>
    <w:rsid w:val="00DB0F9D"/>
    <w:rPr>
      <w:color w:val="605E5C"/>
      <w:shd w:val="clear" w:color="auto" w:fill="E1DFDD"/>
    </w:rPr>
  </w:style>
  <w:style w:type="character" w:customStyle="1" w:styleId="fontstyle01">
    <w:name w:val="fontstyle01"/>
    <w:basedOn w:val="DefaultParagraphFont"/>
    <w:rsid w:val="008018D7"/>
    <w:rPr>
      <w:rFonts w:ascii="TimesNewRomanPSMT" w:hAnsi="TimesNewRomanPSMT" w:hint="default"/>
      <w:b w:val="0"/>
      <w:bCs w:val="0"/>
      <w:i w:val="0"/>
      <w:iCs w:val="0"/>
      <w:color w:val="000000"/>
      <w:sz w:val="18"/>
      <w:szCs w:val="18"/>
    </w:rPr>
  </w:style>
  <w:style w:type="character" w:styleId="UnresolvedMention">
    <w:name w:val="Unresolved Mention"/>
    <w:basedOn w:val="DefaultParagraphFont"/>
    <w:uiPriority w:val="99"/>
    <w:semiHidden/>
    <w:unhideWhenUsed/>
    <w:rsid w:val="00EB1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252278181">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893859214">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1961838984">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na.ursachi@uaic.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760E2-F71A-444A-B571-CF900498D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RO.dot</Template>
  <TotalTime>93</TotalTime>
  <Pages>7</Pages>
  <Words>3133</Words>
  <Characters>18173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21264</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dc:creator>
  <cp:lastModifiedBy>RamonaC</cp:lastModifiedBy>
  <cp:revision>11</cp:revision>
  <cp:lastPrinted>2024-11-22T12:46:00Z</cp:lastPrinted>
  <dcterms:created xsi:type="dcterms:W3CDTF">2025-11-27T09:39:00Z</dcterms:created>
  <dcterms:modified xsi:type="dcterms:W3CDTF">2025-11-27T12:10:00Z</dcterms:modified>
</cp:coreProperties>
</file>