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8A89" w14:textId="77777777" w:rsidR="004E3A6B" w:rsidRDefault="004E3A6B" w:rsidP="008724ED">
      <w:pPr>
        <w:pStyle w:val="Heading1"/>
      </w:pPr>
    </w:p>
    <w:p w14:paraId="3CB85367" w14:textId="2DC4A98B" w:rsidR="00483367" w:rsidRPr="008724ED" w:rsidRDefault="007352EF" w:rsidP="008724ED">
      <w:pPr>
        <w:pStyle w:val="Heading1"/>
      </w:pPr>
      <w:r>
        <w:t>Anexă</w:t>
      </w:r>
      <w:r w:rsidR="00330FCA" w:rsidRPr="008724ED">
        <w:t xml:space="preserve"> </w:t>
      </w:r>
      <w:r w:rsidR="00FB063D" w:rsidRPr="008724ED">
        <w:t xml:space="preserve"> </w:t>
      </w:r>
      <w:r w:rsidR="00330FCA" w:rsidRPr="008724ED">
        <w:t>– Cerințe tehnice minime</w:t>
      </w:r>
      <w:r w:rsidR="003E763E">
        <w:t xml:space="preserve"> </w:t>
      </w:r>
    </w:p>
    <w:p w14:paraId="391607E6" w14:textId="1D39C5B1" w:rsidR="00330FCA" w:rsidRDefault="00330FCA" w:rsidP="007057DF">
      <w:pPr>
        <w:jc w:val="both"/>
        <w:rPr>
          <w:rFonts w:asciiTheme="majorHAnsi" w:hAnsiTheme="majorHAnsi" w:cstheme="majorHAnsi"/>
          <w:lang w:val="ro-RO"/>
        </w:rPr>
      </w:pPr>
    </w:p>
    <w:p w14:paraId="4824F825" w14:textId="7FD2D380" w:rsidR="00AD2631" w:rsidRDefault="002151AD" w:rsidP="00AD2631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lang w:val="ro-RO"/>
        </w:rPr>
      </w:pPr>
      <w:r>
        <w:rPr>
          <w:rFonts w:asciiTheme="majorHAnsi" w:hAnsiTheme="majorHAnsi" w:cstheme="majorHAnsi"/>
          <w:b/>
          <w:lang w:val="ro-RO"/>
        </w:rPr>
        <w:t xml:space="preserve"> </w:t>
      </w:r>
      <w:r w:rsidR="00AD2631" w:rsidRPr="00AD2631">
        <w:rPr>
          <w:rFonts w:asciiTheme="majorHAnsi" w:hAnsiTheme="majorHAnsi" w:cstheme="majorHAnsi"/>
          <w:b/>
          <w:lang w:val="ro-RO"/>
        </w:rPr>
        <w:t>Placă permanentă</w:t>
      </w:r>
      <w:r w:rsidR="004C6945">
        <w:rPr>
          <w:rFonts w:asciiTheme="majorHAnsi" w:hAnsiTheme="majorHAnsi" w:cstheme="majorHAnsi"/>
          <w:b/>
          <w:lang w:val="ro-RO"/>
        </w:rPr>
        <w:t xml:space="preserve"> </w:t>
      </w:r>
      <w:r w:rsidR="004C6945" w:rsidRPr="00485D79">
        <w:rPr>
          <w:rFonts w:asciiTheme="majorHAnsi" w:hAnsiTheme="majorHAnsi" w:cstheme="majorHAnsi"/>
          <w:b/>
          <w:lang w:val="ro-RO"/>
        </w:rPr>
        <w:t>(</w:t>
      </w:r>
      <w:r w:rsidR="00B86408" w:rsidRPr="00B86408">
        <w:rPr>
          <w:rFonts w:asciiTheme="majorHAnsi" w:hAnsiTheme="majorHAnsi" w:cstheme="majorHAnsi"/>
          <w:b/>
          <w:color w:val="FF0000"/>
          <w:lang w:val="ro-RO"/>
        </w:rPr>
        <w:t>4</w:t>
      </w:r>
      <w:r w:rsidR="004C6945" w:rsidRPr="00B86408">
        <w:rPr>
          <w:rFonts w:asciiTheme="majorHAnsi" w:hAnsiTheme="majorHAnsi" w:cstheme="majorHAnsi"/>
          <w:b/>
          <w:color w:val="FF0000"/>
          <w:lang w:val="ro-RO"/>
        </w:rPr>
        <w:t xml:space="preserve"> bucăți</w:t>
      </w:r>
      <w:r w:rsidR="004C6945" w:rsidRPr="00D37BE8">
        <w:rPr>
          <w:rFonts w:asciiTheme="majorHAnsi" w:hAnsiTheme="majorHAnsi" w:cstheme="majorHAnsi"/>
          <w:b/>
          <w:lang w:val="ro-RO"/>
        </w:rPr>
        <w:t>)</w:t>
      </w:r>
      <w:r w:rsidR="000F0677" w:rsidRPr="00D37BE8">
        <w:rPr>
          <w:rFonts w:asciiTheme="majorHAnsi" w:hAnsiTheme="majorHAnsi" w:cstheme="majorHAnsi"/>
          <w:b/>
          <w:lang w:val="ro-RO"/>
        </w:rPr>
        <w:t>:</w:t>
      </w:r>
      <w:r w:rsidR="000F0677" w:rsidRPr="00FF4B7C">
        <w:rPr>
          <w:rFonts w:asciiTheme="majorHAnsi" w:hAnsiTheme="majorHAnsi" w:cstheme="majorHAnsi"/>
          <w:b/>
          <w:color w:val="FF0000"/>
          <w:lang w:val="ro-RO"/>
        </w:rPr>
        <w:t xml:space="preserve"> </w:t>
      </w:r>
      <w:r w:rsidR="00D918AC">
        <w:rPr>
          <w:rFonts w:ascii="Calibri" w:hAnsi="Calibri"/>
          <w:bCs/>
          <w:color w:val="000000"/>
          <w:lang w:val="ro-RO"/>
        </w:rPr>
        <w:t xml:space="preserve">policromie, dimensiune </w:t>
      </w:r>
      <w:r w:rsidR="00AD2631" w:rsidRPr="00AD2631">
        <w:rPr>
          <w:rFonts w:ascii="Calibri" w:hAnsi="Calibri"/>
          <w:bCs/>
          <w:color w:val="000000"/>
          <w:lang w:val="ro-RO"/>
        </w:rPr>
        <w:t>80 cm x 50 cm</w:t>
      </w:r>
      <w:r w:rsidR="00AD2631">
        <w:rPr>
          <w:rFonts w:ascii="Calibri" w:hAnsi="Calibri"/>
          <w:bCs/>
          <w:color w:val="000000"/>
          <w:lang w:val="ro-RO"/>
        </w:rPr>
        <w:t xml:space="preserve">, </w:t>
      </w:r>
      <w:r w:rsidR="00AD2631" w:rsidRPr="00AD2631">
        <w:rPr>
          <w:rFonts w:ascii="Calibri" w:hAnsi="Calibri"/>
          <w:color w:val="000000"/>
          <w:lang w:val="ro-RO"/>
        </w:rPr>
        <w:t>executată din material rezistent la intemperii</w:t>
      </w:r>
      <w:r w:rsidR="002E2313">
        <w:rPr>
          <w:rFonts w:ascii="Calibri" w:hAnsi="Calibri"/>
          <w:color w:val="000000"/>
          <w:lang w:val="ro-RO"/>
        </w:rPr>
        <w:t xml:space="preserve"> </w:t>
      </w:r>
      <w:r w:rsidR="00D918AC">
        <w:rPr>
          <w:rFonts w:ascii="Calibri" w:hAnsi="Calibri"/>
          <w:color w:val="000000"/>
          <w:lang w:val="ro-RO"/>
        </w:rPr>
        <w:t>și la UV</w:t>
      </w:r>
      <w:r w:rsidR="00AD2631" w:rsidRPr="00AD2631">
        <w:rPr>
          <w:rFonts w:ascii="Calibri" w:hAnsi="Calibri"/>
          <w:color w:val="000000"/>
          <w:lang w:val="ro-RO"/>
        </w:rPr>
        <w:t>, realizat</w:t>
      </w:r>
      <w:r w:rsidR="00532AE3">
        <w:rPr>
          <w:rFonts w:ascii="Calibri" w:hAnsi="Calibri"/>
          <w:color w:val="000000"/>
          <w:lang w:val="ro-RO"/>
        </w:rPr>
        <w:t>ă</w:t>
      </w:r>
      <w:r w:rsidR="00AD2631" w:rsidRPr="00AD2631">
        <w:rPr>
          <w:rFonts w:ascii="Calibri" w:hAnsi="Calibri"/>
          <w:color w:val="000000"/>
          <w:lang w:val="ro-RO"/>
        </w:rPr>
        <w:t xml:space="preserve"> în acord cu cerinţele din Manualul de Identitate Vizuală pentru PNRR</w:t>
      </w:r>
      <w:r w:rsidR="003E763E">
        <w:rPr>
          <w:rFonts w:ascii="Calibri" w:hAnsi="Calibri"/>
          <w:color w:val="000000"/>
          <w:lang w:val="ro-RO"/>
        </w:rPr>
        <w:t xml:space="preserve"> (ediția din iunie 2024)</w:t>
      </w:r>
      <w:r w:rsidR="00AD2631" w:rsidRPr="00AD2631">
        <w:rPr>
          <w:rFonts w:ascii="Calibri" w:hAnsi="Calibri"/>
          <w:color w:val="000000"/>
          <w:lang w:val="ro-RO"/>
        </w:rPr>
        <w:t>; materi</w:t>
      </w:r>
      <w:r w:rsidR="00D918AC">
        <w:rPr>
          <w:rFonts w:ascii="Calibri" w:hAnsi="Calibri"/>
          <w:color w:val="000000"/>
          <w:lang w:val="ro-RO"/>
        </w:rPr>
        <w:t>al: placă</w:t>
      </w:r>
      <w:r w:rsidR="00B25E94">
        <w:rPr>
          <w:rFonts w:ascii="Calibri" w:hAnsi="Calibri"/>
          <w:color w:val="000000"/>
          <w:lang w:val="ro-RO"/>
        </w:rPr>
        <w:t xml:space="preserve"> </w:t>
      </w:r>
      <w:r w:rsidR="008D72F3">
        <w:rPr>
          <w:rFonts w:ascii="Calibri" w:hAnsi="Calibri"/>
          <w:color w:val="000000"/>
          <w:lang w:val="ro-RO"/>
        </w:rPr>
        <w:t>aluc</w:t>
      </w:r>
      <w:r w:rsidR="008E6742">
        <w:rPr>
          <w:rFonts w:ascii="Calibri" w:hAnsi="Calibri"/>
          <w:color w:val="000000"/>
          <w:lang w:val="ro-RO"/>
        </w:rPr>
        <w:t xml:space="preserve">obond de </w:t>
      </w:r>
      <w:r w:rsidR="008E6742" w:rsidRPr="00940874">
        <w:rPr>
          <w:rFonts w:ascii="Calibri" w:hAnsi="Calibri"/>
          <w:lang w:val="ro-RO"/>
        </w:rPr>
        <w:t>minimum 4</w:t>
      </w:r>
      <w:r w:rsidR="00AD2631" w:rsidRPr="00940874">
        <w:rPr>
          <w:rFonts w:ascii="Calibri" w:hAnsi="Calibri"/>
          <w:lang w:val="ro-RO"/>
        </w:rPr>
        <w:t xml:space="preserve"> mm</w:t>
      </w:r>
      <w:r w:rsidR="00AD2631" w:rsidRPr="00AD2631">
        <w:rPr>
          <w:rFonts w:ascii="Calibri" w:hAnsi="Calibri"/>
          <w:color w:val="000000"/>
          <w:lang w:val="ro-RO"/>
        </w:rPr>
        <w:t>, caşerat</w:t>
      </w:r>
      <w:r w:rsidR="002F429D">
        <w:rPr>
          <w:rFonts w:ascii="Calibri" w:hAnsi="Calibri"/>
          <w:color w:val="000000"/>
          <w:lang w:val="ro-RO"/>
        </w:rPr>
        <w:t>ă</w:t>
      </w:r>
      <w:r w:rsidR="00AD2631" w:rsidRPr="00AD2631">
        <w:rPr>
          <w:rFonts w:ascii="Calibri" w:hAnsi="Calibri"/>
          <w:color w:val="000000"/>
          <w:lang w:val="ro-RO"/>
        </w:rPr>
        <w:t xml:space="preserve"> cu autocolant printat în policromie, laminat mat.</w:t>
      </w:r>
    </w:p>
    <w:p w14:paraId="3AEA736D" w14:textId="77777777" w:rsidR="00735B8E" w:rsidRDefault="00735B8E" w:rsidP="00AD2631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lang w:val="fr-FR"/>
        </w:rPr>
      </w:pPr>
    </w:p>
    <w:p w14:paraId="678FB9C9" w14:textId="1BC797D9" w:rsidR="00AD2631" w:rsidRPr="00CA02AE" w:rsidRDefault="004350AE" w:rsidP="00AD2631">
      <w:pPr>
        <w:pStyle w:val="NormalWeb"/>
        <w:spacing w:before="0" w:beforeAutospacing="0" w:after="0" w:afterAutospacing="0"/>
        <w:jc w:val="both"/>
        <w:rPr>
          <w:lang w:val="fr-FR"/>
        </w:rPr>
      </w:pPr>
      <w:r>
        <w:rPr>
          <w:rFonts w:ascii="Calibri" w:hAnsi="Calibri"/>
          <w:color w:val="000000"/>
          <w:lang w:val="fr-FR"/>
        </w:rPr>
        <w:t>Macheta grafică a plăcii</w:t>
      </w:r>
      <w:r w:rsidR="00AD2631" w:rsidRPr="00CA02AE">
        <w:rPr>
          <w:rFonts w:ascii="Calibri" w:hAnsi="Calibri"/>
          <w:color w:val="000000"/>
          <w:lang w:val="fr-FR"/>
        </w:rPr>
        <w:t xml:space="preserve"> va fi pusă la dispoziție de către autoritatea contractantă/beneficiar.</w:t>
      </w:r>
    </w:p>
    <w:p w14:paraId="2BCB926E" w14:textId="7C58F55B" w:rsidR="00796C55" w:rsidRDefault="00AD2631" w:rsidP="00796C55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lang w:val="ro-RO"/>
        </w:rPr>
      </w:pPr>
      <w:r w:rsidRPr="00CA02AE">
        <w:rPr>
          <w:rFonts w:ascii="Calibri" w:hAnsi="Calibri"/>
          <w:color w:val="000000"/>
          <w:lang w:val="fr-FR"/>
        </w:rPr>
        <w:t>Servicii asumate de furnizor: producţie, livrare şi montaj</w:t>
      </w:r>
      <w:r w:rsidR="000E24E0">
        <w:rPr>
          <w:rFonts w:ascii="Calibri" w:hAnsi="Calibri"/>
          <w:color w:val="000000"/>
          <w:lang w:val="fr-FR"/>
        </w:rPr>
        <w:t xml:space="preserve"> </w:t>
      </w:r>
      <w:r>
        <w:rPr>
          <w:rFonts w:ascii="Calibri" w:hAnsi="Calibri"/>
          <w:color w:val="000000"/>
          <w:lang w:val="fr-FR"/>
        </w:rPr>
        <w:t>la</w:t>
      </w:r>
      <w:r w:rsidR="00444B1A">
        <w:rPr>
          <w:rFonts w:ascii="Calibri" w:hAnsi="Calibri"/>
          <w:color w:val="000000"/>
          <w:lang w:val="fr-FR"/>
        </w:rPr>
        <w:t xml:space="preserve"> </w:t>
      </w:r>
      <w:r>
        <w:rPr>
          <w:rFonts w:ascii="Calibri" w:hAnsi="Calibri"/>
          <w:color w:val="000000"/>
          <w:lang w:val="fr-FR"/>
        </w:rPr>
        <w:t>sediul beneficiarului</w:t>
      </w:r>
      <w:r w:rsidR="006250F0">
        <w:rPr>
          <w:rFonts w:ascii="Calibri" w:hAnsi="Calibri"/>
          <w:color w:val="000000"/>
          <w:lang w:val="fr-FR"/>
        </w:rPr>
        <w:t>/ locațiile proiectului</w:t>
      </w:r>
      <w:r>
        <w:rPr>
          <w:rFonts w:ascii="Calibri" w:hAnsi="Calibri"/>
          <w:color w:val="000000"/>
          <w:lang w:val="fr-FR"/>
        </w:rPr>
        <w:t xml:space="preserve"> </w:t>
      </w:r>
      <w:r w:rsidR="001D1971">
        <w:rPr>
          <w:rFonts w:ascii="Calibri" w:hAnsi="Calibri"/>
          <w:color w:val="000000"/>
          <w:lang w:val="ro-RO"/>
        </w:rPr>
        <w:t>(clădirile UAIC din Iași)</w:t>
      </w:r>
    </w:p>
    <w:p w14:paraId="4D640039" w14:textId="05B71B74" w:rsidR="00601E0F" w:rsidRDefault="00796C55" w:rsidP="00601E0F">
      <w:pPr>
        <w:pStyle w:val="NormalWeb"/>
        <w:jc w:val="both"/>
        <w:rPr>
          <w:rFonts w:ascii="Calibri" w:hAnsi="Calibri"/>
          <w:color w:val="000000"/>
          <w:lang w:val="ro-RO"/>
        </w:rPr>
      </w:pPr>
      <w:r w:rsidRPr="00AD2631">
        <w:rPr>
          <w:rFonts w:ascii="Calibri" w:hAnsi="Calibri"/>
          <w:color w:val="000000"/>
          <w:lang w:val="ro-RO"/>
        </w:rPr>
        <w:t>Placa permanentă</w:t>
      </w:r>
      <w:r w:rsidR="00532AE3">
        <w:rPr>
          <w:rFonts w:ascii="Calibri" w:hAnsi="Calibri"/>
          <w:color w:val="000000"/>
          <w:lang w:val="ro-RO"/>
        </w:rPr>
        <w:t xml:space="preserve"> va fi instalată la locațiile</w:t>
      </w:r>
      <w:r>
        <w:rPr>
          <w:rFonts w:ascii="Calibri" w:hAnsi="Calibri"/>
          <w:color w:val="000000"/>
          <w:lang w:val="ro-RO"/>
        </w:rPr>
        <w:t xml:space="preserve">  </w:t>
      </w:r>
      <w:r w:rsidR="006250F0">
        <w:rPr>
          <w:rFonts w:ascii="Calibri" w:hAnsi="Calibri"/>
          <w:color w:val="000000"/>
          <w:lang w:val="ro-RO"/>
        </w:rPr>
        <w:t xml:space="preserve">proiectului/ </w:t>
      </w:r>
      <w:r w:rsidRPr="00AD2631">
        <w:rPr>
          <w:rFonts w:ascii="Calibri" w:hAnsi="Calibri"/>
          <w:color w:val="000000"/>
          <w:lang w:val="ro-RO"/>
        </w:rPr>
        <w:t>sediul beneficiarului, într-un loc vizibil</w:t>
      </w:r>
      <w:r w:rsidR="00532AE3">
        <w:rPr>
          <w:rFonts w:ascii="Calibri" w:hAnsi="Calibri"/>
          <w:color w:val="000000"/>
          <w:lang w:val="ro-RO"/>
        </w:rPr>
        <w:t xml:space="preserve"> publicului</w:t>
      </w:r>
      <w:r w:rsidRPr="00AD2631">
        <w:rPr>
          <w:rFonts w:ascii="Calibri" w:hAnsi="Calibri"/>
          <w:color w:val="000000"/>
          <w:lang w:val="ro-RO"/>
        </w:rPr>
        <w:t>, respectiv</w:t>
      </w:r>
      <w:r>
        <w:rPr>
          <w:rFonts w:ascii="Calibri" w:hAnsi="Calibri"/>
          <w:color w:val="000000"/>
          <w:lang w:val="ro-RO"/>
        </w:rPr>
        <w:t xml:space="preserve"> </w:t>
      </w:r>
      <w:r w:rsidRPr="00AD2631">
        <w:rPr>
          <w:rFonts w:ascii="Calibri" w:hAnsi="Calibri"/>
          <w:color w:val="000000"/>
          <w:lang w:val="ro-RO"/>
        </w:rPr>
        <w:t>intrarea principală în clădire</w:t>
      </w:r>
      <w:r>
        <w:rPr>
          <w:rFonts w:ascii="Calibri" w:hAnsi="Calibri"/>
          <w:color w:val="000000"/>
          <w:lang w:val="ro-RO"/>
        </w:rPr>
        <w:t xml:space="preserve">. </w:t>
      </w:r>
    </w:p>
    <w:p w14:paraId="48E16B6C" w14:textId="5669ADEB" w:rsidR="000E24E0" w:rsidRDefault="000E24E0" w:rsidP="000E24E0">
      <w:pPr>
        <w:pStyle w:val="NormalWeb"/>
        <w:autoSpaceDE w:val="0"/>
        <w:autoSpaceDN w:val="0"/>
        <w:jc w:val="both"/>
        <w:rPr>
          <w:rFonts w:ascii="Calibri" w:hAnsi="Calibri"/>
          <w:color w:val="000000"/>
          <w:lang w:val="ro-RO"/>
        </w:rPr>
      </w:pPr>
      <w:r w:rsidRPr="00D37BE8">
        <w:rPr>
          <w:rFonts w:ascii="Calibri" w:hAnsi="Calibri"/>
          <w:color w:val="000000"/>
          <w:lang w:val="ro-RO"/>
        </w:rPr>
        <w:t>Montajul plăcilor permanente se va rea</w:t>
      </w:r>
      <w:r w:rsidR="001D1971">
        <w:rPr>
          <w:rFonts w:ascii="Calibri" w:hAnsi="Calibri"/>
          <w:color w:val="000000"/>
          <w:lang w:val="ro-RO"/>
        </w:rPr>
        <w:t>liza cu echipament specializat.</w:t>
      </w:r>
    </w:p>
    <w:p w14:paraId="64D7E1FA" w14:textId="3DC89442" w:rsidR="00532AE3" w:rsidRDefault="00AD2631" w:rsidP="00532AE3">
      <w:pPr>
        <w:pStyle w:val="NormalWeb"/>
        <w:jc w:val="both"/>
        <w:rPr>
          <w:rFonts w:ascii="Calibri" w:hAnsi="Calibri"/>
          <w:color w:val="000000"/>
          <w:lang w:val="ro-RO"/>
        </w:rPr>
      </w:pPr>
      <w:r w:rsidRPr="00517663">
        <w:rPr>
          <w:rFonts w:ascii="Calibri" w:hAnsi="Calibri"/>
          <w:color w:val="000000"/>
          <w:lang w:val="ro-RO"/>
        </w:rPr>
        <w:t>Este obligatoriu ca</w:t>
      </w:r>
      <w:r w:rsidR="00517663" w:rsidRPr="00517663">
        <w:rPr>
          <w:rFonts w:ascii="Calibri" w:hAnsi="Calibri"/>
          <w:color w:val="000000"/>
          <w:lang w:val="ro-RO"/>
        </w:rPr>
        <w:t xml:space="preserve"> realizarea și montarea plăcii</w:t>
      </w:r>
      <w:r w:rsidR="00517663">
        <w:rPr>
          <w:rFonts w:ascii="Calibri" w:hAnsi="Calibri"/>
          <w:color w:val="000000"/>
          <w:lang w:val="ro-RO"/>
        </w:rPr>
        <w:t xml:space="preserve"> permanente</w:t>
      </w:r>
      <w:r w:rsidRPr="00517663">
        <w:rPr>
          <w:rFonts w:ascii="Calibri" w:hAnsi="Calibri"/>
          <w:color w:val="000000"/>
          <w:lang w:val="ro-RO"/>
        </w:rPr>
        <w:t xml:space="preserve"> să fie făcută în mod corespunzător, astfel încât să fie asigurată durabilita</w:t>
      </w:r>
      <w:r w:rsidR="00517663">
        <w:rPr>
          <w:rFonts w:ascii="Calibri" w:hAnsi="Calibri"/>
          <w:color w:val="000000"/>
          <w:lang w:val="ro-RO"/>
        </w:rPr>
        <w:t>tea acesteia</w:t>
      </w:r>
      <w:r w:rsidR="00547F96" w:rsidRPr="00517663">
        <w:rPr>
          <w:rFonts w:ascii="Calibri" w:hAnsi="Calibri"/>
          <w:color w:val="000000"/>
          <w:lang w:val="ro-RO"/>
        </w:rPr>
        <w:t xml:space="preserve"> pe o perioadă de</w:t>
      </w:r>
      <w:r w:rsidR="00517663">
        <w:rPr>
          <w:rFonts w:ascii="Calibri" w:hAnsi="Calibri"/>
          <w:color w:val="000000"/>
          <w:lang w:val="ro-RO"/>
        </w:rPr>
        <w:t xml:space="preserve"> minimum</w:t>
      </w:r>
      <w:r w:rsidR="00547F96" w:rsidRPr="00517663">
        <w:rPr>
          <w:rFonts w:ascii="Calibri" w:hAnsi="Calibri"/>
          <w:color w:val="000000"/>
          <w:lang w:val="ro-RO"/>
        </w:rPr>
        <w:t xml:space="preserve"> </w:t>
      </w:r>
      <w:r w:rsidR="00547F96" w:rsidRPr="003557F2">
        <w:rPr>
          <w:rFonts w:ascii="Calibri" w:hAnsi="Calibri"/>
          <w:lang w:val="ro-RO"/>
        </w:rPr>
        <w:t>5</w:t>
      </w:r>
      <w:r w:rsidRPr="003557F2">
        <w:rPr>
          <w:rFonts w:ascii="Calibri" w:hAnsi="Calibri"/>
          <w:lang w:val="ro-RO"/>
        </w:rPr>
        <w:t xml:space="preserve"> ani </w:t>
      </w:r>
      <w:r w:rsidRPr="00517663">
        <w:rPr>
          <w:rFonts w:ascii="Calibri" w:hAnsi="Calibri"/>
          <w:color w:val="000000"/>
          <w:lang w:val="ro-RO"/>
        </w:rPr>
        <w:t>de la data montării</w:t>
      </w:r>
      <w:r w:rsidR="00444B1A">
        <w:rPr>
          <w:rFonts w:ascii="Calibri" w:hAnsi="Calibri"/>
          <w:color w:val="000000"/>
          <w:lang w:val="ro-RO"/>
        </w:rPr>
        <w:t xml:space="preserve">, respectiv 2 ani de la data închiderii oficiale a PNRR. </w:t>
      </w:r>
      <w:r w:rsidR="002273D4">
        <w:rPr>
          <w:rFonts w:ascii="Calibri" w:hAnsi="Calibri"/>
          <w:color w:val="000000"/>
          <w:lang w:val="ro-RO"/>
        </w:rPr>
        <w:t xml:space="preserve"> </w:t>
      </w:r>
    </w:p>
    <w:p w14:paraId="52B38956" w14:textId="77777777" w:rsidR="000E24E0" w:rsidRPr="00AD2631" w:rsidRDefault="000E24E0" w:rsidP="000E24E0">
      <w:pPr>
        <w:pStyle w:val="NormalWeb"/>
        <w:jc w:val="both"/>
        <w:rPr>
          <w:lang w:val="ro-RO"/>
        </w:rPr>
      </w:pPr>
      <w:r w:rsidRPr="00AD2631">
        <w:rPr>
          <w:rFonts w:ascii="Calibri" w:hAnsi="Calibri"/>
          <w:color w:val="000000"/>
          <w:lang w:val="ro-RO"/>
        </w:rPr>
        <w:t>Obținerea eventualelor autorizații/avize ale organelor competente necesare afișării/montajului cade în sarcina autorității contractante/beneficiarului.</w:t>
      </w:r>
    </w:p>
    <w:p w14:paraId="221A87AB" w14:textId="2C958C91" w:rsidR="00B1438E" w:rsidRPr="003B7D57" w:rsidRDefault="00052641" w:rsidP="00052641">
      <w:pPr>
        <w:pStyle w:val="NormalWeb"/>
        <w:jc w:val="both"/>
        <w:rPr>
          <w:rFonts w:ascii="Calibri" w:hAnsi="Calibri"/>
          <w:lang w:val="ro-RO"/>
        </w:rPr>
      </w:pPr>
      <w:r w:rsidRPr="00C06858">
        <w:rPr>
          <w:rFonts w:ascii="Calibri" w:hAnsi="Calibri"/>
          <w:lang w:val="ro-RO"/>
        </w:rPr>
        <w:t xml:space="preserve">Placa permanentă va fi realizată </w:t>
      </w:r>
      <w:r w:rsidR="00B63A70">
        <w:rPr>
          <w:rFonts w:ascii="Calibri" w:hAnsi="Calibri"/>
          <w:lang w:val="ro-RO"/>
        </w:rPr>
        <w:t xml:space="preserve"> </w:t>
      </w:r>
      <w:r w:rsidRPr="00C06858">
        <w:rPr>
          <w:rFonts w:ascii="Calibri" w:hAnsi="Calibri"/>
          <w:lang w:val="ro-RO"/>
        </w:rPr>
        <w:t>la</w:t>
      </w:r>
      <w:r w:rsidR="00B63A70">
        <w:rPr>
          <w:rFonts w:ascii="Calibri" w:hAnsi="Calibri"/>
          <w:lang w:val="ro-RO"/>
        </w:rPr>
        <w:t xml:space="preserve"> </w:t>
      </w:r>
      <w:r w:rsidRPr="00C06858">
        <w:rPr>
          <w:rFonts w:ascii="Calibri" w:hAnsi="Calibri"/>
          <w:lang w:val="ro-RO"/>
        </w:rPr>
        <w:t xml:space="preserve"> încheie</w:t>
      </w:r>
      <w:r w:rsidR="003557F2" w:rsidRPr="00C06858">
        <w:rPr>
          <w:rFonts w:ascii="Calibri" w:hAnsi="Calibri"/>
          <w:lang w:val="ro-RO"/>
        </w:rPr>
        <w:t>rea proiectului</w:t>
      </w:r>
      <w:r w:rsidRPr="00C06858">
        <w:rPr>
          <w:rFonts w:ascii="Calibri" w:hAnsi="Calibri"/>
          <w:lang w:val="ro-RO"/>
        </w:rPr>
        <w:t xml:space="preserve">, </w:t>
      </w:r>
      <w:r w:rsidR="001A1FE7" w:rsidRPr="001A1FE7">
        <w:rPr>
          <w:rFonts w:ascii="Calibri" w:hAnsi="Calibri"/>
          <w:lang w:val="ro-RO"/>
        </w:rPr>
        <w:t>urmând să se stabilească, de comun acord, data exactă pentru producţie, livrare şi montaj.</w:t>
      </w:r>
      <w:r w:rsidRPr="00C06858">
        <w:rPr>
          <w:rFonts w:ascii="Calibri" w:hAnsi="Calibri"/>
          <w:lang w:val="ro-RO"/>
        </w:rPr>
        <w:t xml:space="preserve"> </w:t>
      </w:r>
    </w:p>
    <w:p w14:paraId="549376E8" w14:textId="44D17F8B" w:rsidR="003165EE" w:rsidRPr="003557F2" w:rsidRDefault="00AD2631" w:rsidP="003165EE">
      <w:pPr>
        <w:pStyle w:val="NormalWeb"/>
        <w:spacing w:before="0" w:beforeAutospacing="0" w:after="0" w:afterAutospacing="0"/>
        <w:jc w:val="both"/>
        <w:rPr>
          <w:rFonts w:ascii="Calibri" w:hAnsi="Calibri"/>
          <w:lang w:val="ro-RO"/>
        </w:rPr>
      </w:pPr>
      <w:r w:rsidRPr="003557F2">
        <w:rPr>
          <w:rFonts w:ascii="Calibri" w:hAnsi="Calibri"/>
          <w:lang w:val="fr-FR"/>
        </w:rPr>
        <w:t>Furnizorul va transmite autorităţii macheta materialului, urmând ca acesta din urmă să transmită „Bun de tipar” în maxim</w:t>
      </w:r>
      <w:r w:rsidR="00511F21" w:rsidRPr="003557F2">
        <w:rPr>
          <w:rFonts w:ascii="Calibri" w:hAnsi="Calibri"/>
          <w:lang w:val="fr-FR"/>
        </w:rPr>
        <w:t>um</w:t>
      </w:r>
      <w:r w:rsidRPr="003557F2">
        <w:rPr>
          <w:rFonts w:ascii="Calibri" w:hAnsi="Calibri"/>
          <w:lang w:val="fr-FR"/>
        </w:rPr>
        <w:t xml:space="preserve"> 5 zile calendaristice.</w:t>
      </w:r>
    </w:p>
    <w:p w14:paraId="4EEA0CDE" w14:textId="16F87454" w:rsidR="00AD2631" w:rsidRPr="003165EE" w:rsidRDefault="00AD2631" w:rsidP="00AD2631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lang w:val="ro-RO"/>
        </w:rPr>
      </w:pPr>
    </w:p>
    <w:sectPr w:rsidR="00AD2631" w:rsidRPr="003165EE" w:rsidSect="00767182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37ED" w14:textId="77777777" w:rsidR="006E3B0D" w:rsidRDefault="006E3B0D">
      <w:r>
        <w:separator/>
      </w:r>
    </w:p>
  </w:endnote>
  <w:endnote w:type="continuationSeparator" w:id="0">
    <w:p w14:paraId="5B719119" w14:textId="77777777" w:rsidR="006E3B0D" w:rsidRDefault="006E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803FF3" w:rsidRDefault="00803FF3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803FF3" w:rsidRDefault="00803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C64A" w14:textId="77777777" w:rsidR="006E3B0D" w:rsidRDefault="006E3B0D">
      <w:r>
        <w:separator/>
      </w:r>
    </w:p>
  </w:footnote>
  <w:footnote w:type="continuationSeparator" w:id="0">
    <w:p w14:paraId="733A5E75" w14:textId="77777777" w:rsidR="006E3B0D" w:rsidRDefault="006E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803FF3" w:rsidRDefault="00803FF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B0D">
      <w:rPr>
        <w:noProof/>
      </w:rPr>
      <w:pict w14:anchorId="2D462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parti_din_sigla_ppir" style="position:absolute;margin-left:0;margin-top:0;width:675pt;height:254pt;z-index:-251659776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CE0" w14:textId="52D8E43D" w:rsidR="00803FF3" w:rsidRPr="00282F53" w:rsidRDefault="00803FF3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8EB1EE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803FF3" w:rsidRDefault="00803FF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B0D">
      <w:rPr>
        <w:noProof/>
      </w:rPr>
      <w:pict w14:anchorId="2B6DB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parti_din_sigla_ppir" style="position:absolute;margin-left:0;margin-top:0;width:675pt;height:254pt;z-index:-251660800;mso-wrap-edited:f;mso-width-percent:0;mso-height-percent:0;mso-position-horizontal:center;mso-position-horizontal-relative:margin;mso-position-vertical:center;mso-position-vertical-relative:margin;mso-width-percent:0;mso-height-percent:0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A1407"/>
    <w:multiLevelType w:val="hybridMultilevel"/>
    <w:tmpl w:val="E004771C"/>
    <w:lvl w:ilvl="0" w:tplc="3296F0F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C4025"/>
    <w:multiLevelType w:val="multilevel"/>
    <w:tmpl w:val="32DEDC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6800C47"/>
    <w:multiLevelType w:val="hybridMultilevel"/>
    <w:tmpl w:val="6D388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xNTI1MjEyMDY3MjNX0lEKTi0uzszPAykwqgUAyXbJgSwAAAA="/>
  </w:docVars>
  <w:rsids>
    <w:rsidRoot w:val="00723126"/>
    <w:rsid w:val="00002F9C"/>
    <w:rsid w:val="00003D3B"/>
    <w:rsid w:val="0000715A"/>
    <w:rsid w:val="00012699"/>
    <w:rsid w:val="00013FE8"/>
    <w:rsid w:val="00014176"/>
    <w:rsid w:val="000155A5"/>
    <w:rsid w:val="000161D1"/>
    <w:rsid w:val="000226FF"/>
    <w:rsid w:val="00022F16"/>
    <w:rsid w:val="0002301A"/>
    <w:rsid w:val="00032B4C"/>
    <w:rsid w:val="000335E1"/>
    <w:rsid w:val="00036293"/>
    <w:rsid w:val="000373DE"/>
    <w:rsid w:val="000409C7"/>
    <w:rsid w:val="000414C2"/>
    <w:rsid w:val="0004196E"/>
    <w:rsid w:val="00047229"/>
    <w:rsid w:val="00052641"/>
    <w:rsid w:val="0005281E"/>
    <w:rsid w:val="000528DB"/>
    <w:rsid w:val="00052EE8"/>
    <w:rsid w:val="00061AD7"/>
    <w:rsid w:val="00062812"/>
    <w:rsid w:val="000670D3"/>
    <w:rsid w:val="00070A1F"/>
    <w:rsid w:val="00074096"/>
    <w:rsid w:val="000751C3"/>
    <w:rsid w:val="00081DDB"/>
    <w:rsid w:val="00083706"/>
    <w:rsid w:val="000861EB"/>
    <w:rsid w:val="00094806"/>
    <w:rsid w:val="00094A2C"/>
    <w:rsid w:val="00095C85"/>
    <w:rsid w:val="0009791E"/>
    <w:rsid w:val="000A19D4"/>
    <w:rsid w:val="000A683A"/>
    <w:rsid w:val="000A6CED"/>
    <w:rsid w:val="000A7A1E"/>
    <w:rsid w:val="000B4A34"/>
    <w:rsid w:val="000B75A4"/>
    <w:rsid w:val="000C4A29"/>
    <w:rsid w:val="000C65A4"/>
    <w:rsid w:val="000D23BA"/>
    <w:rsid w:val="000D4E85"/>
    <w:rsid w:val="000D7299"/>
    <w:rsid w:val="000E2352"/>
    <w:rsid w:val="000E24E0"/>
    <w:rsid w:val="000E4264"/>
    <w:rsid w:val="000E766E"/>
    <w:rsid w:val="000F0677"/>
    <w:rsid w:val="000F3AD0"/>
    <w:rsid w:val="000F3E9A"/>
    <w:rsid w:val="000F72B6"/>
    <w:rsid w:val="000F7611"/>
    <w:rsid w:val="000F7AD4"/>
    <w:rsid w:val="001013EE"/>
    <w:rsid w:val="00113F31"/>
    <w:rsid w:val="00115F3A"/>
    <w:rsid w:val="001168A8"/>
    <w:rsid w:val="001237F1"/>
    <w:rsid w:val="00126164"/>
    <w:rsid w:val="00131A04"/>
    <w:rsid w:val="001349AE"/>
    <w:rsid w:val="00135304"/>
    <w:rsid w:val="00135710"/>
    <w:rsid w:val="00136B9B"/>
    <w:rsid w:val="00137494"/>
    <w:rsid w:val="00140D4C"/>
    <w:rsid w:val="001414AA"/>
    <w:rsid w:val="00146212"/>
    <w:rsid w:val="0015443E"/>
    <w:rsid w:val="001554C9"/>
    <w:rsid w:val="00157147"/>
    <w:rsid w:val="00157276"/>
    <w:rsid w:val="00180289"/>
    <w:rsid w:val="00180FDE"/>
    <w:rsid w:val="00194E7D"/>
    <w:rsid w:val="001A1542"/>
    <w:rsid w:val="001A1A3F"/>
    <w:rsid w:val="001A1FE7"/>
    <w:rsid w:val="001A2045"/>
    <w:rsid w:val="001A2171"/>
    <w:rsid w:val="001A4D8C"/>
    <w:rsid w:val="001B1FCE"/>
    <w:rsid w:val="001B40F9"/>
    <w:rsid w:val="001C425F"/>
    <w:rsid w:val="001C4701"/>
    <w:rsid w:val="001D1971"/>
    <w:rsid w:val="001D2BE3"/>
    <w:rsid w:val="001D2F90"/>
    <w:rsid w:val="001D360A"/>
    <w:rsid w:val="001D3838"/>
    <w:rsid w:val="001E1814"/>
    <w:rsid w:val="001E42EC"/>
    <w:rsid w:val="001E51B9"/>
    <w:rsid w:val="001E5F47"/>
    <w:rsid w:val="001F12DB"/>
    <w:rsid w:val="001F5D01"/>
    <w:rsid w:val="00202150"/>
    <w:rsid w:val="00214E6E"/>
    <w:rsid w:val="002151AD"/>
    <w:rsid w:val="00216F92"/>
    <w:rsid w:val="002179EB"/>
    <w:rsid w:val="00222058"/>
    <w:rsid w:val="00223189"/>
    <w:rsid w:val="00223D8D"/>
    <w:rsid w:val="002273D4"/>
    <w:rsid w:val="00237D91"/>
    <w:rsid w:val="0025069C"/>
    <w:rsid w:val="00250891"/>
    <w:rsid w:val="00250D71"/>
    <w:rsid w:val="00253B8B"/>
    <w:rsid w:val="00254616"/>
    <w:rsid w:val="0025552A"/>
    <w:rsid w:val="0025648D"/>
    <w:rsid w:val="002626D9"/>
    <w:rsid w:val="00264913"/>
    <w:rsid w:val="00270A04"/>
    <w:rsid w:val="00277750"/>
    <w:rsid w:val="00282F53"/>
    <w:rsid w:val="00283F87"/>
    <w:rsid w:val="002962FC"/>
    <w:rsid w:val="002A1891"/>
    <w:rsid w:val="002A5230"/>
    <w:rsid w:val="002B3A73"/>
    <w:rsid w:val="002B4172"/>
    <w:rsid w:val="002C7040"/>
    <w:rsid w:val="002D49F0"/>
    <w:rsid w:val="002D54E2"/>
    <w:rsid w:val="002D6BBC"/>
    <w:rsid w:val="002E1415"/>
    <w:rsid w:val="002E2313"/>
    <w:rsid w:val="002E2EB4"/>
    <w:rsid w:val="002E4C45"/>
    <w:rsid w:val="002F429D"/>
    <w:rsid w:val="002F7006"/>
    <w:rsid w:val="00300EF4"/>
    <w:rsid w:val="00301999"/>
    <w:rsid w:val="00302586"/>
    <w:rsid w:val="003041D2"/>
    <w:rsid w:val="0030512B"/>
    <w:rsid w:val="0031135B"/>
    <w:rsid w:val="003165EE"/>
    <w:rsid w:val="0032191B"/>
    <w:rsid w:val="00324447"/>
    <w:rsid w:val="003244ED"/>
    <w:rsid w:val="0032750F"/>
    <w:rsid w:val="00330FCA"/>
    <w:rsid w:val="00332A84"/>
    <w:rsid w:val="003373BF"/>
    <w:rsid w:val="0034147C"/>
    <w:rsid w:val="00345E99"/>
    <w:rsid w:val="00346A55"/>
    <w:rsid w:val="003557F2"/>
    <w:rsid w:val="00362A2D"/>
    <w:rsid w:val="00375B1C"/>
    <w:rsid w:val="00381CBB"/>
    <w:rsid w:val="00390B1B"/>
    <w:rsid w:val="00393629"/>
    <w:rsid w:val="00395F0C"/>
    <w:rsid w:val="00395FFE"/>
    <w:rsid w:val="003A1EB6"/>
    <w:rsid w:val="003A27C5"/>
    <w:rsid w:val="003B12BE"/>
    <w:rsid w:val="003B1DF1"/>
    <w:rsid w:val="003B1E81"/>
    <w:rsid w:val="003B3FCE"/>
    <w:rsid w:val="003B54F1"/>
    <w:rsid w:val="003B5827"/>
    <w:rsid w:val="003B6599"/>
    <w:rsid w:val="003B7428"/>
    <w:rsid w:val="003B7D57"/>
    <w:rsid w:val="003C2F09"/>
    <w:rsid w:val="003C4CF2"/>
    <w:rsid w:val="003C5089"/>
    <w:rsid w:val="003C577E"/>
    <w:rsid w:val="003D2A28"/>
    <w:rsid w:val="003D38AD"/>
    <w:rsid w:val="003D4E1B"/>
    <w:rsid w:val="003E0C77"/>
    <w:rsid w:val="003E501C"/>
    <w:rsid w:val="003E7439"/>
    <w:rsid w:val="003E763E"/>
    <w:rsid w:val="003F47A8"/>
    <w:rsid w:val="003F4C5B"/>
    <w:rsid w:val="003F53B7"/>
    <w:rsid w:val="00406766"/>
    <w:rsid w:val="00406FE9"/>
    <w:rsid w:val="004077D5"/>
    <w:rsid w:val="00412CA6"/>
    <w:rsid w:val="0041446D"/>
    <w:rsid w:val="0042411B"/>
    <w:rsid w:val="0043270B"/>
    <w:rsid w:val="004350AE"/>
    <w:rsid w:val="0044429B"/>
    <w:rsid w:val="00444B1A"/>
    <w:rsid w:val="00444E6F"/>
    <w:rsid w:val="00446222"/>
    <w:rsid w:val="00457C30"/>
    <w:rsid w:val="00457D48"/>
    <w:rsid w:val="004658D2"/>
    <w:rsid w:val="00473814"/>
    <w:rsid w:val="004754C9"/>
    <w:rsid w:val="0047602F"/>
    <w:rsid w:val="00480820"/>
    <w:rsid w:val="00483367"/>
    <w:rsid w:val="00485D79"/>
    <w:rsid w:val="00487487"/>
    <w:rsid w:val="00493137"/>
    <w:rsid w:val="00494A1A"/>
    <w:rsid w:val="0049649C"/>
    <w:rsid w:val="0049665F"/>
    <w:rsid w:val="0049666C"/>
    <w:rsid w:val="004A27E6"/>
    <w:rsid w:val="004A4758"/>
    <w:rsid w:val="004A47F5"/>
    <w:rsid w:val="004A6488"/>
    <w:rsid w:val="004A7DF2"/>
    <w:rsid w:val="004B0EDA"/>
    <w:rsid w:val="004C247F"/>
    <w:rsid w:val="004C4A4A"/>
    <w:rsid w:val="004C6945"/>
    <w:rsid w:val="004C72FB"/>
    <w:rsid w:val="004D0F47"/>
    <w:rsid w:val="004D6FE2"/>
    <w:rsid w:val="004E00AF"/>
    <w:rsid w:val="004E02C3"/>
    <w:rsid w:val="004E2AD2"/>
    <w:rsid w:val="004E3A6B"/>
    <w:rsid w:val="004E5A7C"/>
    <w:rsid w:val="004E5BD9"/>
    <w:rsid w:val="004E729D"/>
    <w:rsid w:val="004F0AC5"/>
    <w:rsid w:val="004F0C9F"/>
    <w:rsid w:val="004F1FAA"/>
    <w:rsid w:val="004F42ED"/>
    <w:rsid w:val="004F5FF7"/>
    <w:rsid w:val="004F6F49"/>
    <w:rsid w:val="00506C7F"/>
    <w:rsid w:val="0051014D"/>
    <w:rsid w:val="00511F21"/>
    <w:rsid w:val="00514957"/>
    <w:rsid w:val="00515C76"/>
    <w:rsid w:val="005171EF"/>
    <w:rsid w:val="00517663"/>
    <w:rsid w:val="0052038A"/>
    <w:rsid w:val="00524E6B"/>
    <w:rsid w:val="00526387"/>
    <w:rsid w:val="00532AE3"/>
    <w:rsid w:val="0053307C"/>
    <w:rsid w:val="00535442"/>
    <w:rsid w:val="00536E8B"/>
    <w:rsid w:val="00542D2F"/>
    <w:rsid w:val="00544D40"/>
    <w:rsid w:val="00546707"/>
    <w:rsid w:val="00547375"/>
    <w:rsid w:val="00547F96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64DC"/>
    <w:rsid w:val="00596BB6"/>
    <w:rsid w:val="0059766A"/>
    <w:rsid w:val="005A2052"/>
    <w:rsid w:val="005A23BC"/>
    <w:rsid w:val="005A4FAB"/>
    <w:rsid w:val="005A6A91"/>
    <w:rsid w:val="005B6371"/>
    <w:rsid w:val="005C00F6"/>
    <w:rsid w:val="005C11A7"/>
    <w:rsid w:val="005D50AD"/>
    <w:rsid w:val="005E0545"/>
    <w:rsid w:val="005E071F"/>
    <w:rsid w:val="005E1A27"/>
    <w:rsid w:val="005E2502"/>
    <w:rsid w:val="005E426A"/>
    <w:rsid w:val="005E4851"/>
    <w:rsid w:val="005F3AF4"/>
    <w:rsid w:val="005F4F0D"/>
    <w:rsid w:val="005F7503"/>
    <w:rsid w:val="00600EA6"/>
    <w:rsid w:val="00601E0F"/>
    <w:rsid w:val="00602C00"/>
    <w:rsid w:val="006040D1"/>
    <w:rsid w:val="00607BD0"/>
    <w:rsid w:val="0061531C"/>
    <w:rsid w:val="00617009"/>
    <w:rsid w:val="00617942"/>
    <w:rsid w:val="00620121"/>
    <w:rsid w:val="006212E1"/>
    <w:rsid w:val="00623041"/>
    <w:rsid w:val="006250F0"/>
    <w:rsid w:val="00626BD0"/>
    <w:rsid w:val="00634EC5"/>
    <w:rsid w:val="006435A6"/>
    <w:rsid w:val="00646E13"/>
    <w:rsid w:val="006510C1"/>
    <w:rsid w:val="00652A23"/>
    <w:rsid w:val="00656828"/>
    <w:rsid w:val="006576CE"/>
    <w:rsid w:val="00663F10"/>
    <w:rsid w:val="006706EB"/>
    <w:rsid w:val="00670AF4"/>
    <w:rsid w:val="00674C49"/>
    <w:rsid w:val="006778C5"/>
    <w:rsid w:val="00677F70"/>
    <w:rsid w:val="00683F26"/>
    <w:rsid w:val="00684F07"/>
    <w:rsid w:val="0069049D"/>
    <w:rsid w:val="006922BE"/>
    <w:rsid w:val="0069615E"/>
    <w:rsid w:val="00696686"/>
    <w:rsid w:val="006A07EE"/>
    <w:rsid w:val="006A5F27"/>
    <w:rsid w:val="006B2A75"/>
    <w:rsid w:val="006B4A43"/>
    <w:rsid w:val="006B4E87"/>
    <w:rsid w:val="006B4EBC"/>
    <w:rsid w:val="006B541A"/>
    <w:rsid w:val="006B588B"/>
    <w:rsid w:val="006C45A8"/>
    <w:rsid w:val="006D0F7D"/>
    <w:rsid w:val="006D1A4D"/>
    <w:rsid w:val="006D3228"/>
    <w:rsid w:val="006E10FA"/>
    <w:rsid w:val="006E2AF4"/>
    <w:rsid w:val="006E3B0D"/>
    <w:rsid w:val="006E695A"/>
    <w:rsid w:val="006E6B86"/>
    <w:rsid w:val="006E7977"/>
    <w:rsid w:val="006F0DB2"/>
    <w:rsid w:val="006F20C3"/>
    <w:rsid w:val="006F2E89"/>
    <w:rsid w:val="006F6033"/>
    <w:rsid w:val="00702DDE"/>
    <w:rsid w:val="00703090"/>
    <w:rsid w:val="007057DF"/>
    <w:rsid w:val="00711E2E"/>
    <w:rsid w:val="00712653"/>
    <w:rsid w:val="00714275"/>
    <w:rsid w:val="00714D3B"/>
    <w:rsid w:val="007201F3"/>
    <w:rsid w:val="00720B36"/>
    <w:rsid w:val="00721E8B"/>
    <w:rsid w:val="00723126"/>
    <w:rsid w:val="00726A88"/>
    <w:rsid w:val="00727ACA"/>
    <w:rsid w:val="007352EF"/>
    <w:rsid w:val="007355E0"/>
    <w:rsid w:val="00735B8E"/>
    <w:rsid w:val="0073648C"/>
    <w:rsid w:val="00741DB6"/>
    <w:rsid w:val="00742960"/>
    <w:rsid w:val="00746729"/>
    <w:rsid w:val="00746D3F"/>
    <w:rsid w:val="007471FE"/>
    <w:rsid w:val="007501C9"/>
    <w:rsid w:val="00753094"/>
    <w:rsid w:val="00761DB3"/>
    <w:rsid w:val="007620B9"/>
    <w:rsid w:val="00767182"/>
    <w:rsid w:val="00771E60"/>
    <w:rsid w:val="007726B5"/>
    <w:rsid w:val="00774947"/>
    <w:rsid w:val="00774D97"/>
    <w:rsid w:val="00780DCC"/>
    <w:rsid w:val="00791068"/>
    <w:rsid w:val="00793719"/>
    <w:rsid w:val="00796C55"/>
    <w:rsid w:val="007A3134"/>
    <w:rsid w:val="007A58C0"/>
    <w:rsid w:val="007A59AB"/>
    <w:rsid w:val="007B12FE"/>
    <w:rsid w:val="007B4FF4"/>
    <w:rsid w:val="007D1417"/>
    <w:rsid w:val="007D632C"/>
    <w:rsid w:val="007D7B61"/>
    <w:rsid w:val="007E13FE"/>
    <w:rsid w:val="007E1B13"/>
    <w:rsid w:val="007E1CFB"/>
    <w:rsid w:val="007E5B44"/>
    <w:rsid w:val="007E5EBD"/>
    <w:rsid w:val="007E7556"/>
    <w:rsid w:val="007F3EFF"/>
    <w:rsid w:val="00800F07"/>
    <w:rsid w:val="00803FF3"/>
    <w:rsid w:val="00813FF7"/>
    <w:rsid w:val="008169D3"/>
    <w:rsid w:val="00817703"/>
    <w:rsid w:val="00821B76"/>
    <w:rsid w:val="008228CC"/>
    <w:rsid w:val="008238F7"/>
    <w:rsid w:val="00826012"/>
    <w:rsid w:val="008425DA"/>
    <w:rsid w:val="0084277B"/>
    <w:rsid w:val="0084437A"/>
    <w:rsid w:val="00845031"/>
    <w:rsid w:val="00846719"/>
    <w:rsid w:val="00846824"/>
    <w:rsid w:val="008537EB"/>
    <w:rsid w:val="00856ABD"/>
    <w:rsid w:val="008570EE"/>
    <w:rsid w:val="00865231"/>
    <w:rsid w:val="008724ED"/>
    <w:rsid w:val="00875871"/>
    <w:rsid w:val="00877233"/>
    <w:rsid w:val="00882FF6"/>
    <w:rsid w:val="00883D2A"/>
    <w:rsid w:val="00886A6F"/>
    <w:rsid w:val="0088736E"/>
    <w:rsid w:val="008A0267"/>
    <w:rsid w:val="008A43E5"/>
    <w:rsid w:val="008A49C9"/>
    <w:rsid w:val="008A547C"/>
    <w:rsid w:val="008A55B3"/>
    <w:rsid w:val="008B00E8"/>
    <w:rsid w:val="008B48D7"/>
    <w:rsid w:val="008D72F3"/>
    <w:rsid w:val="008E3FD0"/>
    <w:rsid w:val="008E6742"/>
    <w:rsid w:val="008F3441"/>
    <w:rsid w:val="008F65CA"/>
    <w:rsid w:val="00902127"/>
    <w:rsid w:val="00902372"/>
    <w:rsid w:val="00903AF9"/>
    <w:rsid w:val="00905F1D"/>
    <w:rsid w:val="00907B5D"/>
    <w:rsid w:val="00913A43"/>
    <w:rsid w:val="0091612A"/>
    <w:rsid w:val="009217C8"/>
    <w:rsid w:val="00922E7F"/>
    <w:rsid w:val="00940874"/>
    <w:rsid w:val="0094204E"/>
    <w:rsid w:val="00944B8F"/>
    <w:rsid w:val="00944FA7"/>
    <w:rsid w:val="00945B94"/>
    <w:rsid w:val="00946EF2"/>
    <w:rsid w:val="00952038"/>
    <w:rsid w:val="0095343B"/>
    <w:rsid w:val="00953CE7"/>
    <w:rsid w:val="00955292"/>
    <w:rsid w:val="00957783"/>
    <w:rsid w:val="00960112"/>
    <w:rsid w:val="009617AB"/>
    <w:rsid w:val="00965D10"/>
    <w:rsid w:val="009677B3"/>
    <w:rsid w:val="00967FE6"/>
    <w:rsid w:val="00974AE2"/>
    <w:rsid w:val="00975543"/>
    <w:rsid w:val="0098722B"/>
    <w:rsid w:val="0098738E"/>
    <w:rsid w:val="00992CFF"/>
    <w:rsid w:val="00994064"/>
    <w:rsid w:val="009A57FB"/>
    <w:rsid w:val="009B7D7A"/>
    <w:rsid w:val="009B7E16"/>
    <w:rsid w:val="009C359D"/>
    <w:rsid w:val="009C7BCF"/>
    <w:rsid w:val="009D0240"/>
    <w:rsid w:val="009E6C0D"/>
    <w:rsid w:val="009F64BB"/>
    <w:rsid w:val="009F6953"/>
    <w:rsid w:val="009F6C35"/>
    <w:rsid w:val="009F75FA"/>
    <w:rsid w:val="00A07F19"/>
    <w:rsid w:val="00A160D9"/>
    <w:rsid w:val="00A1661F"/>
    <w:rsid w:val="00A21C96"/>
    <w:rsid w:val="00A23863"/>
    <w:rsid w:val="00A25082"/>
    <w:rsid w:val="00A264D0"/>
    <w:rsid w:val="00A26C3D"/>
    <w:rsid w:val="00A27CEF"/>
    <w:rsid w:val="00A37E6D"/>
    <w:rsid w:val="00A414DB"/>
    <w:rsid w:val="00A42C43"/>
    <w:rsid w:val="00A44413"/>
    <w:rsid w:val="00A44CF6"/>
    <w:rsid w:val="00A46AB1"/>
    <w:rsid w:val="00A46F2E"/>
    <w:rsid w:val="00A53798"/>
    <w:rsid w:val="00A55013"/>
    <w:rsid w:val="00A5511B"/>
    <w:rsid w:val="00A555DE"/>
    <w:rsid w:val="00A56D12"/>
    <w:rsid w:val="00A57A7D"/>
    <w:rsid w:val="00A604FC"/>
    <w:rsid w:val="00A62E3E"/>
    <w:rsid w:val="00A63F83"/>
    <w:rsid w:val="00A76ED3"/>
    <w:rsid w:val="00A772DE"/>
    <w:rsid w:val="00A8303D"/>
    <w:rsid w:val="00A85243"/>
    <w:rsid w:val="00A86C43"/>
    <w:rsid w:val="00A90DA4"/>
    <w:rsid w:val="00A92BCF"/>
    <w:rsid w:val="00A92F54"/>
    <w:rsid w:val="00A935D9"/>
    <w:rsid w:val="00A94406"/>
    <w:rsid w:val="00AA31B8"/>
    <w:rsid w:val="00AA4AEE"/>
    <w:rsid w:val="00AA629E"/>
    <w:rsid w:val="00AA66B9"/>
    <w:rsid w:val="00AA7CC3"/>
    <w:rsid w:val="00AA7E28"/>
    <w:rsid w:val="00AC1A17"/>
    <w:rsid w:val="00AC50C0"/>
    <w:rsid w:val="00AC6E24"/>
    <w:rsid w:val="00AD0523"/>
    <w:rsid w:val="00AD0CA4"/>
    <w:rsid w:val="00AD1B4D"/>
    <w:rsid w:val="00AD2631"/>
    <w:rsid w:val="00AD3EE6"/>
    <w:rsid w:val="00AD6344"/>
    <w:rsid w:val="00AD7247"/>
    <w:rsid w:val="00AE2172"/>
    <w:rsid w:val="00AE37F1"/>
    <w:rsid w:val="00AF04F6"/>
    <w:rsid w:val="00AF4213"/>
    <w:rsid w:val="00B07AC1"/>
    <w:rsid w:val="00B1189E"/>
    <w:rsid w:val="00B1190B"/>
    <w:rsid w:val="00B1438E"/>
    <w:rsid w:val="00B15D84"/>
    <w:rsid w:val="00B213FC"/>
    <w:rsid w:val="00B23299"/>
    <w:rsid w:val="00B245A8"/>
    <w:rsid w:val="00B25E94"/>
    <w:rsid w:val="00B31470"/>
    <w:rsid w:val="00B3302F"/>
    <w:rsid w:val="00B33067"/>
    <w:rsid w:val="00B46368"/>
    <w:rsid w:val="00B47590"/>
    <w:rsid w:val="00B50369"/>
    <w:rsid w:val="00B51D9F"/>
    <w:rsid w:val="00B54DD7"/>
    <w:rsid w:val="00B562C9"/>
    <w:rsid w:val="00B63A70"/>
    <w:rsid w:val="00B67178"/>
    <w:rsid w:val="00B73847"/>
    <w:rsid w:val="00B74744"/>
    <w:rsid w:val="00B771A5"/>
    <w:rsid w:val="00B77228"/>
    <w:rsid w:val="00B8052D"/>
    <w:rsid w:val="00B80A51"/>
    <w:rsid w:val="00B82BC7"/>
    <w:rsid w:val="00B831DA"/>
    <w:rsid w:val="00B86408"/>
    <w:rsid w:val="00B93722"/>
    <w:rsid w:val="00B953AE"/>
    <w:rsid w:val="00BA3232"/>
    <w:rsid w:val="00BA60CB"/>
    <w:rsid w:val="00BC12E4"/>
    <w:rsid w:val="00BD025B"/>
    <w:rsid w:val="00BD0BC5"/>
    <w:rsid w:val="00BD1025"/>
    <w:rsid w:val="00BD2534"/>
    <w:rsid w:val="00BD3D2B"/>
    <w:rsid w:val="00BE0FED"/>
    <w:rsid w:val="00BE33E7"/>
    <w:rsid w:val="00BE3C7C"/>
    <w:rsid w:val="00BE6D0B"/>
    <w:rsid w:val="00BF0320"/>
    <w:rsid w:val="00BF7194"/>
    <w:rsid w:val="00C03F1B"/>
    <w:rsid w:val="00C0616F"/>
    <w:rsid w:val="00C06858"/>
    <w:rsid w:val="00C10498"/>
    <w:rsid w:val="00C11A8D"/>
    <w:rsid w:val="00C13601"/>
    <w:rsid w:val="00C2137C"/>
    <w:rsid w:val="00C46673"/>
    <w:rsid w:val="00C513B2"/>
    <w:rsid w:val="00C6035E"/>
    <w:rsid w:val="00C65123"/>
    <w:rsid w:val="00C73AD4"/>
    <w:rsid w:val="00C82592"/>
    <w:rsid w:val="00C94A70"/>
    <w:rsid w:val="00C97FFD"/>
    <w:rsid w:val="00CA02AE"/>
    <w:rsid w:val="00CA334F"/>
    <w:rsid w:val="00CA360D"/>
    <w:rsid w:val="00CA5655"/>
    <w:rsid w:val="00CA70D5"/>
    <w:rsid w:val="00CB030F"/>
    <w:rsid w:val="00CB3A57"/>
    <w:rsid w:val="00CB7D8B"/>
    <w:rsid w:val="00CC32E0"/>
    <w:rsid w:val="00CD3BF0"/>
    <w:rsid w:val="00CD3D08"/>
    <w:rsid w:val="00CD416E"/>
    <w:rsid w:val="00CD64C1"/>
    <w:rsid w:val="00CD724E"/>
    <w:rsid w:val="00CE1144"/>
    <w:rsid w:val="00CE2138"/>
    <w:rsid w:val="00CE4532"/>
    <w:rsid w:val="00CE55B2"/>
    <w:rsid w:val="00CE56E7"/>
    <w:rsid w:val="00CE7B72"/>
    <w:rsid w:val="00CF47D6"/>
    <w:rsid w:val="00CF5151"/>
    <w:rsid w:val="00D05051"/>
    <w:rsid w:val="00D05C72"/>
    <w:rsid w:val="00D107F0"/>
    <w:rsid w:val="00D111FC"/>
    <w:rsid w:val="00D11ACB"/>
    <w:rsid w:val="00D143FD"/>
    <w:rsid w:val="00D147E8"/>
    <w:rsid w:val="00D1586D"/>
    <w:rsid w:val="00D240E3"/>
    <w:rsid w:val="00D24980"/>
    <w:rsid w:val="00D3053A"/>
    <w:rsid w:val="00D307EF"/>
    <w:rsid w:val="00D376F3"/>
    <w:rsid w:val="00D37BE8"/>
    <w:rsid w:val="00D40158"/>
    <w:rsid w:val="00D42BFB"/>
    <w:rsid w:val="00D51057"/>
    <w:rsid w:val="00D547AD"/>
    <w:rsid w:val="00D60A74"/>
    <w:rsid w:val="00D72DD8"/>
    <w:rsid w:val="00D73E06"/>
    <w:rsid w:val="00D77E4E"/>
    <w:rsid w:val="00D81CCE"/>
    <w:rsid w:val="00D84B05"/>
    <w:rsid w:val="00D85374"/>
    <w:rsid w:val="00D87A13"/>
    <w:rsid w:val="00D87FA9"/>
    <w:rsid w:val="00D918AC"/>
    <w:rsid w:val="00D92093"/>
    <w:rsid w:val="00D92DB5"/>
    <w:rsid w:val="00DA313B"/>
    <w:rsid w:val="00DA5397"/>
    <w:rsid w:val="00DB6702"/>
    <w:rsid w:val="00DD347A"/>
    <w:rsid w:val="00DD4932"/>
    <w:rsid w:val="00DD7373"/>
    <w:rsid w:val="00DD7710"/>
    <w:rsid w:val="00DF10DD"/>
    <w:rsid w:val="00DF1898"/>
    <w:rsid w:val="00DF1AA8"/>
    <w:rsid w:val="00DF4F2A"/>
    <w:rsid w:val="00DF5CD7"/>
    <w:rsid w:val="00E00DC8"/>
    <w:rsid w:val="00E0295C"/>
    <w:rsid w:val="00E029F9"/>
    <w:rsid w:val="00E10618"/>
    <w:rsid w:val="00E14015"/>
    <w:rsid w:val="00E159D6"/>
    <w:rsid w:val="00E2259D"/>
    <w:rsid w:val="00E24E8C"/>
    <w:rsid w:val="00E253F6"/>
    <w:rsid w:val="00E26305"/>
    <w:rsid w:val="00E2645C"/>
    <w:rsid w:val="00E33639"/>
    <w:rsid w:val="00E34F78"/>
    <w:rsid w:val="00E40958"/>
    <w:rsid w:val="00E41F03"/>
    <w:rsid w:val="00E432E7"/>
    <w:rsid w:val="00E43A2F"/>
    <w:rsid w:val="00E44FB0"/>
    <w:rsid w:val="00E454BD"/>
    <w:rsid w:val="00E45A7E"/>
    <w:rsid w:val="00E50625"/>
    <w:rsid w:val="00E5204A"/>
    <w:rsid w:val="00E62A11"/>
    <w:rsid w:val="00E64F0B"/>
    <w:rsid w:val="00E6539E"/>
    <w:rsid w:val="00E663FF"/>
    <w:rsid w:val="00E67388"/>
    <w:rsid w:val="00E67A77"/>
    <w:rsid w:val="00E724FE"/>
    <w:rsid w:val="00E73675"/>
    <w:rsid w:val="00E75B7E"/>
    <w:rsid w:val="00E7632F"/>
    <w:rsid w:val="00E85E09"/>
    <w:rsid w:val="00E90CD4"/>
    <w:rsid w:val="00EB4348"/>
    <w:rsid w:val="00EB48F6"/>
    <w:rsid w:val="00EB49A6"/>
    <w:rsid w:val="00EB4F25"/>
    <w:rsid w:val="00EB76F6"/>
    <w:rsid w:val="00EC0E9E"/>
    <w:rsid w:val="00EC2BCE"/>
    <w:rsid w:val="00EC50AD"/>
    <w:rsid w:val="00ED0B08"/>
    <w:rsid w:val="00ED4F89"/>
    <w:rsid w:val="00ED52DD"/>
    <w:rsid w:val="00ED770E"/>
    <w:rsid w:val="00EE543E"/>
    <w:rsid w:val="00EE5E1B"/>
    <w:rsid w:val="00EE7AED"/>
    <w:rsid w:val="00EF1B27"/>
    <w:rsid w:val="00EF3F7C"/>
    <w:rsid w:val="00EF4A80"/>
    <w:rsid w:val="00F07A34"/>
    <w:rsid w:val="00F200A6"/>
    <w:rsid w:val="00F226EA"/>
    <w:rsid w:val="00F2285A"/>
    <w:rsid w:val="00F277D3"/>
    <w:rsid w:val="00F31489"/>
    <w:rsid w:val="00F33477"/>
    <w:rsid w:val="00F36D1B"/>
    <w:rsid w:val="00F415AC"/>
    <w:rsid w:val="00F44C27"/>
    <w:rsid w:val="00F46B92"/>
    <w:rsid w:val="00F47B70"/>
    <w:rsid w:val="00F52EAC"/>
    <w:rsid w:val="00F53667"/>
    <w:rsid w:val="00F57964"/>
    <w:rsid w:val="00F60400"/>
    <w:rsid w:val="00F607A5"/>
    <w:rsid w:val="00F64EB0"/>
    <w:rsid w:val="00F734A4"/>
    <w:rsid w:val="00F73CA8"/>
    <w:rsid w:val="00F7609B"/>
    <w:rsid w:val="00F76806"/>
    <w:rsid w:val="00F8270B"/>
    <w:rsid w:val="00F835AB"/>
    <w:rsid w:val="00F94A08"/>
    <w:rsid w:val="00F97A21"/>
    <w:rsid w:val="00FA1529"/>
    <w:rsid w:val="00FA2042"/>
    <w:rsid w:val="00FA36C9"/>
    <w:rsid w:val="00FA3A67"/>
    <w:rsid w:val="00FA67F9"/>
    <w:rsid w:val="00FB063D"/>
    <w:rsid w:val="00FB1D68"/>
    <w:rsid w:val="00FB2645"/>
    <w:rsid w:val="00FC616F"/>
    <w:rsid w:val="00FD3A9A"/>
    <w:rsid w:val="00FE1FBE"/>
    <w:rsid w:val="00FE2233"/>
    <w:rsid w:val="00FE31ED"/>
    <w:rsid w:val="00FE3B1E"/>
    <w:rsid w:val="00FE4D4B"/>
    <w:rsid w:val="00FE5466"/>
    <w:rsid w:val="00FE56DC"/>
    <w:rsid w:val="00FE7A04"/>
    <w:rsid w:val="00FF12C9"/>
    <w:rsid w:val="00FF176E"/>
    <w:rsid w:val="00FF4B7C"/>
    <w:rsid w:val="00FF6126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DD698B"/>
  <w15:docId w15:val="{5AF07EEA-CC19-49CE-86A9-5BB7450E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545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24ED"/>
    <w:pPr>
      <w:outlineLvl w:val="0"/>
    </w:pPr>
    <w:rPr>
      <w:rFonts w:asciiTheme="majorHAnsi" w:hAnsiTheme="majorHAnsi" w:cstheme="majorHAnsi"/>
      <w:b/>
      <w:bCs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qFormat/>
    <w:rsid w:val="008724ED"/>
    <w:pPr>
      <w:outlineLvl w:val="2"/>
    </w:pPr>
    <w:rPr>
      <w:rFonts w:asciiTheme="majorHAnsi" w:hAnsiTheme="majorHAnsi" w:cstheme="majorHAnsi"/>
      <w:b/>
      <w:bCs/>
      <w:lang w:val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8724ED"/>
    <w:rPr>
      <w:rFonts w:asciiTheme="majorHAnsi" w:hAnsiTheme="majorHAnsi" w:cstheme="majorHAnsi"/>
      <w:b/>
      <w:bCs/>
      <w:sz w:val="24"/>
      <w:szCs w:val="24"/>
      <w:lang w:val="ro-RO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rsid w:val="000979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C96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rsid w:val="007D7B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8724ED"/>
    <w:rPr>
      <w:rFonts w:asciiTheme="majorHAnsi" w:hAnsiTheme="majorHAnsi" w:cstheme="majorHAnsi"/>
      <w:b/>
      <w:bCs/>
      <w:sz w:val="32"/>
      <w:szCs w:val="32"/>
      <w:lang w:val="ro-RO"/>
    </w:rPr>
  </w:style>
  <w:style w:type="paragraph" w:styleId="NormalWeb">
    <w:name w:val="Normal (Web)"/>
    <w:basedOn w:val="Normal"/>
    <w:uiPriority w:val="99"/>
    <w:unhideWhenUsed/>
    <w:rsid w:val="00E663FF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937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0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89D08-EAEF-4A1F-9790-78B254F3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Windows User</cp:lastModifiedBy>
  <cp:revision>6</cp:revision>
  <cp:lastPrinted>2023-10-12T10:12:00Z</cp:lastPrinted>
  <dcterms:created xsi:type="dcterms:W3CDTF">2026-06-15T06:56:00Z</dcterms:created>
  <dcterms:modified xsi:type="dcterms:W3CDTF">2026-06-17T10:37:00Z</dcterms:modified>
</cp:coreProperties>
</file>